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93" w:type="dxa"/>
        <w:tblInd w:w="-275" w:type="dxa"/>
        <w:tblLook w:val="04A0" w:firstRow="1" w:lastRow="0" w:firstColumn="1" w:lastColumn="0" w:noHBand="0" w:noVBand="1"/>
      </w:tblPr>
      <w:tblGrid>
        <w:gridCol w:w="3196"/>
        <w:gridCol w:w="248"/>
        <w:gridCol w:w="1905"/>
        <w:gridCol w:w="231"/>
        <w:gridCol w:w="265"/>
        <w:gridCol w:w="922"/>
        <w:gridCol w:w="521"/>
        <w:gridCol w:w="149"/>
        <w:gridCol w:w="36"/>
        <w:gridCol w:w="693"/>
        <w:gridCol w:w="70"/>
        <w:gridCol w:w="627"/>
        <w:gridCol w:w="1061"/>
        <w:gridCol w:w="1369"/>
      </w:tblGrid>
      <w:tr w:rsidR="00F440DF" w:rsidRPr="00F14905" w:rsidTr="00991DD5">
        <w:tc>
          <w:tcPr>
            <w:tcW w:w="11293" w:type="dxa"/>
            <w:gridSpan w:val="14"/>
            <w:shd w:val="clear" w:color="auto" w:fill="auto"/>
          </w:tcPr>
          <w:p w:rsidR="00F440DF" w:rsidRPr="001B006B" w:rsidRDefault="00F440DF" w:rsidP="001B006B">
            <w:pPr>
              <w:pStyle w:val="ListParagraph"/>
              <w:tabs>
                <w:tab w:val="left" w:pos="2527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>Employee Information</w:t>
            </w:r>
            <w:r w:rsidR="001B006B" w:rsidRPr="001B006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2B08EE" w:rsidRPr="00F14905" w:rsidTr="00991DD5">
        <w:trPr>
          <w:trHeight w:val="701"/>
        </w:trPr>
        <w:tc>
          <w:tcPr>
            <w:tcW w:w="3444" w:type="dxa"/>
            <w:gridSpan w:val="2"/>
          </w:tcPr>
          <w:p w:rsidR="002B08EE" w:rsidRPr="001B006B" w:rsidRDefault="002B08EE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>Effective Date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152947924"/>
              <w:placeholder>
                <w:docPart w:val="36F529B27A8941AD9FCCB791203DE534"/>
              </w:placeholder>
              <w:showingPlcHdr/>
              <w:date w:fullDate="2014-06-19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2B08EE" w:rsidRPr="001B006B" w:rsidRDefault="008411FA" w:rsidP="008411FA">
                <w:pPr>
                  <w:pStyle w:val="ListParagraph"/>
                  <w:ind w:left="0" w:firstLine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Select </w:t>
                </w:r>
                <w:r w:rsidR="002B08EE" w:rsidRPr="001B006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 date</w:t>
                </w:r>
              </w:p>
            </w:sdtContent>
          </w:sdt>
        </w:tc>
        <w:tc>
          <w:tcPr>
            <w:tcW w:w="1905" w:type="dxa"/>
          </w:tcPr>
          <w:p w:rsidR="002B08EE" w:rsidRPr="001B006B" w:rsidRDefault="002B08EE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>Date of Hire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981819121"/>
              <w:placeholder>
                <w:docPart w:val="4012832790764E48A9B33B1EA8A07E0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2B08EE" w:rsidRPr="001B006B" w:rsidRDefault="008411FA" w:rsidP="008411FA">
                <w:pPr>
                  <w:ind w:firstLine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Select </w:t>
                </w:r>
                <w:r w:rsidR="002B08EE" w:rsidRPr="001B006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 date</w:t>
                </w:r>
              </w:p>
            </w:sdtContent>
          </w:sdt>
        </w:tc>
        <w:tc>
          <w:tcPr>
            <w:tcW w:w="2887" w:type="dxa"/>
            <w:gridSpan w:val="8"/>
          </w:tcPr>
          <w:p w:rsidR="002B08EE" w:rsidRPr="001B006B" w:rsidRDefault="006A0E5B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103458278"/>
              <w:placeholder>
                <w:docPart w:val="1FC6401F06EE4328AB5A79712687C860"/>
              </w:placeholder>
              <w:showingPlcHdr/>
              <w:text/>
            </w:sdtPr>
            <w:sdtEndPr/>
            <w:sdtContent>
              <w:p w:rsidR="002B08EE" w:rsidRPr="001B006B" w:rsidRDefault="008411FA" w:rsidP="00566A00">
                <w:pPr>
                  <w:ind w:firstLine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</w:t>
                </w:r>
                <w:r w:rsidR="00566A0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nter Department</w:t>
                </w:r>
              </w:p>
            </w:sdtContent>
          </w:sdt>
        </w:tc>
        <w:tc>
          <w:tcPr>
            <w:tcW w:w="3057" w:type="dxa"/>
            <w:gridSpan w:val="3"/>
          </w:tcPr>
          <w:p w:rsidR="002B08EE" w:rsidRPr="001B006B" w:rsidRDefault="006A0E5B" w:rsidP="00363BDB">
            <w:pPr>
              <w:pStyle w:val="ListParagraph"/>
              <w:tabs>
                <w:tab w:val="right" w:pos="2043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Employee ID</w:t>
            </w:r>
            <w:r w:rsidR="00566A00">
              <w:rPr>
                <w:rFonts w:ascii="Arial" w:hAnsi="Arial" w:cs="Arial"/>
                <w:b/>
                <w:sz w:val="20"/>
                <w:szCs w:val="20"/>
              </w:rPr>
              <w:t xml:space="preserve"> No.</w:t>
            </w:r>
            <w:r w:rsidR="002B08EE" w:rsidRPr="001B006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90380876"/>
              <w:placeholder>
                <w:docPart w:val="ABEB89173E6B41168FEF8D9AA77A3922"/>
              </w:placeholder>
              <w:showingPlcHdr/>
              <w:text/>
            </w:sdtPr>
            <w:sdtEndPr/>
            <w:sdtContent>
              <w:p w:rsidR="002B08EE" w:rsidRPr="001B006B" w:rsidRDefault="008411FA" w:rsidP="00566A00">
                <w:pPr>
                  <w:pStyle w:val="ListParagraph"/>
                  <w:ind w:left="0" w:firstLine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</w:t>
                </w:r>
                <w:r w:rsidR="00BF4B27" w:rsidRPr="001B006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ter</w:t>
                </w:r>
                <w:r w:rsidR="00566A0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employee ID No.</w:t>
                </w:r>
              </w:p>
            </w:sdtContent>
          </w:sdt>
        </w:tc>
      </w:tr>
      <w:tr w:rsidR="00F440DF" w:rsidRPr="00F14905" w:rsidTr="00991DD5">
        <w:trPr>
          <w:trHeight w:val="611"/>
        </w:trPr>
        <w:tc>
          <w:tcPr>
            <w:tcW w:w="3444" w:type="dxa"/>
            <w:gridSpan w:val="2"/>
          </w:tcPr>
          <w:p w:rsidR="00F440DF" w:rsidRPr="001B006B" w:rsidRDefault="00F440DF" w:rsidP="001B006B">
            <w:pPr>
              <w:pStyle w:val="ListParagraph"/>
              <w:tabs>
                <w:tab w:val="center" w:pos="1639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>Last Name</w:t>
            </w:r>
            <w:r w:rsidR="001B006B" w:rsidRPr="001B006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36390719"/>
              <w:placeholder>
                <w:docPart w:val="D306CED914864F3583D5F030604329DF"/>
              </w:placeholder>
              <w:showingPlcHdr/>
              <w:text/>
            </w:sdtPr>
            <w:sdtEndPr/>
            <w:sdtContent>
              <w:p w:rsidR="00B85376" w:rsidRPr="001B006B" w:rsidRDefault="008411FA" w:rsidP="00B256A0">
                <w:pPr>
                  <w:pStyle w:val="ListParagraph"/>
                  <w:ind w:left="0" w:firstLine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</w:t>
                </w:r>
                <w:r w:rsidR="003A17E3" w:rsidRPr="001B006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Last name</w:t>
                </w:r>
              </w:p>
            </w:sdtContent>
          </w:sdt>
        </w:tc>
        <w:tc>
          <w:tcPr>
            <w:tcW w:w="3323" w:type="dxa"/>
            <w:gridSpan w:val="4"/>
          </w:tcPr>
          <w:p w:rsidR="00B85376" w:rsidRPr="001B006B" w:rsidRDefault="00F440DF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23977801"/>
              <w:placeholder>
                <w:docPart w:val="D01B1E50A20D4227BC9FF4EF4FC0015A"/>
              </w:placeholder>
              <w:showingPlcHdr/>
              <w:text/>
            </w:sdtPr>
            <w:sdtEndPr/>
            <w:sdtContent>
              <w:p w:rsidR="00F440DF" w:rsidRPr="001B006B" w:rsidRDefault="008411FA" w:rsidP="00B256A0">
                <w:pPr>
                  <w:ind w:firstLine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</w:t>
                </w:r>
                <w:r w:rsidR="003A17E3" w:rsidRPr="001B006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First name</w:t>
                </w:r>
              </w:p>
            </w:sdtContent>
          </w:sdt>
        </w:tc>
        <w:tc>
          <w:tcPr>
            <w:tcW w:w="706" w:type="dxa"/>
            <w:gridSpan w:val="3"/>
          </w:tcPr>
          <w:p w:rsidR="00B85376" w:rsidRPr="001B006B" w:rsidRDefault="00F440DF" w:rsidP="008D6513">
            <w:pPr>
              <w:pStyle w:val="ListParagraph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>MI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29119311"/>
              <w:placeholder>
                <w:docPart w:val="3253BFC0029043698F3DE34882815428"/>
              </w:placeholder>
              <w:showingPlcHdr/>
              <w:text/>
            </w:sdtPr>
            <w:sdtEndPr/>
            <w:sdtContent>
              <w:p w:rsidR="00F440DF" w:rsidRPr="001B006B" w:rsidRDefault="00F80CC9" w:rsidP="008D6513">
                <w:pPr>
                  <w:ind w:firstLine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B006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MI</w:t>
                </w:r>
              </w:p>
            </w:sdtContent>
          </w:sdt>
        </w:tc>
        <w:tc>
          <w:tcPr>
            <w:tcW w:w="2451" w:type="dxa"/>
            <w:gridSpan w:val="4"/>
          </w:tcPr>
          <w:p w:rsidR="00F440DF" w:rsidRPr="001B006B" w:rsidRDefault="00F440DF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64334376"/>
              <w:placeholder>
                <w:docPart w:val="0B3A85F7AA114250A6D0562F2EBCC41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B85376" w:rsidRPr="001B006B" w:rsidRDefault="008411FA" w:rsidP="008411FA">
                <w:pPr>
                  <w:pStyle w:val="ListParagraph"/>
                  <w:ind w:left="0" w:firstLine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Select </w:t>
                </w:r>
                <w:r w:rsidR="00634CC3" w:rsidRPr="001B006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 dat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</w:t>
                </w:r>
              </w:p>
            </w:sdtContent>
          </w:sdt>
        </w:tc>
        <w:tc>
          <w:tcPr>
            <w:tcW w:w="1369" w:type="dxa"/>
          </w:tcPr>
          <w:p w:rsidR="00F440DF" w:rsidRPr="001B006B" w:rsidRDefault="00F440DF" w:rsidP="00EB3FA7">
            <w:pPr>
              <w:pStyle w:val="ListParagraph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  <w:p w:rsidR="00F440DF" w:rsidRPr="001B006B" w:rsidRDefault="00542058" w:rsidP="00EB3FA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598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376" w:rsidRPr="001B006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85376" w:rsidRPr="001B006B">
              <w:rPr>
                <w:rFonts w:ascii="Arial" w:hAnsi="Arial" w:cs="Arial"/>
                <w:sz w:val="20"/>
                <w:szCs w:val="20"/>
              </w:rPr>
              <w:t xml:space="preserve"> M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943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6E5" w:rsidRPr="001B006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85376" w:rsidRPr="001B006B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</w:tr>
      <w:tr w:rsidR="000818BE" w:rsidRPr="00F14905" w:rsidTr="000818BE">
        <w:trPr>
          <w:trHeight w:val="710"/>
        </w:trPr>
        <w:tc>
          <w:tcPr>
            <w:tcW w:w="5580" w:type="dxa"/>
            <w:gridSpan w:val="4"/>
          </w:tcPr>
          <w:p w:rsidR="000818BE" w:rsidRDefault="000818BE" w:rsidP="001B006B">
            <w:pPr>
              <w:pStyle w:val="ListParagraph"/>
              <w:tabs>
                <w:tab w:val="center" w:pos="1639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152103870"/>
              <w:placeholder>
                <w:docPart w:val="E079CF23389E445A8C831925DB4C3FB4"/>
              </w:placeholder>
              <w:showingPlcHdr/>
              <w:text/>
            </w:sdtPr>
            <w:sdtContent>
              <w:p w:rsidR="000818BE" w:rsidRPr="001B006B" w:rsidRDefault="000818BE" w:rsidP="00CD1485">
                <w:pPr>
                  <w:pStyle w:val="ListParagraph"/>
                  <w:tabs>
                    <w:tab w:val="center" w:pos="1639"/>
                  </w:tabs>
                  <w:ind w:left="0" w:firstLine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email address</w:t>
                </w:r>
              </w:p>
            </w:sdtContent>
          </w:sdt>
        </w:tc>
        <w:tc>
          <w:tcPr>
            <w:tcW w:w="5713" w:type="dxa"/>
            <w:gridSpan w:val="10"/>
          </w:tcPr>
          <w:p w:rsidR="000818BE" w:rsidRDefault="000818BE" w:rsidP="00CD1485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Daytime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Phone Number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817834767"/>
              <w:placeholder>
                <w:docPart w:val="FE9D7F9B159A4F04A17DF7FD513AAB2C"/>
              </w:placeholder>
              <w:showingPlcHdr/>
              <w:text/>
            </w:sdtPr>
            <w:sdtContent>
              <w:p w:rsidR="000818BE" w:rsidRPr="001B006B" w:rsidRDefault="000818BE" w:rsidP="000818BE">
                <w:pPr>
                  <w:pStyle w:val="ListParagraph"/>
                  <w:ind w:left="0" w:firstLine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Phone Number</w:t>
                </w:r>
              </w:p>
            </w:sdtContent>
          </w:sdt>
        </w:tc>
      </w:tr>
      <w:tr w:rsidR="00F440DF" w:rsidRPr="00F14905" w:rsidTr="00991DD5">
        <w:tc>
          <w:tcPr>
            <w:tcW w:w="11293" w:type="dxa"/>
            <w:gridSpan w:val="14"/>
            <w:shd w:val="clear" w:color="auto" w:fill="auto"/>
          </w:tcPr>
          <w:p w:rsidR="00F440DF" w:rsidRPr="001B006B" w:rsidRDefault="00F440DF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>Enrollment Information – Employee Coverage</w:t>
            </w:r>
          </w:p>
        </w:tc>
      </w:tr>
      <w:tr w:rsidR="00F440DF" w:rsidRPr="00F14905" w:rsidTr="00991DD5">
        <w:tc>
          <w:tcPr>
            <w:tcW w:w="11293" w:type="dxa"/>
            <w:gridSpan w:val="14"/>
            <w:tcBorders>
              <w:bottom w:val="single" w:sz="4" w:space="0" w:color="auto"/>
            </w:tcBorders>
          </w:tcPr>
          <w:p w:rsidR="00F440DF" w:rsidRPr="001B006B" w:rsidRDefault="00F440DF" w:rsidP="0002792C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B006B">
              <w:rPr>
                <w:rFonts w:ascii="Arial" w:hAnsi="Arial" w:cs="Arial"/>
                <w:sz w:val="20"/>
                <w:szCs w:val="20"/>
              </w:rPr>
              <w:t>Type of Enrollment (check one):</w:t>
            </w:r>
          </w:p>
        </w:tc>
      </w:tr>
      <w:tr w:rsidR="00F440DF" w:rsidRPr="00F14905" w:rsidTr="00991DD5">
        <w:trPr>
          <w:trHeight w:val="167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40DF" w:rsidRPr="001B006B" w:rsidRDefault="00542058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148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D" w:rsidRPr="001B006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7243" w:rsidRPr="001B006B">
              <w:rPr>
                <w:rFonts w:ascii="Arial" w:hAnsi="Arial" w:cs="Arial"/>
                <w:sz w:val="20"/>
                <w:szCs w:val="20"/>
              </w:rPr>
              <w:t xml:space="preserve"> Enroll upon h</w:t>
            </w:r>
            <w:r w:rsidR="00F949CD" w:rsidRPr="001B006B">
              <w:rPr>
                <w:rFonts w:ascii="Arial" w:hAnsi="Arial" w:cs="Arial"/>
                <w:sz w:val="20"/>
                <w:szCs w:val="20"/>
              </w:rPr>
              <w:t>ire</w:t>
            </w:r>
          </w:p>
        </w:tc>
        <w:tc>
          <w:tcPr>
            <w:tcW w:w="49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40DF" w:rsidRPr="001B006B" w:rsidRDefault="00542058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398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D" w:rsidRPr="001B006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7243" w:rsidRPr="001B006B">
              <w:rPr>
                <w:rFonts w:ascii="Arial" w:hAnsi="Arial" w:cs="Arial"/>
                <w:sz w:val="20"/>
                <w:szCs w:val="20"/>
              </w:rPr>
              <w:t xml:space="preserve"> Enroll through evidence of i</w:t>
            </w:r>
            <w:r w:rsidR="00F949CD" w:rsidRPr="001B006B">
              <w:rPr>
                <w:rFonts w:ascii="Arial" w:hAnsi="Arial" w:cs="Arial"/>
                <w:sz w:val="20"/>
                <w:szCs w:val="20"/>
              </w:rPr>
              <w:t>nsurability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40DF" w:rsidRPr="001B006B" w:rsidRDefault="00542058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319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E05" w:rsidRPr="001B006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7243" w:rsidRPr="001B006B">
              <w:rPr>
                <w:rFonts w:ascii="Arial" w:hAnsi="Arial" w:cs="Arial"/>
                <w:sz w:val="20"/>
                <w:szCs w:val="20"/>
              </w:rPr>
              <w:t xml:space="preserve"> Beneficiary c</w:t>
            </w:r>
            <w:r w:rsidR="001D6E05" w:rsidRPr="001B006B">
              <w:rPr>
                <w:rFonts w:ascii="Arial" w:hAnsi="Arial" w:cs="Arial"/>
                <w:sz w:val="20"/>
                <w:szCs w:val="20"/>
              </w:rPr>
              <w:t>hange</w:t>
            </w:r>
          </w:p>
        </w:tc>
      </w:tr>
      <w:tr w:rsidR="00F440DF" w:rsidRPr="00F14905" w:rsidTr="00991DD5">
        <w:trPr>
          <w:trHeight w:val="166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40DF" w:rsidRPr="001B006B" w:rsidRDefault="00542058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761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CD" w:rsidRPr="001B006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7243" w:rsidRPr="001B006B">
              <w:rPr>
                <w:rFonts w:ascii="Arial" w:hAnsi="Arial" w:cs="Arial"/>
                <w:sz w:val="20"/>
                <w:szCs w:val="20"/>
              </w:rPr>
              <w:t xml:space="preserve"> Terminate c</w:t>
            </w:r>
            <w:r w:rsidR="00F949CD" w:rsidRPr="001B006B">
              <w:rPr>
                <w:rFonts w:ascii="Arial" w:hAnsi="Arial" w:cs="Arial"/>
                <w:sz w:val="20"/>
                <w:szCs w:val="20"/>
              </w:rPr>
              <w:t>overage</w:t>
            </w:r>
          </w:p>
        </w:tc>
        <w:tc>
          <w:tcPr>
            <w:tcW w:w="49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40DF" w:rsidRPr="001B006B" w:rsidRDefault="00542058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968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E05" w:rsidRPr="001B006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7243" w:rsidRPr="001B006B">
              <w:rPr>
                <w:rFonts w:ascii="Arial" w:hAnsi="Arial" w:cs="Arial"/>
                <w:sz w:val="20"/>
                <w:szCs w:val="20"/>
              </w:rPr>
              <w:t xml:space="preserve"> Reinstate – return from l</w:t>
            </w:r>
            <w:r w:rsidR="001D6E05" w:rsidRPr="001B006B">
              <w:rPr>
                <w:rFonts w:ascii="Arial" w:hAnsi="Arial" w:cs="Arial"/>
                <w:sz w:val="20"/>
                <w:szCs w:val="20"/>
              </w:rPr>
              <w:t>eave</w:t>
            </w:r>
          </w:p>
        </w:tc>
        <w:tc>
          <w:tcPr>
            <w:tcW w:w="3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0DF" w:rsidRPr="001B006B" w:rsidRDefault="00F440DF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8EE" w:rsidRPr="00F14905" w:rsidTr="00991DD5">
        <w:tc>
          <w:tcPr>
            <w:tcW w:w="11293" w:type="dxa"/>
            <w:gridSpan w:val="1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B08EE" w:rsidRPr="00F14905" w:rsidRDefault="002B08E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</w:tr>
      <w:tr w:rsidR="007551AB" w:rsidRPr="00F14905" w:rsidTr="00991DD5">
        <w:tc>
          <w:tcPr>
            <w:tcW w:w="1129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7551AB" w:rsidRPr="001B006B" w:rsidRDefault="00BE525F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 xml:space="preserve">Basic Life Insurance (automatic </w:t>
            </w:r>
            <w:r w:rsidR="007551AB" w:rsidRPr="001B006B">
              <w:rPr>
                <w:rFonts w:ascii="Arial" w:hAnsi="Arial" w:cs="Arial"/>
                <w:b/>
                <w:sz w:val="20"/>
                <w:szCs w:val="20"/>
              </w:rPr>
              <w:t>enrollment) – Please provide beneficiaries</w:t>
            </w:r>
          </w:p>
        </w:tc>
      </w:tr>
      <w:tr w:rsidR="00314750" w:rsidRPr="00F14905" w:rsidTr="00991DD5">
        <w:tc>
          <w:tcPr>
            <w:tcW w:w="5845" w:type="dxa"/>
            <w:gridSpan w:val="5"/>
          </w:tcPr>
          <w:p w:rsidR="007551AB" w:rsidRPr="001B006B" w:rsidRDefault="007551AB" w:rsidP="00A728CF">
            <w:pPr>
              <w:pStyle w:val="ListParagraph"/>
              <w:ind w:left="0" w:firstLine="0"/>
              <w:rPr>
                <w:rFonts w:ascii="Arial" w:hAnsi="Arial" w:cs="Arial"/>
                <w:sz w:val="19"/>
                <w:szCs w:val="19"/>
              </w:rPr>
            </w:pPr>
            <w:r w:rsidRPr="001B006B">
              <w:rPr>
                <w:rFonts w:ascii="Arial" w:hAnsi="Arial" w:cs="Arial"/>
                <w:sz w:val="19"/>
                <w:szCs w:val="19"/>
              </w:rPr>
              <w:t>Beneficiary Designation</w:t>
            </w:r>
          </w:p>
          <w:p w:rsidR="007551AB" w:rsidRPr="00753B01" w:rsidRDefault="00184E3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b/>
                <w:sz w:val="19"/>
                <w:szCs w:val="19"/>
              </w:rPr>
            </w:pPr>
            <w:r w:rsidRPr="00753B01">
              <w:rPr>
                <w:rFonts w:ascii="Arial" w:hAnsi="Arial" w:cs="Arial"/>
                <w:b/>
                <w:sz w:val="20"/>
                <w:szCs w:val="20"/>
              </w:rPr>
              <w:t>Last Name                        First name                        MI</w:t>
            </w:r>
          </w:p>
        </w:tc>
        <w:tc>
          <w:tcPr>
            <w:tcW w:w="1628" w:type="dxa"/>
            <w:gridSpan w:val="4"/>
          </w:tcPr>
          <w:p w:rsidR="007551AB" w:rsidRPr="001B006B" w:rsidRDefault="007551AB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51AB" w:rsidRPr="001B006B" w:rsidRDefault="007551AB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>Change</w:t>
            </w:r>
          </w:p>
        </w:tc>
        <w:tc>
          <w:tcPr>
            <w:tcW w:w="1390" w:type="dxa"/>
            <w:gridSpan w:val="3"/>
          </w:tcPr>
          <w:p w:rsidR="007551AB" w:rsidRPr="001B006B" w:rsidRDefault="007551AB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>Primary or Contingent</w:t>
            </w:r>
          </w:p>
        </w:tc>
        <w:tc>
          <w:tcPr>
            <w:tcW w:w="2430" w:type="dxa"/>
            <w:gridSpan w:val="2"/>
          </w:tcPr>
          <w:p w:rsidR="007551AB" w:rsidRPr="001B006B" w:rsidRDefault="00F80CC9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7551AB" w:rsidRPr="001B006B">
              <w:rPr>
                <w:rFonts w:ascii="Arial" w:hAnsi="Arial" w:cs="Arial"/>
                <w:b/>
                <w:sz w:val="20"/>
                <w:szCs w:val="20"/>
              </w:rPr>
              <w:t>Total Primary = 100%</w:t>
            </w:r>
          </w:p>
          <w:p w:rsidR="007551AB" w:rsidRPr="001B006B" w:rsidRDefault="00F80CC9" w:rsidP="007551AB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7551AB" w:rsidRPr="001B006B">
              <w:rPr>
                <w:rFonts w:ascii="Arial" w:hAnsi="Arial" w:cs="Arial"/>
                <w:b/>
                <w:sz w:val="20"/>
                <w:szCs w:val="20"/>
              </w:rPr>
              <w:t>Contingent = 100%</w:t>
            </w:r>
          </w:p>
        </w:tc>
      </w:tr>
      <w:tr w:rsidR="00314750" w:rsidRPr="00F14905" w:rsidTr="00991DD5">
        <w:tc>
          <w:tcPr>
            <w:tcW w:w="5845" w:type="dxa"/>
            <w:gridSpan w:val="5"/>
          </w:tcPr>
          <w:p w:rsidR="00184E3E" w:rsidRPr="00F14905" w:rsidRDefault="00542058" w:rsidP="00184E3E">
            <w:pPr>
              <w:pStyle w:val="ListParagraph"/>
              <w:tabs>
                <w:tab w:val="center" w:pos="2854"/>
                <w:tab w:val="left" w:pos="4451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553162274"/>
                <w:placeholder>
                  <w:docPart w:val="C6B2BD759A9A4261A801304D16F3EE21"/>
                </w:placeholder>
                <w:showingPlcHdr/>
                <w:text/>
              </w:sdtPr>
              <w:sdtEndPr/>
              <w:sdtContent>
                <w:r w:rsidR="00184E3E">
                  <w:rPr>
                    <w:rStyle w:val="PlaceholderText"/>
                  </w:rPr>
                  <w:t>Last Name</w:t>
                </w:r>
              </w:sdtContent>
            </w:sdt>
            <w:r w:rsidR="00184E3E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884637580"/>
                <w:placeholder>
                  <w:docPart w:val="5FE9C78E9BE74DBF9710430F74137434"/>
                </w:placeholder>
                <w:showingPlcHdr/>
                <w:text/>
              </w:sdtPr>
              <w:sdtEndPr/>
              <w:sdtContent>
                <w:r w:rsidR="00184E3E">
                  <w:rPr>
                    <w:rStyle w:val="PlaceholderText"/>
                  </w:rPr>
                  <w:t>First Name</w:t>
                </w:r>
              </w:sdtContent>
            </w:sdt>
            <w:r w:rsidR="00184E3E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088581389"/>
                <w:placeholder>
                  <w:docPart w:val="FF9A0BEC75B14ED6835D3A0FC520B077"/>
                </w:placeholder>
                <w:showingPlcHdr/>
                <w:text/>
              </w:sdtPr>
              <w:sdtEndPr/>
              <w:sdtContent>
                <w:r w:rsidR="00184E3E">
                  <w:rPr>
                    <w:rStyle w:val="PlaceholderText"/>
                  </w:rPr>
                  <w:t>Middle I.</w:t>
                </w:r>
              </w:sdtContent>
            </w:sdt>
          </w:p>
          <w:p w:rsidR="007551AB" w:rsidRPr="00F14905" w:rsidRDefault="007551AB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628" w:type="dxa"/>
            <w:gridSpan w:val="4"/>
          </w:tcPr>
          <w:p w:rsidR="007551AB" w:rsidRPr="00F14905" w:rsidRDefault="00542058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41096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Add</w:t>
            </w:r>
          </w:p>
          <w:p w:rsidR="007551AB" w:rsidRPr="00F14905" w:rsidRDefault="00542058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201167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Remove</w:t>
            </w:r>
          </w:p>
        </w:tc>
        <w:tc>
          <w:tcPr>
            <w:tcW w:w="1390" w:type="dxa"/>
            <w:gridSpan w:val="3"/>
          </w:tcPr>
          <w:p w:rsidR="007551AB" w:rsidRPr="00F14905" w:rsidRDefault="00542058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98446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Primary</w:t>
            </w:r>
          </w:p>
          <w:p w:rsidR="007551AB" w:rsidRPr="00F14905" w:rsidRDefault="00542058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49923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Contingent</w:t>
            </w:r>
          </w:p>
        </w:tc>
        <w:tc>
          <w:tcPr>
            <w:tcW w:w="2430" w:type="dxa"/>
            <w:gridSpan w:val="2"/>
          </w:tcPr>
          <w:p w:rsidR="007551AB" w:rsidRPr="00F14905" w:rsidRDefault="00542058" w:rsidP="008411FA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41557912"/>
                <w:placeholder>
                  <w:docPart w:val="3F1DC9F87D4C472EA1C15A858CE1B5D9"/>
                </w:placeholder>
                <w:showingPlcHdr/>
              </w:sdtPr>
              <w:sdtEndPr/>
              <w:sdtContent>
                <w:r w:rsidR="008411FA">
                  <w:rPr>
                    <w:rStyle w:val="PlaceholderText"/>
                  </w:rPr>
                  <w:t>Enter</w:t>
                </w:r>
                <w:r w:rsidR="00EF6171" w:rsidRPr="0063798E">
                  <w:rPr>
                    <w:rStyle w:val="PlaceholderText"/>
                  </w:rPr>
                  <w:t xml:space="preserve"> </w:t>
                </w:r>
                <w:r w:rsidR="00EF6171">
                  <w:rPr>
                    <w:rStyle w:val="PlaceholderText"/>
                  </w:rPr>
                  <w:t>percentage (%)</w:t>
                </w:r>
              </w:sdtContent>
            </w:sdt>
          </w:p>
        </w:tc>
      </w:tr>
      <w:tr w:rsidR="00314750" w:rsidRPr="00F14905" w:rsidTr="00991DD5">
        <w:tc>
          <w:tcPr>
            <w:tcW w:w="5845" w:type="dxa"/>
            <w:gridSpan w:val="5"/>
          </w:tcPr>
          <w:p w:rsidR="007551AB" w:rsidRPr="00F14905" w:rsidRDefault="00542058" w:rsidP="00B256A0">
            <w:pPr>
              <w:pStyle w:val="ListParagraph"/>
              <w:tabs>
                <w:tab w:val="center" w:pos="2854"/>
                <w:tab w:val="left" w:pos="4451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428723973"/>
                <w:placeholder>
                  <w:docPart w:val="2A3891108BE048DCA18E0D8F1F1BB720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Last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458065438"/>
                <w:placeholder>
                  <w:docPart w:val="BE54BB49655E423E8933061F0368EBD4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First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488863385"/>
                <w:placeholder>
                  <w:docPart w:val="31A037F2494E400F8CF4D00D00AC077C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Middle I.</w:t>
                </w:r>
              </w:sdtContent>
            </w:sdt>
          </w:p>
          <w:p w:rsidR="007551AB" w:rsidRPr="00F14905" w:rsidRDefault="007551AB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628" w:type="dxa"/>
            <w:gridSpan w:val="4"/>
          </w:tcPr>
          <w:p w:rsidR="007551AB" w:rsidRPr="00F14905" w:rsidRDefault="00542058" w:rsidP="007551AB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54278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Add</w:t>
            </w:r>
          </w:p>
          <w:p w:rsidR="007551AB" w:rsidRPr="00F14905" w:rsidRDefault="00542058" w:rsidP="007551AB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204683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Remove</w:t>
            </w:r>
          </w:p>
        </w:tc>
        <w:tc>
          <w:tcPr>
            <w:tcW w:w="1390" w:type="dxa"/>
            <w:gridSpan w:val="3"/>
          </w:tcPr>
          <w:p w:rsidR="007551AB" w:rsidRPr="00F14905" w:rsidRDefault="00542058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7957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Primary</w:t>
            </w:r>
          </w:p>
          <w:p w:rsidR="007551AB" w:rsidRPr="00F14905" w:rsidRDefault="00542058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40783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Contingent</w:t>
            </w:r>
          </w:p>
        </w:tc>
        <w:tc>
          <w:tcPr>
            <w:tcW w:w="2430" w:type="dxa"/>
            <w:gridSpan w:val="2"/>
          </w:tcPr>
          <w:p w:rsidR="007551AB" w:rsidRPr="00F14905" w:rsidRDefault="00EF6171" w:rsidP="008411FA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>
              <w:rPr>
                <w:rFonts w:ascii="Microsoft Sans Serif" w:hAnsi="Microsoft Sans Serif" w:cs="Microsoft Sans Serif"/>
                <w:sz w:val="19"/>
                <w:szCs w:val="19"/>
              </w:rPr>
              <w:t xml:space="preserve">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383252056"/>
                <w:placeholder>
                  <w:docPart w:val="DC08DAC5E7E14F438AA6541720003F69"/>
                </w:placeholder>
                <w:showingPlcHdr/>
              </w:sdtPr>
              <w:sdtEndPr/>
              <w:sdtContent>
                <w:r w:rsidR="008411FA">
                  <w:rPr>
                    <w:rStyle w:val="PlaceholderText"/>
                  </w:rPr>
                  <w:t>Enter</w:t>
                </w:r>
                <w:r w:rsidRPr="0063798E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percentage (%)</w:t>
                </w:r>
              </w:sdtContent>
            </w:sdt>
          </w:p>
        </w:tc>
      </w:tr>
      <w:tr w:rsidR="00314750" w:rsidRPr="00F14905" w:rsidTr="00991DD5">
        <w:tc>
          <w:tcPr>
            <w:tcW w:w="5845" w:type="dxa"/>
            <w:gridSpan w:val="5"/>
          </w:tcPr>
          <w:p w:rsidR="00B256A0" w:rsidRPr="00F14905" w:rsidRDefault="00542058" w:rsidP="00B256A0">
            <w:pPr>
              <w:pStyle w:val="ListParagraph"/>
              <w:tabs>
                <w:tab w:val="center" w:pos="2854"/>
                <w:tab w:val="left" w:pos="4451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25913927"/>
                <w:placeholder>
                  <w:docPart w:val="CDF68572945346989A3E4FDA1CECDD0F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Last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2003155059"/>
                <w:placeholder>
                  <w:docPart w:val="CB339E9BE644451BA3C7452144A7D70A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First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824697481"/>
                <w:placeholder>
                  <w:docPart w:val="D9D15EC2FFA145D088E077BE73A426BB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Middle I.</w:t>
                </w:r>
              </w:sdtContent>
            </w:sdt>
          </w:p>
          <w:p w:rsidR="007551AB" w:rsidRPr="00F14905" w:rsidRDefault="007551AB" w:rsidP="00B256A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628" w:type="dxa"/>
            <w:gridSpan w:val="4"/>
          </w:tcPr>
          <w:p w:rsidR="007551AB" w:rsidRPr="00F14905" w:rsidRDefault="00542058" w:rsidP="007551AB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65695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Add</w:t>
            </w:r>
          </w:p>
          <w:p w:rsidR="007551AB" w:rsidRPr="00F14905" w:rsidRDefault="00542058" w:rsidP="007551AB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64317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Remove</w:t>
            </w:r>
          </w:p>
        </w:tc>
        <w:tc>
          <w:tcPr>
            <w:tcW w:w="1390" w:type="dxa"/>
            <w:gridSpan w:val="3"/>
          </w:tcPr>
          <w:p w:rsidR="007551AB" w:rsidRPr="00F14905" w:rsidRDefault="00542058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55374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Primary</w:t>
            </w:r>
          </w:p>
          <w:p w:rsidR="007551AB" w:rsidRPr="00F14905" w:rsidRDefault="00542058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5654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Contingent</w:t>
            </w:r>
          </w:p>
        </w:tc>
        <w:tc>
          <w:tcPr>
            <w:tcW w:w="2430" w:type="dxa"/>
            <w:gridSpan w:val="2"/>
          </w:tcPr>
          <w:p w:rsidR="007551AB" w:rsidRPr="00F14905" w:rsidRDefault="00EF6171" w:rsidP="008411FA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>
              <w:rPr>
                <w:rFonts w:ascii="Microsoft Sans Serif" w:hAnsi="Microsoft Sans Serif" w:cs="Microsoft Sans Serif"/>
                <w:sz w:val="19"/>
                <w:szCs w:val="19"/>
              </w:rPr>
              <w:t xml:space="preserve">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330439742"/>
                <w:placeholder>
                  <w:docPart w:val="EE48261424344E3BA11D31553A3AA4B8"/>
                </w:placeholder>
                <w:showingPlcHdr/>
              </w:sdtPr>
              <w:sdtEndPr/>
              <w:sdtContent>
                <w:r w:rsidR="008411FA">
                  <w:rPr>
                    <w:rStyle w:val="PlaceholderText"/>
                  </w:rPr>
                  <w:t>Enter</w:t>
                </w:r>
                <w:r w:rsidRPr="0063798E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percentage (%)</w:t>
                </w:r>
              </w:sdtContent>
            </w:sdt>
          </w:p>
        </w:tc>
      </w:tr>
      <w:tr w:rsidR="00314750" w:rsidRPr="00F14905" w:rsidTr="00991DD5">
        <w:tc>
          <w:tcPr>
            <w:tcW w:w="5845" w:type="dxa"/>
            <w:gridSpan w:val="5"/>
          </w:tcPr>
          <w:p w:rsidR="00B256A0" w:rsidRPr="00F14905" w:rsidRDefault="00542058" w:rsidP="00B256A0">
            <w:pPr>
              <w:pStyle w:val="ListParagraph"/>
              <w:tabs>
                <w:tab w:val="center" w:pos="2854"/>
                <w:tab w:val="left" w:pos="4451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344866123"/>
                <w:placeholder>
                  <w:docPart w:val="F518E3BC71314E20862296315CEEFE12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Last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428725743"/>
                <w:placeholder>
                  <w:docPart w:val="50E7BD11FCB34135B6F14160D3341C0F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First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875081197"/>
                <w:placeholder>
                  <w:docPart w:val="7ED5761A34C5409CB09DD7F8BDC0731E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Middle I.</w:t>
                </w:r>
              </w:sdtContent>
            </w:sdt>
          </w:p>
          <w:p w:rsidR="007551AB" w:rsidRPr="00F14905" w:rsidRDefault="00B256A0" w:rsidP="00B256A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</w:t>
            </w:r>
          </w:p>
        </w:tc>
        <w:tc>
          <w:tcPr>
            <w:tcW w:w="1628" w:type="dxa"/>
            <w:gridSpan w:val="4"/>
          </w:tcPr>
          <w:p w:rsidR="007551AB" w:rsidRPr="00F14905" w:rsidRDefault="00542058" w:rsidP="007551AB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42583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Add</w:t>
            </w:r>
          </w:p>
          <w:p w:rsidR="007551AB" w:rsidRPr="00F14905" w:rsidRDefault="00542058" w:rsidP="007551AB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9338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Remove</w:t>
            </w:r>
          </w:p>
        </w:tc>
        <w:tc>
          <w:tcPr>
            <w:tcW w:w="1390" w:type="dxa"/>
            <w:gridSpan w:val="3"/>
          </w:tcPr>
          <w:p w:rsidR="007551AB" w:rsidRPr="00F14905" w:rsidRDefault="00542058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72158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Primary</w:t>
            </w:r>
          </w:p>
          <w:p w:rsidR="007551AB" w:rsidRPr="00F14905" w:rsidRDefault="00542058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02359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AB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7551AB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Contingent</w:t>
            </w:r>
          </w:p>
        </w:tc>
        <w:tc>
          <w:tcPr>
            <w:tcW w:w="2430" w:type="dxa"/>
            <w:gridSpan w:val="2"/>
          </w:tcPr>
          <w:p w:rsidR="007551AB" w:rsidRPr="00F14905" w:rsidRDefault="00EF6171" w:rsidP="008411FA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>
              <w:rPr>
                <w:rFonts w:ascii="Microsoft Sans Serif" w:hAnsi="Microsoft Sans Serif" w:cs="Microsoft Sans Serif"/>
                <w:sz w:val="19"/>
                <w:szCs w:val="19"/>
              </w:rPr>
              <w:t xml:space="preserve">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622039609"/>
                <w:placeholder>
                  <w:docPart w:val="1D1B10BF29394A95A597E90056978340"/>
                </w:placeholder>
                <w:showingPlcHdr/>
              </w:sdtPr>
              <w:sdtEndPr/>
              <w:sdtContent>
                <w:r w:rsidR="008411FA">
                  <w:rPr>
                    <w:rStyle w:val="PlaceholderText"/>
                  </w:rPr>
                  <w:t>Enter</w:t>
                </w:r>
                <w:r w:rsidRPr="0063798E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percentage (%)</w:t>
                </w:r>
              </w:sdtContent>
            </w:sdt>
          </w:p>
        </w:tc>
      </w:tr>
      <w:tr w:rsidR="00BE525F" w:rsidRPr="00F14905" w:rsidTr="00991DD5">
        <w:trPr>
          <w:trHeight w:val="161"/>
        </w:trPr>
        <w:tc>
          <w:tcPr>
            <w:tcW w:w="11293" w:type="dxa"/>
            <w:gridSpan w:val="14"/>
            <w:shd w:val="clear" w:color="auto" w:fill="D9D9D9" w:themeFill="background1" w:themeFillShade="D9"/>
          </w:tcPr>
          <w:p w:rsidR="00BE525F" w:rsidRPr="00F14905" w:rsidRDefault="00BE525F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</w:tr>
      <w:tr w:rsidR="007551AB" w:rsidRPr="00F14905" w:rsidTr="00991DD5">
        <w:tc>
          <w:tcPr>
            <w:tcW w:w="5845" w:type="dxa"/>
            <w:gridSpan w:val="5"/>
            <w:shd w:val="clear" w:color="auto" w:fill="FFFFFF" w:themeFill="background1"/>
          </w:tcPr>
          <w:p w:rsidR="007551AB" w:rsidRPr="001B006B" w:rsidRDefault="00542058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149506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06B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EB7243" w:rsidRPr="001B006B">
              <w:rPr>
                <w:rFonts w:ascii="Arial" w:hAnsi="Arial" w:cs="Arial"/>
                <w:b/>
                <w:sz w:val="20"/>
                <w:szCs w:val="20"/>
              </w:rPr>
              <w:t xml:space="preserve"> Additional 1 life i</w:t>
            </w:r>
            <w:r w:rsidR="007551AB" w:rsidRPr="001B006B">
              <w:rPr>
                <w:rFonts w:ascii="Arial" w:hAnsi="Arial" w:cs="Arial"/>
                <w:b/>
                <w:sz w:val="20"/>
                <w:szCs w:val="20"/>
              </w:rPr>
              <w:t>nsurance</w:t>
            </w:r>
          </w:p>
        </w:tc>
        <w:tc>
          <w:tcPr>
            <w:tcW w:w="5448" w:type="dxa"/>
            <w:gridSpan w:val="9"/>
            <w:shd w:val="clear" w:color="auto" w:fill="FFFFFF" w:themeFill="background1"/>
          </w:tcPr>
          <w:p w:rsidR="007551AB" w:rsidRPr="001B006B" w:rsidRDefault="00542058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113809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B87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EB7243" w:rsidRPr="001B006B">
              <w:rPr>
                <w:rFonts w:ascii="Arial" w:hAnsi="Arial" w:cs="Arial"/>
                <w:b/>
                <w:sz w:val="20"/>
                <w:szCs w:val="20"/>
              </w:rPr>
              <w:t xml:space="preserve"> Waive c</w:t>
            </w:r>
            <w:r w:rsidR="007551AB" w:rsidRPr="001B006B">
              <w:rPr>
                <w:rFonts w:ascii="Arial" w:hAnsi="Arial" w:cs="Arial"/>
                <w:b/>
                <w:sz w:val="20"/>
                <w:szCs w:val="20"/>
              </w:rPr>
              <w:t>overage</w:t>
            </w:r>
          </w:p>
        </w:tc>
      </w:tr>
      <w:tr w:rsidR="00314750" w:rsidRPr="00F14905" w:rsidTr="00991DD5">
        <w:tc>
          <w:tcPr>
            <w:tcW w:w="5845" w:type="dxa"/>
            <w:gridSpan w:val="5"/>
          </w:tcPr>
          <w:p w:rsidR="00BE525F" w:rsidRPr="001B006B" w:rsidRDefault="00BE525F" w:rsidP="00BF4B2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B006B">
              <w:rPr>
                <w:rFonts w:ascii="Arial" w:hAnsi="Arial" w:cs="Arial"/>
                <w:sz w:val="20"/>
                <w:szCs w:val="20"/>
              </w:rPr>
              <w:t>Beneficiary Designation</w:t>
            </w:r>
          </w:p>
          <w:p w:rsidR="00BE525F" w:rsidRPr="00753B01" w:rsidRDefault="00184E3E" w:rsidP="00BF4B27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53B01">
              <w:rPr>
                <w:rFonts w:ascii="Arial" w:hAnsi="Arial" w:cs="Arial"/>
                <w:b/>
                <w:sz w:val="20"/>
                <w:szCs w:val="20"/>
              </w:rPr>
              <w:t>Last Name                        First name                        MI</w:t>
            </w:r>
          </w:p>
        </w:tc>
        <w:tc>
          <w:tcPr>
            <w:tcW w:w="1443" w:type="dxa"/>
            <w:gridSpan w:val="2"/>
          </w:tcPr>
          <w:p w:rsidR="00BE525F" w:rsidRPr="001B006B" w:rsidRDefault="00BE525F" w:rsidP="00BF4B27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525F" w:rsidRPr="001B006B" w:rsidRDefault="00BE525F" w:rsidP="00BF4B27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>Change</w:t>
            </w:r>
          </w:p>
        </w:tc>
        <w:tc>
          <w:tcPr>
            <w:tcW w:w="1575" w:type="dxa"/>
            <w:gridSpan w:val="5"/>
          </w:tcPr>
          <w:p w:rsidR="00BE525F" w:rsidRPr="001B006B" w:rsidRDefault="00BE525F" w:rsidP="00BF4B27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>Primary or Contingent</w:t>
            </w:r>
          </w:p>
        </w:tc>
        <w:tc>
          <w:tcPr>
            <w:tcW w:w="2430" w:type="dxa"/>
            <w:gridSpan w:val="2"/>
          </w:tcPr>
          <w:p w:rsidR="00F80CC9" w:rsidRPr="001B006B" w:rsidRDefault="00F80CC9" w:rsidP="00F80CC9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 xml:space="preserve">   Total Primary = 100%</w:t>
            </w:r>
          </w:p>
          <w:p w:rsidR="00BE525F" w:rsidRPr="001B006B" w:rsidRDefault="00F80CC9" w:rsidP="00F80CC9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B006B">
              <w:rPr>
                <w:rFonts w:ascii="Arial" w:hAnsi="Arial" w:cs="Arial"/>
                <w:b/>
                <w:sz w:val="20"/>
                <w:szCs w:val="20"/>
              </w:rPr>
              <w:t xml:space="preserve">   Contingent = 100%</w:t>
            </w:r>
          </w:p>
        </w:tc>
      </w:tr>
      <w:tr w:rsidR="00314750" w:rsidRPr="00F14905" w:rsidTr="00991DD5">
        <w:trPr>
          <w:trHeight w:val="593"/>
        </w:trPr>
        <w:tc>
          <w:tcPr>
            <w:tcW w:w="5845" w:type="dxa"/>
            <w:gridSpan w:val="5"/>
          </w:tcPr>
          <w:p w:rsidR="00B256A0" w:rsidRPr="00F14905" w:rsidRDefault="00542058" w:rsidP="00B256A0">
            <w:pPr>
              <w:pStyle w:val="ListParagraph"/>
              <w:tabs>
                <w:tab w:val="center" w:pos="2854"/>
                <w:tab w:val="left" w:pos="4451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435552152"/>
                <w:placeholder>
                  <w:docPart w:val="2F513F4D5F8541D5BAC78687A573E22E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Last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677769966"/>
                <w:placeholder>
                  <w:docPart w:val="0A1D1B43E3F74AADB70376F46D1102FA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First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6297595"/>
                <w:placeholder>
                  <w:docPart w:val="1FF31B13602143C4A4BD9DCABCBB4B66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Middle I.</w:t>
                </w:r>
              </w:sdtContent>
            </w:sdt>
          </w:p>
          <w:p w:rsidR="007551AB" w:rsidRPr="00F14905" w:rsidRDefault="007551AB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443" w:type="dxa"/>
            <w:gridSpan w:val="2"/>
          </w:tcPr>
          <w:p w:rsidR="007551AB" w:rsidRPr="001B006B" w:rsidRDefault="00542058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82589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Add</w:t>
            </w:r>
          </w:p>
          <w:p w:rsidR="005E54F3" w:rsidRPr="001B006B" w:rsidRDefault="00542058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72788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Remove</w:t>
            </w:r>
          </w:p>
        </w:tc>
        <w:tc>
          <w:tcPr>
            <w:tcW w:w="1575" w:type="dxa"/>
            <w:gridSpan w:val="5"/>
          </w:tcPr>
          <w:p w:rsidR="007551AB" w:rsidRPr="001B006B" w:rsidRDefault="00542058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88393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Primary</w:t>
            </w:r>
          </w:p>
          <w:p w:rsidR="005E54F3" w:rsidRPr="001B006B" w:rsidRDefault="00542058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7811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Contingent</w:t>
            </w:r>
          </w:p>
        </w:tc>
        <w:tc>
          <w:tcPr>
            <w:tcW w:w="2430" w:type="dxa"/>
            <w:gridSpan w:val="2"/>
          </w:tcPr>
          <w:p w:rsidR="007551AB" w:rsidRPr="00F14905" w:rsidRDefault="00EF6171" w:rsidP="008411FA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>
              <w:rPr>
                <w:rFonts w:ascii="Microsoft Sans Serif" w:hAnsi="Microsoft Sans Serif" w:cs="Microsoft Sans Serif"/>
                <w:sz w:val="19"/>
                <w:szCs w:val="19"/>
              </w:rPr>
              <w:t xml:space="preserve">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678767403"/>
                <w:placeholder>
                  <w:docPart w:val="68A195A3E0934ABB99280A091D7970F7"/>
                </w:placeholder>
                <w:showingPlcHdr/>
              </w:sdtPr>
              <w:sdtEndPr/>
              <w:sdtContent>
                <w:r w:rsidR="008411FA">
                  <w:rPr>
                    <w:rStyle w:val="PlaceholderText"/>
                  </w:rPr>
                  <w:t>Enter</w:t>
                </w:r>
                <w:r w:rsidRPr="0063798E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percentage (%)</w:t>
                </w:r>
              </w:sdtContent>
            </w:sdt>
          </w:p>
        </w:tc>
      </w:tr>
      <w:tr w:rsidR="00314750" w:rsidRPr="00F14905" w:rsidTr="00991DD5">
        <w:tc>
          <w:tcPr>
            <w:tcW w:w="5845" w:type="dxa"/>
            <w:gridSpan w:val="5"/>
          </w:tcPr>
          <w:p w:rsidR="00B256A0" w:rsidRPr="00F14905" w:rsidRDefault="00542058" w:rsidP="00B256A0">
            <w:pPr>
              <w:pStyle w:val="ListParagraph"/>
              <w:tabs>
                <w:tab w:val="center" w:pos="2854"/>
                <w:tab w:val="left" w:pos="4451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950163418"/>
                <w:placeholder>
                  <w:docPart w:val="3E3404E1265B49089689E5A03D0BBD48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Last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460546535"/>
                <w:placeholder>
                  <w:docPart w:val="22B5E952EC29438D8A98A75B67521F47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First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652492626"/>
                <w:placeholder>
                  <w:docPart w:val="62A9297BDCA047B3B29197500B3BBB12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Middle I.</w:t>
                </w:r>
              </w:sdtContent>
            </w:sdt>
          </w:p>
          <w:p w:rsidR="007551AB" w:rsidRPr="00F14905" w:rsidRDefault="007551AB" w:rsidP="00B256A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443" w:type="dxa"/>
            <w:gridSpan w:val="2"/>
          </w:tcPr>
          <w:p w:rsidR="005E54F3" w:rsidRPr="001B006B" w:rsidRDefault="00542058" w:rsidP="005E54F3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1297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Add</w:t>
            </w:r>
          </w:p>
          <w:p w:rsidR="007551AB" w:rsidRPr="001B006B" w:rsidRDefault="00542058" w:rsidP="005E54F3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25470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Remove</w:t>
            </w:r>
          </w:p>
        </w:tc>
        <w:tc>
          <w:tcPr>
            <w:tcW w:w="1575" w:type="dxa"/>
            <w:gridSpan w:val="5"/>
          </w:tcPr>
          <w:p w:rsidR="005E54F3" w:rsidRPr="001B006B" w:rsidRDefault="00542058" w:rsidP="005E54F3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54895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Primary</w:t>
            </w:r>
          </w:p>
          <w:p w:rsidR="007551AB" w:rsidRPr="001B006B" w:rsidRDefault="00542058" w:rsidP="005E54F3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20879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Contingent</w:t>
            </w:r>
          </w:p>
        </w:tc>
        <w:tc>
          <w:tcPr>
            <w:tcW w:w="2430" w:type="dxa"/>
            <w:gridSpan w:val="2"/>
          </w:tcPr>
          <w:p w:rsidR="007551AB" w:rsidRPr="00F14905" w:rsidRDefault="00EF6171" w:rsidP="008411FA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>
              <w:rPr>
                <w:rFonts w:ascii="Microsoft Sans Serif" w:hAnsi="Microsoft Sans Serif" w:cs="Microsoft Sans Serif"/>
                <w:sz w:val="19"/>
                <w:szCs w:val="19"/>
              </w:rPr>
              <w:t xml:space="preserve">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429111944"/>
                <w:placeholder>
                  <w:docPart w:val="F3718025B0A54EB7A827A526B993C21C"/>
                </w:placeholder>
                <w:showingPlcHdr/>
              </w:sdtPr>
              <w:sdtEndPr/>
              <w:sdtContent>
                <w:r w:rsidR="008411FA">
                  <w:rPr>
                    <w:rStyle w:val="PlaceholderText"/>
                  </w:rPr>
                  <w:t>Enter</w:t>
                </w:r>
                <w:r w:rsidRPr="0063798E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percentage (%)</w:t>
                </w:r>
              </w:sdtContent>
            </w:sdt>
          </w:p>
        </w:tc>
      </w:tr>
      <w:tr w:rsidR="00314750" w:rsidRPr="00F14905" w:rsidTr="00991DD5">
        <w:tc>
          <w:tcPr>
            <w:tcW w:w="5845" w:type="dxa"/>
            <w:gridSpan w:val="5"/>
          </w:tcPr>
          <w:p w:rsidR="00B256A0" w:rsidRPr="00F14905" w:rsidRDefault="00542058" w:rsidP="00B256A0">
            <w:pPr>
              <w:pStyle w:val="ListParagraph"/>
              <w:tabs>
                <w:tab w:val="center" w:pos="2854"/>
                <w:tab w:val="left" w:pos="4451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694033142"/>
                <w:placeholder>
                  <w:docPart w:val="ABFD22E604E4430F86465DECD5F299F5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Last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477728318"/>
                <w:placeholder>
                  <w:docPart w:val="A311FF005E554E938D18486AEF46CD5F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First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854378671"/>
                <w:placeholder>
                  <w:docPart w:val="FBCFC693ACA84174B18D59F737CC5832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Middle I.</w:t>
                </w:r>
              </w:sdtContent>
            </w:sdt>
          </w:p>
          <w:p w:rsidR="007551AB" w:rsidRPr="00F14905" w:rsidRDefault="007551AB" w:rsidP="00B256A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443" w:type="dxa"/>
            <w:gridSpan w:val="2"/>
          </w:tcPr>
          <w:p w:rsidR="005E54F3" w:rsidRPr="001B006B" w:rsidRDefault="00542058" w:rsidP="005E54F3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36089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Add</w:t>
            </w:r>
          </w:p>
          <w:p w:rsidR="007551AB" w:rsidRPr="001B006B" w:rsidRDefault="00542058" w:rsidP="005E54F3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02103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Remove</w:t>
            </w:r>
          </w:p>
        </w:tc>
        <w:tc>
          <w:tcPr>
            <w:tcW w:w="1575" w:type="dxa"/>
            <w:gridSpan w:val="5"/>
          </w:tcPr>
          <w:p w:rsidR="005E54F3" w:rsidRPr="001B006B" w:rsidRDefault="00542058" w:rsidP="005E54F3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59485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Primary</w:t>
            </w:r>
          </w:p>
          <w:p w:rsidR="007551AB" w:rsidRPr="001B006B" w:rsidRDefault="00542058" w:rsidP="005E54F3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39539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Contingent</w:t>
            </w:r>
          </w:p>
        </w:tc>
        <w:tc>
          <w:tcPr>
            <w:tcW w:w="2430" w:type="dxa"/>
            <w:gridSpan w:val="2"/>
          </w:tcPr>
          <w:p w:rsidR="007551AB" w:rsidRPr="00F14905" w:rsidRDefault="00EF6171" w:rsidP="008411FA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>
              <w:rPr>
                <w:rFonts w:ascii="Microsoft Sans Serif" w:hAnsi="Microsoft Sans Serif" w:cs="Microsoft Sans Serif"/>
                <w:sz w:val="19"/>
                <w:szCs w:val="19"/>
              </w:rPr>
              <w:t xml:space="preserve">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01927971"/>
                <w:placeholder>
                  <w:docPart w:val="0358D494CEBF40B5BF9B3B0950211009"/>
                </w:placeholder>
                <w:showingPlcHdr/>
              </w:sdtPr>
              <w:sdtEndPr/>
              <w:sdtContent>
                <w:r w:rsidR="008411FA">
                  <w:rPr>
                    <w:rStyle w:val="PlaceholderText"/>
                  </w:rPr>
                  <w:t>Enter</w:t>
                </w:r>
                <w:r w:rsidRPr="0063798E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percentage (%)</w:t>
                </w:r>
              </w:sdtContent>
            </w:sdt>
          </w:p>
        </w:tc>
      </w:tr>
      <w:tr w:rsidR="00314750" w:rsidRPr="00F14905" w:rsidTr="00991DD5">
        <w:tc>
          <w:tcPr>
            <w:tcW w:w="5845" w:type="dxa"/>
            <w:gridSpan w:val="5"/>
          </w:tcPr>
          <w:p w:rsidR="00B256A0" w:rsidRPr="00F14905" w:rsidRDefault="00542058" w:rsidP="00B256A0">
            <w:pPr>
              <w:pStyle w:val="ListParagraph"/>
              <w:tabs>
                <w:tab w:val="center" w:pos="2854"/>
                <w:tab w:val="left" w:pos="4451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594683563"/>
                <w:placeholder>
                  <w:docPart w:val="8A80FEC0B09D42A8A2DD8B2E43F279C3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Last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845244657"/>
                <w:placeholder>
                  <w:docPart w:val="B2A3C609614849ED9BF5DDB85B74C581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First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813914723"/>
                <w:placeholder>
                  <w:docPart w:val="AAE0211FA9D646019B63D7103524D29C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Middle I.</w:t>
                </w:r>
              </w:sdtContent>
            </w:sdt>
          </w:p>
          <w:p w:rsidR="007551AB" w:rsidRPr="00F14905" w:rsidRDefault="007551AB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443" w:type="dxa"/>
            <w:gridSpan w:val="2"/>
          </w:tcPr>
          <w:p w:rsidR="005E54F3" w:rsidRPr="001B006B" w:rsidRDefault="00542058" w:rsidP="005E54F3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3190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Add</w:t>
            </w:r>
          </w:p>
          <w:p w:rsidR="007551AB" w:rsidRPr="001B006B" w:rsidRDefault="00542058" w:rsidP="005E54F3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42692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06B" w:rsidRPr="001B006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Remove</w:t>
            </w:r>
          </w:p>
        </w:tc>
        <w:tc>
          <w:tcPr>
            <w:tcW w:w="1575" w:type="dxa"/>
            <w:gridSpan w:val="5"/>
          </w:tcPr>
          <w:p w:rsidR="005E54F3" w:rsidRPr="001B006B" w:rsidRDefault="00542058" w:rsidP="005E54F3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70953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Primary</w:t>
            </w:r>
          </w:p>
          <w:p w:rsidR="007551AB" w:rsidRPr="001B006B" w:rsidRDefault="00542058" w:rsidP="001B006B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817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4F3" w:rsidRPr="001B00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06B" w:rsidRPr="001B006B">
              <w:rPr>
                <w:rFonts w:ascii="Arial" w:hAnsi="Arial" w:cs="Arial"/>
                <w:sz w:val="20"/>
                <w:szCs w:val="20"/>
              </w:rPr>
              <w:t>C</w:t>
            </w:r>
            <w:r w:rsidR="005E54F3" w:rsidRPr="001B006B">
              <w:rPr>
                <w:rFonts w:ascii="Arial" w:hAnsi="Arial" w:cs="Arial"/>
                <w:sz w:val="20"/>
                <w:szCs w:val="20"/>
              </w:rPr>
              <w:t>ontingent</w:t>
            </w:r>
          </w:p>
        </w:tc>
        <w:tc>
          <w:tcPr>
            <w:tcW w:w="2430" w:type="dxa"/>
            <w:gridSpan w:val="2"/>
          </w:tcPr>
          <w:p w:rsidR="007551AB" w:rsidRPr="00F14905" w:rsidRDefault="00EF6171" w:rsidP="008411FA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>
              <w:rPr>
                <w:rFonts w:ascii="Microsoft Sans Serif" w:hAnsi="Microsoft Sans Serif" w:cs="Microsoft Sans Serif"/>
                <w:sz w:val="19"/>
                <w:szCs w:val="19"/>
              </w:rPr>
              <w:t xml:space="preserve">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833724072"/>
                <w:placeholder>
                  <w:docPart w:val="78AC5D65910D4281B69FADA60F17E9A8"/>
                </w:placeholder>
                <w:showingPlcHdr/>
              </w:sdtPr>
              <w:sdtEndPr/>
              <w:sdtContent>
                <w:r w:rsidR="008411FA">
                  <w:rPr>
                    <w:rStyle w:val="PlaceholderText"/>
                  </w:rPr>
                  <w:t>Enter</w:t>
                </w:r>
                <w:r w:rsidRPr="0063798E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percentage (%)</w:t>
                </w:r>
              </w:sdtContent>
            </w:sdt>
          </w:p>
        </w:tc>
      </w:tr>
      <w:tr w:rsidR="0002792C" w:rsidRPr="00F14905" w:rsidTr="00991DD5">
        <w:tc>
          <w:tcPr>
            <w:tcW w:w="11293" w:type="dxa"/>
            <w:gridSpan w:val="14"/>
            <w:shd w:val="clear" w:color="auto" w:fill="D9D9D9" w:themeFill="background1" w:themeFillShade="D9"/>
          </w:tcPr>
          <w:p w:rsidR="0002792C" w:rsidRPr="00F14905" w:rsidRDefault="0002792C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</w:tr>
      <w:tr w:rsidR="005257E4" w:rsidRPr="00F14905" w:rsidTr="00991DD5">
        <w:trPr>
          <w:trHeight w:val="368"/>
        </w:trPr>
        <w:tc>
          <w:tcPr>
            <w:tcW w:w="5845" w:type="dxa"/>
            <w:gridSpan w:val="5"/>
            <w:shd w:val="clear" w:color="auto" w:fill="FFFFFF" w:themeFill="background1"/>
          </w:tcPr>
          <w:p w:rsidR="005257E4" w:rsidRPr="00DB46A7" w:rsidRDefault="00542058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119306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EB7243" w:rsidRPr="00DB46A7">
              <w:rPr>
                <w:rFonts w:ascii="Arial" w:hAnsi="Arial" w:cs="Arial"/>
                <w:b/>
                <w:sz w:val="20"/>
                <w:szCs w:val="20"/>
              </w:rPr>
              <w:t xml:space="preserve"> Additional 2 life i</w:t>
            </w:r>
            <w:r w:rsidR="005257E4" w:rsidRPr="00DB46A7">
              <w:rPr>
                <w:rFonts w:ascii="Arial" w:hAnsi="Arial" w:cs="Arial"/>
                <w:b/>
                <w:sz w:val="20"/>
                <w:szCs w:val="20"/>
              </w:rPr>
              <w:t>nsurance</w:t>
            </w:r>
          </w:p>
          <w:p w:rsidR="005257E4" w:rsidRPr="00DB46A7" w:rsidRDefault="005257E4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DB46A7">
              <w:rPr>
                <w:rFonts w:ascii="Arial" w:hAnsi="Arial" w:cs="Arial"/>
                <w:b/>
                <w:sz w:val="20"/>
                <w:szCs w:val="20"/>
              </w:rPr>
              <w:t xml:space="preserve">Please select amount: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178418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 w:rsidRPr="00B446B9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2B08EE" w:rsidRPr="00DB46A7">
              <w:rPr>
                <w:rFonts w:ascii="Arial" w:hAnsi="Arial" w:cs="Arial"/>
                <w:b/>
                <w:sz w:val="20"/>
                <w:szCs w:val="20"/>
              </w:rPr>
              <w:t xml:space="preserve"> 1x</w:t>
            </w:r>
            <w:r w:rsidRPr="00DB46A7">
              <w:rPr>
                <w:rFonts w:ascii="Arial" w:hAnsi="Arial" w:cs="Arial"/>
                <w:b/>
                <w:sz w:val="20"/>
                <w:szCs w:val="20"/>
              </w:rPr>
              <w:t xml:space="preserve"> or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156476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6B9">
                  <w:rPr>
                    <w:rFonts w:ascii="MS Gothic" w:eastAsia="MS Gothic" w:hAnsi="MS Gothic" w:cs="MS Gothic" w:hint="eastAsia"/>
                    <w:b/>
                    <w:szCs w:val="20"/>
                  </w:rPr>
                  <w:t>☐</w:t>
                </w:r>
              </w:sdtContent>
            </w:sdt>
            <w:r w:rsidR="002B08EE" w:rsidRPr="00DB46A7">
              <w:rPr>
                <w:rFonts w:ascii="Arial" w:hAnsi="Arial" w:cs="Arial"/>
                <w:b/>
                <w:sz w:val="20"/>
                <w:szCs w:val="20"/>
              </w:rPr>
              <w:t xml:space="preserve"> 2x </w:t>
            </w:r>
            <w:r w:rsidRPr="00DB46A7">
              <w:rPr>
                <w:rFonts w:ascii="Arial" w:hAnsi="Arial" w:cs="Arial"/>
                <w:b/>
                <w:sz w:val="20"/>
                <w:szCs w:val="20"/>
              </w:rPr>
              <w:t>annual base salary</w:t>
            </w:r>
          </w:p>
        </w:tc>
        <w:tc>
          <w:tcPr>
            <w:tcW w:w="5448" w:type="dxa"/>
            <w:gridSpan w:val="9"/>
            <w:shd w:val="clear" w:color="auto" w:fill="FFFFFF" w:themeFill="background1"/>
          </w:tcPr>
          <w:p w:rsidR="005257E4" w:rsidRPr="00DB46A7" w:rsidRDefault="00542058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0"/>
                </w:rPr>
                <w:id w:val="-135557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6B9">
                  <w:rPr>
                    <w:rFonts w:ascii="MS Gothic" w:eastAsia="MS Gothic" w:hAnsi="MS Gothic" w:cs="Arial" w:hint="eastAsia"/>
                    <w:b/>
                    <w:sz w:val="24"/>
                    <w:szCs w:val="20"/>
                  </w:rPr>
                  <w:t>☐</w:t>
                </w:r>
              </w:sdtContent>
            </w:sdt>
            <w:r w:rsidR="00EB7243" w:rsidRPr="00DB46A7">
              <w:rPr>
                <w:rFonts w:ascii="Arial" w:hAnsi="Arial" w:cs="Arial"/>
                <w:b/>
                <w:sz w:val="20"/>
                <w:szCs w:val="20"/>
              </w:rPr>
              <w:t xml:space="preserve"> Waive c</w:t>
            </w:r>
            <w:r w:rsidR="005257E4" w:rsidRPr="00DB46A7">
              <w:rPr>
                <w:rFonts w:ascii="Arial" w:hAnsi="Arial" w:cs="Arial"/>
                <w:b/>
                <w:sz w:val="20"/>
                <w:szCs w:val="20"/>
              </w:rPr>
              <w:t>overage</w:t>
            </w:r>
          </w:p>
        </w:tc>
      </w:tr>
      <w:tr w:rsidR="00BE525F" w:rsidRPr="00F14905" w:rsidTr="00991DD5">
        <w:tc>
          <w:tcPr>
            <w:tcW w:w="5845" w:type="dxa"/>
            <w:gridSpan w:val="5"/>
          </w:tcPr>
          <w:p w:rsidR="005257E4" w:rsidRPr="00DB46A7" w:rsidRDefault="005257E4" w:rsidP="005257E4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B46A7">
              <w:rPr>
                <w:rFonts w:ascii="Arial" w:hAnsi="Arial" w:cs="Arial"/>
                <w:sz w:val="20"/>
                <w:szCs w:val="20"/>
              </w:rPr>
              <w:t>Beneficiary Designation</w:t>
            </w:r>
          </w:p>
          <w:p w:rsidR="00BE525F" w:rsidRPr="00F167AE" w:rsidRDefault="005257E4" w:rsidP="00184E3E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167AE">
              <w:rPr>
                <w:rFonts w:ascii="Arial" w:hAnsi="Arial" w:cs="Arial"/>
                <w:b/>
                <w:sz w:val="20"/>
                <w:szCs w:val="20"/>
              </w:rPr>
              <w:t>Last Name</w:t>
            </w:r>
            <w:r w:rsidR="00184E3E" w:rsidRPr="00F167A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First name   </w:t>
            </w:r>
            <w:r w:rsidRPr="00F167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4E3E" w:rsidRPr="00F167AE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Pr="00F167AE">
              <w:rPr>
                <w:rFonts w:ascii="Arial" w:hAnsi="Arial" w:cs="Arial"/>
                <w:b/>
                <w:sz w:val="20"/>
                <w:szCs w:val="20"/>
              </w:rPr>
              <w:t>MI</w:t>
            </w:r>
          </w:p>
        </w:tc>
        <w:tc>
          <w:tcPr>
            <w:tcW w:w="1592" w:type="dxa"/>
            <w:gridSpan w:val="3"/>
          </w:tcPr>
          <w:p w:rsidR="00BE525F" w:rsidRPr="00DB46A7" w:rsidRDefault="00BE525F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5257E4" w:rsidRPr="00DB46A7" w:rsidRDefault="005257E4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DB46A7">
              <w:rPr>
                <w:rFonts w:ascii="Arial" w:hAnsi="Arial" w:cs="Arial"/>
                <w:b/>
                <w:sz w:val="20"/>
                <w:szCs w:val="20"/>
              </w:rPr>
              <w:t>Change</w:t>
            </w:r>
          </w:p>
        </w:tc>
        <w:tc>
          <w:tcPr>
            <w:tcW w:w="1426" w:type="dxa"/>
            <w:gridSpan w:val="4"/>
          </w:tcPr>
          <w:p w:rsidR="00BE525F" w:rsidRPr="00DB46A7" w:rsidRDefault="005257E4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B46A7">
              <w:rPr>
                <w:rFonts w:ascii="Arial" w:hAnsi="Arial" w:cs="Arial"/>
                <w:b/>
                <w:sz w:val="20"/>
                <w:szCs w:val="20"/>
              </w:rPr>
              <w:t>Primary or Contingent</w:t>
            </w:r>
          </w:p>
        </w:tc>
        <w:tc>
          <w:tcPr>
            <w:tcW w:w="2430" w:type="dxa"/>
            <w:gridSpan w:val="2"/>
          </w:tcPr>
          <w:p w:rsidR="00F80CC9" w:rsidRPr="00DB46A7" w:rsidRDefault="00F80CC9" w:rsidP="00F80CC9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DB46A7">
              <w:rPr>
                <w:rFonts w:ascii="Arial" w:hAnsi="Arial" w:cs="Arial"/>
                <w:b/>
                <w:sz w:val="20"/>
                <w:szCs w:val="20"/>
              </w:rPr>
              <w:t xml:space="preserve">   Total Primary = 100%</w:t>
            </w:r>
          </w:p>
          <w:p w:rsidR="00BE525F" w:rsidRPr="00DB46A7" w:rsidRDefault="00F80CC9" w:rsidP="00F80CC9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B46A7">
              <w:rPr>
                <w:rFonts w:ascii="Arial" w:hAnsi="Arial" w:cs="Arial"/>
                <w:b/>
                <w:sz w:val="20"/>
                <w:szCs w:val="20"/>
              </w:rPr>
              <w:t xml:space="preserve">   Contingent = 100%</w:t>
            </w:r>
          </w:p>
        </w:tc>
      </w:tr>
      <w:tr w:rsidR="003B2081" w:rsidRPr="00F14905" w:rsidTr="00991DD5">
        <w:tc>
          <w:tcPr>
            <w:tcW w:w="5845" w:type="dxa"/>
            <w:gridSpan w:val="5"/>
          </w:tcPr>
          <w:p w:rsidR="00B256A0" w:rsidRPr="00F14905" w:rsidRDefault="00542058" w:rsidP="00B256A0">
            <w:pPr>
              <w:pStyle w:val="ListParagraph"/>
              <w:tabs>
                <w:tab w:val="center" w:pos="2854"/>
                <w:tab w:val="left" w:pos="4451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64233640"/>
                <w:placeholder>
                  <w:docPart w:val="83884A962A7E499592F3F3BA4BF796A9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Last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591125654"/>
                <w:placeholder>
                  <w:docPart w:val="A97E92A4AE944BBE819C50B9D2033DEC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First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979299146"/>
                <w:placeholder>
                  <w:docPart w:val="ECBDD7CD63E84880B538B3028E886C40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Middle I.</w:t>
                </w:r>
              </w:sdtContent>
            </w:sdt>
          </w:p>
          <w:p w:rsidR="003B2081" w:rsidRPr="00F14905" w:rsidRDefault="003B2081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592" w:type="dxa"/>
            <w:gridSpan w:val="3"/>
          </w:tcPr>
          <w:p w:rsidR="003B2081" w:rsidRPr="00F14905" w:rsidRDefault="00542058" w:rsidP="003B2081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213752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Add</w:t>
            </w:r>
          </w:p>
          <w:p w:rsidR="003B2081" w:rsidRPr="00F14905" w:rsidRDefault="00542058" w:rsidP="003B2081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60808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Remove</w:t>
            </w:r>
          </w:p>
        </w:tc>
        <w:tc>
          <w:tcPr>
            <w:tcW w:w="1426" w:type="dxa"/>
            <w:gridSpan w:val="4"/>
          </w:tcPr>
          <w:p w:rsidR="003B2081" w:rsidRPr="00F14905" w:rsidRDefault="00542058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27155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Primary</w:t>
            </w:r>
          </w:p>
          <w:p w:rsidR="003B2081" w:rsidRPr="00F14905" w:rsidRDefault="00542058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1508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Contingent</w:t>
            </w:r>
          </w:p>
        </w:tc>
        <w:tc>
          <w:tcPr>
            <w:tcW w:w="2430" w:type="dxa"/>
            <w:gridSpan w:val="2"/>
          </w:tcPr>
          <w:p w:rsidR="003B2081" w:rsidRPr="00F14905" w:rsidRDefault="00EF6171" w:rsidP="008411FA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>
              <w:rPr>
                <w:rFonts w:ascii="Microsoft Sans Serif" w:hAnsi="Microsoft Sans Serif" w:cs="Microsoft Sans Serif"/>
                <w:sz w:val="19"/>
                <w:szCs w:val="19"/>
              </w:rPr>
              <w:t xml:space="preserve">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054546356"/>
                <w:placeholder>
                  <w:docPart w:val="AB6E97B739E648CB9A6F14BB9F824B42"/>
                </w:placeholder>
                <w:showingPlcHdr/>
              </w:sdtPr>
              <w:sdtEndPr/>
              <w:sdtContent>
                <w:r w:rsidR="008411FA">
                  <w:rPr>
                    <w:rStyle w:val="PlaceholderText"/>
                  </w:rPr>
                  <w:t>Enter</w:t>
                </w:r>
                <w:r w:rsidRPr="0063798E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percentage (%)</w:t>
                </w:r>
              </w:sdtContent>
            </w:sdt>
          </w:p>
        </w:tc>
      </w:tr>
      <w:tr w:rsidR="003B2081" w:rsidRPr="00F14905" w:rsidTr="00991DD5">
        <w:tc>
          <w:tcPr>
            <w:tcW w:w="5845" w:type="dxa"/>
            <w:gridSpan w:val="5"/>
          </w:tcPr>
          <w:p w:rsidR="00B256A0" w:rsidRPr="00F14905" w:rsidRDefault="00542058" w:rsidP="00B256A0">
            <w:pPr>
              <w:pStyle w:val="ListParagraph"/>
              <w:tabs>
                <w:tab w:val="center" w:pos="2854"/>
                <w:tab w:val="left" w:pos="4451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697459395"/>
                <w:placeholder>
                  <w:docPart w:val="F3BB4BF3D8604A40AFBABF10871ACB5A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Last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625974621"/>
                <w:placeholder>
                  <w:docPart w:val="A668758A1E9340219CAE29AB60446E96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First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475797426"/>
                <w:placeholder>
                  <w:docPart w:val="9AC439A0CB8F407792477CEF99489B37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Middle I.</w:t>
                </w:r>
              </w:sdtContent>
            </w:sdt>
          </w:p>
          <w:p w:rsidR="003B2081" w:rsidRPr="00F14905" w:rsidRDefault="003B2081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592" w:type="dxa"/>
            <w:gridSpan w:val="3"/>
          </w:tcPr>
          <w:p w:rsidR="003B2081" w:rsidRPr="00F14905" w:rsidRDefault="00542058" w:rsidP="003B2081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96666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Add</w:t>
            </w:r>
          </w:p>
          <w:p w:rsidR="003B2081" w:rsidRPr="00F14905" w:rsidRDefault="00542058" w:rsidP="003B2081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87215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Remove</w:t>
            </w:r>
          </w:p>
        </w:tc>
        <w:tc>
          <w:tcPr>
            <w:tcW w:w="1426" w:type="dxa"/>
            <w:gridSpan w:val="4"/>
          </w:tcPr>
          <w:p w:rsidR="003B2081" w:rsidRPr="00F14905" w:rsidRDefault="00542058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8313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Primary</w:t>
            </w:r>
          </w:p>
          <w:p w:rsidR="003B2081" w:rsidRPr="00F14905" w:rsidRDefault="00542058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50196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Contingent</w:t>
            </w:r>
          </w:p>
        </w:tc>
        <w:tc>
          <w:tcPr>
            <w:tcW w:w="2430" w:type="dxa"/>
            <w:gridSpan w:val="2"/>
          </w:tcPr>
          <w:p w:rsidR="003B2081" w:rsidRPr="00F14905" w:rsidRDefault="00EF6171" w:rsidP="008411FA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>
              <w:rPr>
                <w:rFonts w:ascii="Microsoft Sans Serif" w:hAnsi="Microsoft Sans Serif" w:cs="Microsoft Sans Serif"/>
                <w:sz w:val="19"/>
                <w:szCs w:val="19"/>
              </w:rPr>
              <w:t xml:space="preserve">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933235800"/>
                <w:placeholder>
                  <w:docPart w:val="D6B2777A51E243809A6C75D2D282C01B"/>
                </w:placeholder>
                <w:showingPlcHdr/>
              </w:sdtPr>
              <w:sdtEndPr/>
              <w:sdtContent>
                <w:r w:rsidR="008411FA">
                  <w:rPr>
                    <w:rStyle w:val="PlaceholderText"/>
                  </w:rPr>
                  <w:t>Enter</w:t>
                </w:r>
                <w:r w:rsidRPr="0063798E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percentage (%)</w:t>
                </w:r>
              </w:sdtContent>
            </w:sdt>
          </w:p>
        </w:tc>
      </w:tr>
      <w:tr w:rsidR="003B2081" w:rsidRPr="00F14905" w:rsidTr="00991DD5">
        <w:tc>
          <w:tcPr>
            <w:tcW w:w="5845" w:type="dxa"/>
            <w:gridSpan w:val="5"/>
          </w:tcPr>
          <w:p w:rsidR="00B256A0" w:rsidRPr="00F14905" w:rsidRDefault="00542058" w:rsidP="00B256A0">
            <w:pPr>
              <w:pStyle w:val="ListParagraph"/>
              <w:tabs>
                <w:tab w:val="center" w:pos="2854"/>
                <w:tab w:val="left" w:pos="4451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73634233"/>
                <w:placeholder>
                  <w:docPart w:val="38703EFD35F9420D88E1BFAACDE91E13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Last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226529159"/>
                <w:placeholder>
                  <w:docPart w:val="6B1E6CBD9ADA4207BA595E7B32B6291F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First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879469101"/>
                <w:placeholder>
                  <w:docPart w:val="9C26E62A4492420D807E5FDF3B110576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Middle I.</w:t>
                </w:r>
              </w:sdtContent>
            </w:sdt>
          </w:p>
          <w:p w:rsidR="003B2081" w:rsidRPr="00F14905" w:rsidRDefault="003B2081" w:rsidP="00B256A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592" w:type="dxa"/>
            <w:gridSpan w:val="3"/>
          </w:tcPr>
          <w:p w:rsidR="003B2081" w:rsidRPr="00F14905" w:rsidRDefault="00542058" w:rsidP="003B2081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63293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Add</w:t>
            </w:r>
          </w:p>
          <w:p w:rsidR="003B2081" w:rsidRPr="00F14905" w:rsidRDefault="00542058" w:rsidP="003B2081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34482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Remove</w:t>
            </w:r>
          </w:p>
        </w:tc>
        <w:tc>
          <w:tcPr>
            <w:tcW w:w="1426" w:type="dxa"/>
            <w:gridSpan w:val="4"/>
          </w:tcPr>
          <w:p w:rsidR="003B2081" w:rsidRPr="00F14905" w:rsidRDefault="00542058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71356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Primary</w:t>
            </w:r>
          </w:p>
          <w:p w:rsidR="003B2081" w:rsidRPr="00F14905" w:rsidRDefault="00542058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82311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Contingent</w:t>
            </w:r>
          </w:p>
        </w:tc>
        <w:tc>
          <w:tcPr>
            <w:tcW w:w="2430" w:type="dxa"/>
            <w:gridSpan w:val="2"/>
          </w:tcPr>
          <w:p w:rsidR="003B2081" w:rsidRPr="00F14905" w:rsidRDefault="00EF6171" w:rsidP="008411FA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>
              <w:rPr>
                <w:rFonts w:ascii="Microsoft Sans Serif" w:hAnsi="Microsoft Sans Serif" w:cs="Microsoft Sans Serif"/>
                <w:sz w:val="19"/>
                <w:szCs w:val="19"/>
              </w:rPr>
              <w:t xml:space="preserve">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220175669"/>
                <w:placeholder>
                  <w:docPart w:val="690EFFCE47D14CA8908EC957F1F60CAD"/>
                </w:placeholder>
                <w:showingPlcHdr/>
              </w:sdtPr>
              <w:sdtEndPr/>
              <w:sdtContent>
                <w:r w:rsidR="008411FA">
                  <w:rPr>
                    <w:rStyle w:val="PlaceholderText"/>
                  </w:rPr>
                  <w:t>Enter</w:t>
                </w:r>
                <w:r w:rsidRPr="0063798E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percentage (%)</w:t>
                </w:r>
              </w:sdtContent>
            </w:sdt>
          </w:p>
        </w:tc>
      </w:tr>
      <w:tr w:rsidR="003B2081" w:rsidRPr="00F14905" w:rsidTr="00991DD5">
        <w:tc>
          <w:tcPr>
            <w:tcW w:w="5845" w:type="dxa"/>
            <w:gridSpan w:val="5"/>
            <w:tcBorders>
              <w:bottom w:val="single" w:sz="4" w:space="0" w:color="auto"/>
            </w:tcBorders>
          </w:tcPr>
          <w:p w:rsidR="00B256A0" w:rsidRPr="00F14905" w:rsidRDefault="00542058" w:rsidP="00B256A0">
            <w:pPr>
              <w:pStyle w:val="ListParagraph"/>
              <w:tabs>
                <w:tab w:val="center" w:pos="2854"/>
                <w:tab w:val="left" w:pos="4451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204417070"/>
                <w:placeholder>
                  <w:docPart w:val="73474D535BA74A848A71007E7C892925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Last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253638230"/>
                <w:placeholder>
                  <w:docPart w:val="EBF0C6484F3B43179BF7D839105B2678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First Name</w:t>
                </w:r>
              </w:sdtContent>
            </w:sdt>
            <w:r w:rsidR="00B256A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533725053"/>
                <w:placeholder>
                  <w:docPart w:val="9A146E5347F84FDA9E77BE383E595CFB"/>
                </w:placeholder>
                <w:showingPlcHdr/>
                <w:text/>
              </w:sdtPr>
              <w:sdtEndPr/>
              <w:sdtContent>
                <w:r w:rsidR="00B256A0">
                  <w:rPr>
                    <w:rStyle w:val="PlaceholderText"/>
                  </w:rPr>
                  <w:t>Middle I.</w:t>
                </w:r>
              </w:sdtContent>
            </w:sdt>
          </w:p>
          <w:p w:rsidR="003B2081" w:rsidRPr="00F14905" w:rsidRDefault="003B2081" w:rsidP="00B256A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</w:tcPr>
          <w:p w:rsidR="003B2081" w:rsidRPr="00F14905" w:rsidRDefault="00542058" w:rsidP="003B2081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39064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Add</w:t>
            </w:r>
          </w:p>
          <w:p w:rsidR="003B2081" w:rsidRPr="00F14905" w:rsidRDefault="00542058" w:rsidP="003B2081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24922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Remove</w:t>
            </w:r>
          </w:p>
        </w:tc>
        <w:tc>
          <w:tcPr>
            <w:tcW w:w="1426" w:type="dxa"/>
            <w:gridSpan w:val="4"/>
            <w:tcBorders>
              <w:bottom w:val="single" w:sz="4" w:space="0" w:color="auto"/>
            </w:tcBorders>
          </w:tcPr>
          <w:p w:rsidR="003B2081" w:rsidRPr="00F14905" w:rsidRDefault="00542058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40593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Primary</w:t>
            </w:r>
          </w:p>
          <w:p w:rsidR="003B2081" w:rsidRPr="00F14905" w:rsidRDefault="00542058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43274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81" w:rsidRPr="00F14905">
                  <w:rPr>
                    <w:rFonts w:ascii="MS Gothic" w:eastAsia="MS Gothic" w:hAnsi="MS Gothic" w:cs="MS Gothic" w:hint="eastAsia"/>
                    <w:sz w:val="19"/>
                    <w:szCs w:val="19"/>
                  </w:rPr>
                  <w:t>☐</w:t>
                </w:r>
              </w:sdtContent>
            </w:sdt>
            <w:r w:rsidR="003B2081" w:rsidRPr="00F14905">
              <w:rPr>
                <w:rFonts w:ascii="Microsoft Sans Serif" w:hAnsi="Microsoft Sans Serif" w:cs="Microsoft Sans Serif"/>
                <w:sz w:val="19"/>
                <w:szCs w:val="19"/>
              </w:rPr>
              <w:t xml:space="preserve"> Contingent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3B2081" w:rsidRPr="00F14905" w:rsidRDefault="00EF6171" w:rsidP="00F5448A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>
              <w:rPr>
                <w:rFonts w:ascii="Microsoft Sans Serif" w:hAnsi="Microsoft Sans Serif" w:cs="Microsoft Sans Serif"/>
                <w:sz w:val="19"/>
                <w:szCs w:val="19"/>
              </w:rPr>
              <w:t xml:space="preserve">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673100570"/>
                <w:placeholder>
                  <w:docPart w:val="76DA645AC10740049756CD685BF773E5"/>
                </w:placeholder>
                <w:showingPlcHdr/>
              </w:sdtPr>
              <w:sdtEndPr/>
              <w:sdtContent>
                <w:r w:rsidR="00F5448A">
                  <w:rPr>
                    <w:rStyle w:val="PlaceholderText"/>
                  </w:rPr>
                  <w:t>Enter percentage (%)</w:t>
                </w:r>
              </w:sdtContent>
            </w:sdt>
          </w:p>
        </w:tc>
      </w:tr>
      <w:tr w:rsidR="003B2081" w:rsidRPr="00F14905" w:rsidTr="00991DD5">
        <w:tc>
          <w:tcPr>
            <w:tcW w:w="1129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081" w:rsidRPr="00566A00" w:rsidRDefault="00EB7243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6A00">
              <w:rPr>
                <w:rFonts w:ascii="Arial" w:hAnsi="Arial" w:cs="Arial"/>
                <w:b/>
                <w:sz w:val="20"/>
                <w:szCs w:val="20"/>
              </w:rPr>
              <w:t>Please complete page 2 – beneficiary information, employee s</w:t>
            </w:r>
            <w:r w:rsidR="003B2081" w:rsidRPr="00566A00">
              <w:rPr>
                <w:rFonts w:ascii="Arial" w:hAnsi="Arial" w:cs="Arial"/>
                <w:b/>
                <w:sz w:val="20"/>
                <w:szCs w:val="20"/>
              </w:rPr>
              <w:t xml:space="preserve">ignature and </w:t>
            </w:r>
            <w:r w:rsidRPr="00566A00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3B2081" w:rsidRPr="00566A00">
              <w:rPr>
                <w:rFonts w:ascii="Arial" w:hAnsi="Arial" w:cs="Arial"/>
                <w:b/>
                <w:sz w:val="20"/>
                <w:szCs w:val="20"/>
              </w:rPr>
              <w:t>ate</w:t>
            </w:r>
          </w:p>
          <w:p w:rsidR="00566A00" w:rsidRPr="00566A00" w:rsidRDefault="00566A00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7269" w:rsidRPr="00F14905" w:rsidRDefault="00FA7269" w:rsidP="0002792C">
      <w:pPr>
        <w:ind w:firstLine="0"/>
        <w:rPr>
          <w:rFonts w:ascii="Microsoft Sans Serif" w:hAnsi="Microsoft Sans Serif" w:cs="Microsoft Sans Serif"/>
        </w:rPr>
      </w:pPr>
    </w:p>
    <w:tbl>
      <w:tblPr>
        <w:tblStyle w:val="TableGrid"/>
        <w:tblW w:w="11027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099"/>
        <w:gridCol w:w="2483"/>
        <w:gridCol w:w="669"/>
        <w:gridCol w:w="630"/>
        <w:gridCol w:w="90"/>
        <w:gridCol w:w="180"/>
        <w:gridCol w:w="90"/>
        <w:gridCol w:w="90"/>
        <w:gridCol w:w="232"/>
        <w:gridCol w:w="367"/>
        <w:gridCol w:w="31"/>
        <w:gridCol w:w="102"/>
        <w:gridCol w:w="168"/>
        <w:gridCol w:w="1441"/>
        <w:gridCol w:w="873"/>
        <w:gridCol w:w="567"/>
        <w:gridCol w:w="1915"/>
      </w:tblGrid>
      <w:tr w:rsidR="00314750" w:rsidRPr="00F14905" w:rsidTr="00991DD5">
        <w:tc>
          <w:tcPr>
            <w:tcW w:w="11027" w:type="dxa"/>
            <w:gridSpan w:val="17"/>
            <w:shd w:val="clear" w:color="auto" w:fill="auto"/>
          </w:tcPr>
          <w:p w:rsidR="00314750" w:rsidRPr="006D0039" w:rsidRDefault="00314750" w:rsidP="00A728CF">
            <w:pPr>
              <w:pStyle w:val="ListParagraph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6D0039">
              <w:rPr>
                <w:rFonts w:ascii="Arial" w:hAnsi="Arial" w:cs="Arial"/>
                <w:b/>
                <w:sz w:val="20"/>
                <w:szCs w:val="20"/>
              </w:rPr>
              <w:t>Beneficiary Information</w:t>
            </w:r>
          </w:p>
        </w:tc>
      </w:tr>
      <w:tr w:rsidR="00314750" w:rsidRPr="00F14905" w:rsidTr="00991DD5">
        <w:tc>
          <w:tcPr>
            <w:tcW w:w="11027" w:type="dxa"/>
            <w:gridSpan w:val="17"/>
          </w:tcPr>
          <w:p w:rsidR="00314750" w:rsidRPr="006D0039" w:rsidRDefault="00314750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D0039">
              <w:rPr>
                <w:rFonts w:ascii="Arial" w:hAnsi="Arial" w:cs="Arial"/>
                <w:sz w:val="20"/>
                <w:szCs w:val="20"/>
              </w:rPr>
              <w:t xml:space="preserve">Please complete </w:t>
            </w:r>
            <w:r w:rsidR="0052435B" w:rsidRPr="006D0039">
              <w:rPr>
                <w:rFonts w:ascii="Arial" w:hAnsi="Arial" w:cs="Arial"/>
                <w:sz w:val="20"/>
                <w:szCs w:val="20"/>
              </w:rPr>
              <w:t>for each beneficiary listed on p</w:t>
            </w:r>
            <w:r w:rsidRPr="006D0039">
              <w:rPr>
                <w:rFonts w:ascii="Arial" w:hAnsi="Arial" w:cs="Arial"/>
                <w:sz w:val="20"/>
                <w:szCs w:val="20"/>
              </w:rPr>
              <w:t>age 1</w:t>
            </w:r>
          </w:p>
        </w:tc>
      </w:tr>
      <w:tr w:rsidR="00314750" w:rsidRPr="00F14905" w:rsidTr="00991DD5">
        <w:trPr>
          <w:trHeight w:val="251"/>
        </w:trPr>
        <w:tc>
          <w:tcPr>
            <w:tcW w:w="4251" w:type="dxa"/>
            <w:gridSpan w:val="3"/>
            <w:vMerge w:val="restart"/>
          </w:tcPr>
          <w:p w:rsidR="00314750" w:rsidRPr="00753B01" w:rsidRDefault="00314750" w:rsidP="00A728CF">
            <w:pPr>
              <w:pStyle w:val="ListParagraph"/>
              <w:ind w:left="0" w:firstLine="0"/>
              <w:rPr>
                <w:rFonts w:ascii="Arial" w:hAnsi="Arial" w:cs="Arial"/>
                <w:sz w:val="19"/>
                <w:szCs w:val="19"/>
              </w:rPr>
            </w:pPr>
            <w:r w:rsidRPr="00753B01">
              <w:rPr>
                <w:rFonts w:ascii="Arial" w:hAnsi="Arial" w:cs="Arial"/>
                <w:sz w:val="19"/>
                <w:szCs w:val="19"/>
              </w:rPr>
              <w:t xml:space="preserve">Last Name </w:t>
            </w:r>
            <w:r w:rsidR="00566A00" w:rsidRPr="00753B01">
              <w:rPr>
                <w:rFonts w:ascii="Arial" w:hAnsi="Arial" w:cs="Arial"/>
                <w:sz w:val="19"/>
                <w:szCs w:val="19"/>
              </w:rPr>
              <w:t xml:space="preserve">        First Name                 </w:t>
            </w:r>
            <w:r w:rsidR="00F167A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53B01">
              <w:rPr>
                <w:rFonts w:ascii="Arial" w:hAnsi="Arial" w:cs="Arial"/>
                <w:sz w:val="19"/>
                <w:szCs w:val="19"/>
              </w:rPr>
              <w:t xml:space="preserve"> MI</w:t>
            </w:r>
          </w:p>
          <w:p w:rsidR="00566A00" w:rsidRPr="00F14905" w:rsidRDefault="00542058" w:rsidP="00566A00">
            <w:pPr>
              <w:pStyle w:val="ListParagraph"/>
              <w:tabs>
                <w:tab w:val="left" w:pos="1898"/>
                <w:tab w:val="left" w:pos="3783"/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229077576"/>
                <w:placeholder>
                  <w:docPart w:val="CDDC6DD2FC8E4064905E3C4A650AE72F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Last Name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 xml:space="preserve">         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540251584"/>
                <w:placeholder>
                  <w:docPart w:val="236605B518444B34BB435A3F823806A8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First Name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 xml:space="preserve">                 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916435127"/>
                <w:placeholder>
                  <w:docPart w:val="ABB833B8678441E6B6105B7D76190E6B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MI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</w:p>
          <w:p w:rsidR="00314750" w:rsidRPr="00DB46A7" w:rsidRDefault="00314750" w:rsidP="00DB46A7">
            <w:pPr>
              <w:pStyle w:val="ListParagraph"/>
              <w:ind w:left="0" w:firstLin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421" w:type="dxa"/>
            <w:gridSpan w:val="11"/>
            <w:tcBorders>
              <w:bottom w:val="single" w:sz="4" w:space="0" w:color="auto"/>
            </w:tcBorders>
          </w:tcPr>
          <w:p w:rsidR="00314750" w:rsidRPr="00DB46A7" w:rsidRDefault="00314750" w:rsidP="00A728CF">
            <w:pPr>
              <w:pStyle w:val="ListParagraph"/>
              <w:ind w:left="0" w:firstLine="0"/>
              <w:rPr>
                <w:rFonts w:ascii="Arial" w:hAnsi="Arial" w:cs="Arial"/>
                <w:sz w:val="19"/>
                <w:szCs w:val="19"/>
              </w:rPr>
            </w:pPr>
            <w:r w:rsidRPr="00DB46A7">
              <w:rPr>
                <w:rFonts w:ascii="Arial" w:hAnsi="Arial" w:cs="Arial"/>
                <w:sz w:val="19"/>
                <w:szCs w:val="19"/>
              </w:rPr>
              <w:t>Social Security Number</w:t>
            </w:r>
          </w:p>
        </w:tc>
        <w:tc>
          <w:tcPr>
            <w:tcW w:w="1440" w:type="dxa"/>
            <w:gridSpan w:val="2"/>
            <w:vMerge w:val="restart"/>
          </w:tcPr>
          <w:p w:rsidR="00314750" w:rsidRPr="00DB46A7" w:rsidRDefault="00314750" w:rsidP="00A728CF">
            <w:pPr>
              <w:pStyle w:val="ListParagraph"/>
              <w:ind w:left="0" w:firstLine="0"/>
              <w:rPr>
                <w:rFonts w:ascii="Arial" w:hAnsi="Arial" w:cs="Arial"/>
                <w:sz w:val="19"/>
                <w:szCs w:val="19"/>
              </w:rPr>
            </w:pPr>
            <w:r w:rsidRPr="00DB46A7">
              <w:rPr>
                <w:rFonts w:ascii="Arial" w:hAnsi="Arial" w:cs="Arial"/>
                <w:sz w:val="19"/>
                <w:szCs w:val="19"/>
              </w:rPr>
              <w:t>Date of Birth</w:t>
            </w:r>
          </w:p>
          <w:sdt>
            <w:sdtPr>
              <w:rPr>
                <w:rFonts w:ascii="Arial" w:hAnsi="Arial" w:cs="Arial"/>
                <w:sz w:val="19"/>
                <w:szCs w:val="19"/>
              </w:rPr>
              <w:id w:val="-1702857867"/>
              <w:placeholder>
                <w:docPart w:val="F8FA38D724B244478CCCC8030603E06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314750" w:rsidRPr="00DB46A7" w:rsidRDefault="008411FA" w:rsidP="008411FA">
                <w:pPr>
                  <w:pStyle w:val="ListParagraph"/>
                  <w:ind w:left="0" w:firstLine="0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 xml:space="preserve">Select </w:t>
                </w:r>
                <w:r w:rsidR="00F5448A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Date of B</w:t>
                </w:r>
                <w:r w:rsidR="002B4398" w:rsidRPr="00DB46A7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irth</w:t>
                </w:r>
              </w:p>
            </w:sdtContent>
          </w:sdt>
        </w:tc>
        <w:tc>
          <w:tcPr>
            <w:tcW w:w="1915" w:type="dxa"/>
            <w:vMerge w:val="restart"/>
          </w:tcPr>
          <w:p w:rsidR="00314750" w:rsidRPr="00DB46A7" w:rsidRDefault="00314750" w:rsidP="00A728CF">
            <w:pPr>
              <w:pStyle w:val="ListParagraph"/>
              <w:ind w:left="0" w:firstLine="0"/>
              <w:rPr>
                <w:rFonts w:ascii="Arial" w:hAnsi="Arial" w:cs="Arial"/>
                <w:sz w:val="19"/>
                <w:szCs w:val="19"/>
              </w:rPr>
            </w:pPr>
            <w:r w:rsidRPr="00DB46A7">
              <w:rPr>
                <w:rFonts w:ascii="Arial" w:hAnsi="Arial" w:cs="Arial"/>
                <w:sz w:val="19"/>
                <w:szCs w:val="19"/>
              </w:rPr>
              <w:t>Relationship</w:t>
            </w:r>
          </w:p>
          <w:sdt>
            <w:sdtPr>
              <w:rPr>
                <w:rFonts w:ascii="Arial" w:hAnsi="Arial" w:cs="Arial"/>
                <w:sz w:val="19"/>
                <w:szCs w:val="19"/>
              </w:rPr>
              <w:id w:val="1340123017"/>
              <w:placeholder>
                <w:docPart w:val="E19C95FB98EB44C4927F9FDAD4EA5CAF"/>
              </w:placeholder>
              <w:showingPlcHdr/>
              <w:text/>
            </w:sdtPr>
            <w:sdtEndPr/>
            <w:sdtContent>
              <w:p w:rsidR="00314750" w:rsidRPr="00DB46A7" w:rsidRDefault="008411FA" w:rsidP="008411FA">
                <w:pPr>
                  <w:pStyle w:val="ListParagraph"/>
                  <w:ind w:left="0" w:firstLine="0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Enter</w:t>
                </w:r>
                <w:r w:rsidR="00BF4B27" w:rsidRPr="00DB46A7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 xml:space="preserve"> relationship</w:t>
                </w:r>
              </w:p>
            </w:sdtContent>
          </w:sdt>
        </w:tc>
      </w:tr>
      <w:tr w:rsidR="00314750" w:rsidRPr="00F14905" w:rsidTr="00991DD5">
        <w:trPr>
          <w:trHeight w:val="260"/>
        </w:trPr>
        <w:tc>
          <w:tcPr>
            <w:tcW w:w="4251" w:type="dxa"/>
            <w:gridSpan w:val="3"/>
            <w:vMerge/>
          </w:tcPr>
          <w:p w:rsidR="00314750" w:rsidRPr="00F14905" w:rsidRDefault="00314750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463624482"/>
            <w:placeholder>
              <w:docPart w:val="13AB4C6DFA634CCA86083C0798055120"/>
            </w:placeholder>
            <w:showingPlcHdr/>
            <w:text/>
          </w:sdtPr>
          <w:sdtEndPr/>
          <w:sdtContent>
            <w:tc>
              <w:tcPr>
                <w:tcW w:w="720" w:type="dxa"/>
                <w:gridSpan w:val="2"/>
                <w:tcBorders>
                  <w:right w:val="nil"/>
                </w:tcBorders>
              </w:tcPr>
              <w:p w:rsidR="00314750" w:rsidRPr="00F14905" w:rsidRDefault="00F167AE" w:rsidP="00F167AE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XXX</w:t>
                </w:r>
              </w:p>
            </w:tc>
          </w:sdtContent>
        </w:sdt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314750" w:rsidRPr="00F14905" w:rsidRDefault="00314750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-</w:t>
            </w: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-1551919797"/>
            <w:placeholder>
              <w:docPart w:val="0924566509E74D15AF42AA14837E8051"/>
            </w:placeholder>
            <w:showingPlcHdr/>
            <w:text/>
          </w:sdtPr>
          <w:sdtEndPr/>
          <w:sdtContent>
            <w:tc>
              <w:tcPr>
                <w:tcW w:w="720" w:type="dxa"/>
                <w:gridSpan w:val="4"/>
                <w:tcBorders>
                  <w:left w:val="nil"/>
                  <w:right w:val="nil"/>
                </w:tcBorders>
              </w:tcPr>
              <w:p w:rsidR="00314750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</w:t>
                </w:r>
              </w:p>
            </w:tc>
          </w:sdtContent>
        </w:sdt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314750" w:rsidRPr="00F14905" w:rsidRDefault="00314750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-</w:t>
            </w: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1708686105"/>
            <w:placeholder>
              <w:docPart w:val="A8E75431485E4F23B5EFE5302AE030BE"/>
            </w:placeholder>
            <w:showingPlcHdr/>
            <w:text/>
          </w:sdtPr>
          <w:sdtEndPr/>
          <w:sdtContent>
            <w:tc>
              <w:tcPr>
                <w:tcW w:w="1441" w:type="dxa"/>
                <w:tcBorders>
                  <w:left w:val="nil"/>
                </w:tcBorders>
              </w:tcPr>
              <w:p w:rsidR="00314750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XXXX</w:t>
                </w:r>
              </w:p>
            </w:tc>
          </w:sdtContent>
        </w:sdt>
        <w:tc>
          <w:tcPr>
            <w:tcW w:w="1440" w:type="dxa"/>
            <w:gridSpan w:val="2"/>
            <w:vMerge/>
          </w:tcPr>
          <w:p w:rsidR="00314750" w:rsidRPr="00F14905" w:rsidRDefault="00314750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915" w:type="dxa"/>
            <w:vMerge/>
          </w:tcPr>
          <w:p w:rsidR="00314750" w:rsidRPr="00F14905" w:rsidRDefault="00314750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</w:tr>
      <w:tr w:rsidR="00314750" w:rsidRPr="00F14905" w:rsidTr="00991DD5">
        <w:tc>
          <w:tcPr>
            <w:tcW w:w="4251" w:type="dxa"/>
            <w:gridSpan w:val="3"/>
          </w:tcPr>
          <w:p w:rsidR="00314750" w:rsidRPr="00753B01" w:rsidRDefault="00314750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753B01">
              <w:rPr>
                <w:rFonts w:ascii="Microsoft Sans Serif" w:hAnsi="Microsoft Sans Serif" w:cs="Microsoft Sans Serif"/>
                <w:sz w:val="19"/>
                <w:szCs w:val="19"/>
              </w:rPr>
              <w:t>Address</w:t>
            </w:r>
          </w:p>
          <w:p w:rsidR="00F14905" w:rsidRDefault="00542058" w:rsidP="008D6513">
            <w:pPr>
              <w:pStyle w:val="ListParagraph"/>
              <w:tabs>
                <w:tab w:val="right" w:pos="3556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736536946"/>
                <w:placeholder>
                  <w:docPart w:val="9E5ED558FC6547579919424051A85135"/>
                </w:placeholder>
                <w:showingPlcHdr/>
                <w:text/>
              </w:sdtPr>
              <w:sdtEndPr/>
              <w:sdtContent>
                <w:r w:rsidR="005959C7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address</w:t>
                </w:r>
              </w:sdtContent>
            </w:sdt>
          </w:p>
          <w:p w:rsidR="00314750" w:rsidRPr="00F14905" w:rsidRDefault="008D6513" w:rsidP="008D6513">
            <w:pPr>
              <w:pStyle w:val="ListParagraph"/>
              <w:tabs>
                <w:tab w:val="right" w:pos="3556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</w:p>
        </w:tc>
        <w:tc>
          <w:tcPr>
            <w:tcW w:w="3421" w:type="dxa"/>
            <w:gridSpan w:val="11"/>
          </w:tcPr>
          <w:p w:rsidR="00314750" w:rsidRPr="00F14905" w:rsidRDefault="00314750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City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-663542109"/>
              <w:placeholder>
                <w:docPart w:val="6F946823438A463491A197FC986DA505"/>
              </w:placeholder>
              <w:showingPlcHdr/>
              <w:text/>
            </w:sdtPr>
            <w:sdtEndPr/>
            <w:sdtContent>
              <w:p w:rsidR="00314750" w:rsidRPr="00F14905" w:rsidRDefault="008411FA" w:rsidP="00184E3E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</w:t>
                </w:r>
                <w:r w:rsidR="002B4398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 xml:space="preserve"> city</w:t>
                </w:r>
              </w:p>
            </w:sdtContent>
          </w:sdt>
        </w:tc>
        <w:tc>
          <w:tcPr>
            <w:tcW w:w="1440" w:type="dxa"/>
            <w:gridSpan w:val="2"/>
          </w:tcPr>
          <w:p w:rsidR="00314750" w:rsidRPr="00F14905" w:rsidRDefault="00314750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State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-2020458888"/>
              <w:placeholder>
                <w:docPart w:val="EF407A1CE6C149619D9A9C186E49B532"/>
              </w:placeholder>
              <w:showingPlcHdr/>
              <w:text/>
            </w:sdtPr>
            <w:sdtEndPr/>
            <w:sdtContent>
              <w:p w:rsidR="00314750" w:rsidRPr="00F14905" w:rsidRDefault="004E0AD7" w:rsidP="004E0AD7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 xml:space="preserve">Enter </w:t>
                </w:r>
                <w:r w:rsidR="002B4398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state</w:t>
                </w:r>
              </w:p>
            </w:sdtContent>
          </w:sdt>
        </w:tc>
        <w:tc>
          <w:tcPr>
            <w:tcW w:w="1915" w:type="dxa"/>
          </w:tcPr>
          <w:p w:rsidR="00314750" w:rsidRPr="00F14905" w:rsidRDefault="00314750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Zip Code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2140984070"/>
              <w:placeholder>
                <w:docPart w:val="8299E83BAFBE49E1866094F16EC2968F"/>
              </w:placeholder>
              <w:showingPlcHdr/>
              <w:text/>
            </w:sdtPr>
            <w:sdtEndPr/>
            <w:sdtContent>
              <w:p w:rsidR="00314750" w:rsidRPr="00F14905" w:rsidRDefault="004E0AD7" w:rsidP="004E0AD7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Zip Code</w:t>
                </w:r>
              </w:p>
            </w:sdtContent>
          </w:sdt>
        </w:tc>
      </w:tr>
      <w:tr w:rsidR="00CD0BE5" w:rsidRPr="00F14905" w:rsidTr="00991DD5">
        <w:tc>
          <w:tcPr>
            <w:tcW w:w="11027" w:type="dxa"/>
            <w:gridSpan w:val="17"/>
            <w:shd w:val="clear" w:color="auto" w:fill="D9D9D9" w:themeFill="background1" w:themeFillShade="D9"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</w:tr>
      <w:tr w:rsidR="00CD0BE5" w:rsidRPr="00F14905" w:rsidTr="00991DD5">
        <w:trPr>
          <w:trHeight w:val="328"/>
        </w:trPr>
        <w:tc>
          <w:tcPr>
            <w:tcW w:w="4251" w:type="dxa"/>
            <w:gridSpan w:val="3"/>
            <w:vMerge w:val="restart"/>
          </w:tcPr>
          <w:p w:rsidR="00CD0BE5" w:rsidRPr="00753B01" w:rsidRDefault="00CD0BE5" w:rsidP="00F167AE">
            <w:pPr>
              <w:pStyle w:val="ListParagraph"/>
              <w:tabs>
                <w:tab w:val="left" w:pos="3600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753B01">
              <w:rPr>
                <w:rFonts w:ascii="Microsoft Sans Serif" w:hAnsi="Microsoft Sans Serif" w:cs="Microsoft Sans Serif"/>
                <w:sz w:val="19"/>
                <w:szCs w:val="19"/>
              </w:rPr>
              <w:t>Last Name</w:t>
            </w:r>
            <w:r w:rsidR="00566A00" w:rsidRPr="00753B01">
              <w:rPr>
                <w:rFonts w:ascii="Microsoft Sans Serif" w:hAnsi="Microsoft Sans Serif" w:cs="Microsoft Sans Serif"/>
                <w:sz w:val="19"/>
                <w:szCs w:val="19"/>
              </w:rPr>
              <w:t xml:space="preserve">         First Name                  </w:t>
            </w:r>
            <w:r w:rsidRPr="00753B01">
              <w:rPr>
                <w:rFonts w:ascii="Microsoft Sans Serif" w:hAnsi="Microsoft Sans Serif" w:cs="Microsoft Sans Serif"/>
                <w:sz w:val="19"/>
                <w:szCs w:val="19"/>
              </w:rPr>
              <w:t xml:space="preserve"> MI</w:t>
            </w:r>
          </w:p>
          <w:p w:rsidR="00CD0BE5" w:rsidRPr="00566A00" w:rsidRDefault="00542058" w:rsidP="00566A00">
            <w:pPr>
              <w:pStyle w:val="ListParagraph"/>
              <w:tabs>
                <w:tab w:val="left" w:pos="1898"/>
                <w:tab w:val="left" w:pos="3783"/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894393728"/>
                <w:placeholder>
                  <w:docPart w:val="157A6F87B1E04EAD81A324BED28B6B3B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Last Name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 xml:space="preserve">        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227527953"/>
                <w:placeholder>
                  <w:docPart w:val="77F68A2654CA436584B5DA244CA4CAC2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First Name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 xml:space="preserve">                 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379478332"/>
                <w:placeholder>
                  <w:docPart w:val="EDA29F83791340F298F431B383CDED71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MI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</w:p>
          <w:p w:rsidR="00CD0BE5" w:rsidRPr="00F14905" w:rsidRDefault="00CD0BE5" w:rsidP="0031475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3421" w:type="dxa"/>
            <w:gridSpan w:val="11"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Social Security Number</w:t>
            </w:r>
          </w:p>
        </w:tc>
        <w:tc>
          <w:tcPr>
            <w:tcW w:w="1440" w:type="dxa"/>
            <w:gridSpan w:val="2"/>
            <w:vMerge w:val="restart"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Date of Birth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694656486"/>
              <w:placeholder>
                <w:docPart w:val="463F0413689F44D4AB8CAE1E473E5F4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CD0BE5" w:rsidRPr="00F14905" w:rsidRDefault="004E0AD7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S</w:t>
                </w:r>
                <w:r w:rsidR="00F5448A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elect D</w:t>
                </w: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 xml:space="preserve">ate of </w:t>
                </w:r>
                <w:r w:rsidR="00F5448A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B</w:t>
                </w: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irth</w:t>
                </w:r>
              </w:p>
            </w:sdtContent>
          </w:sdt>
        </w:tc>
        <w:tc>
          <w:tcPr>
            <w:tcW w:w="1915" w:type="dxa"/>
            <w:vMerge w:val="restart"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Relationship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-347488763"/>
              <w:placeholder>
                <w:docPart w:val="C4F766A2F0724009B6F2DE394EA64A4C"/>
              </w:placeholder>
              <w:showingPlcHdr/>
              <w:text/>
            </w:sdtPr>
            <w:sdtEndPr/>
            <w:sdtContent>
              <w:p w:rsidR="00CD0BE5" w:rsidRPr="00F14905" w:rsidRDefault="004E0AD7" w:rsidP="004E0AD7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Relationship</w:t>
                </w:r>
              </w:p>
            </w:sdtContent>
          </w:sdt>
        </w:tc>
      </w:tr>
      <w:tr w:rsidR="00CD0BE5" w:rsidRPr="00F14905" w:rsidTr="00991DD5">
        <w:trPr>
          <w:trHeight w:val="458"/>
        </w:trPr>
        <w:tc>
          <w:tcPr>
            <w:tcW w:w="4251" w:type="dxa"/>
            <w:gridSpan w:val="3"/>
            <w:vMerge/>
          </w:tcPr>
          <w:p w:rsidR="00CD0BE5" w:rsidRPr="00F14905" w:rsidRDefault="00CD0BE5" w:rsidP="0031475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1358158140"/>
            <w:placeholder>
              <w:docPart w:val="2254724844514328B556E1E564C8B69B"/>
            </w:placeholder>
            <w:showingPlcHdr/>
            <w:text/>
          </w:sdtPr>
          <w:sdtEndPr/>
          <w:sdtContent>
            <w:tc>
              <w:tcPr>
                <w:tcW w:w="630" w:type="dxa"/>
                <w:tcBorders>
                  <w:right w:val="nil"/>
                </w:tcBorders>
              </w:tcPr>
              <w:p w:rsidR="00CD0BE5" w:rsidRPr="00F14905" w:rsidRDefault="00F167AE" w:rsidP="00F167A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XXX</w:t>
                </w:r>
              </w:p>
            </w:tc>
          </w:sdtContent>
        </w:sdt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CD0BE5" w:rsidRPr="00F14905" w:rsidRDefault="00CD0BE5" w:rsidP="00F167AE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-</w:t>
            </w: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21374806"/>
            <w:placeholder>
              <w:docPart w:val="FAF71D6E6EE2487B8EAC20E116BFDE35"/>
            </w:placeholder>
            <w:showingPlcHdr/>
            <w:text/>
          </w:sdtPr>
          <w:sdtEndPr/>
          <w:sdtContent>
            <w:tc>
              <w:tcPr>
                <w:tcW w:w="810" w:type="dxa"/>
                <w:gridSpan w:val="5"/>
                <w:tcBorders>
                  <w:left w:val="nil"/>
                  <w:right w:val="nil"/>
                </w:tcBorders>
              </w:tcPr>
              <w:p w:rsidR="00CD0BE5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</w:t>
                </w:r>
              </w:p>
            </w:tc>
          </w:sdtContent>
        </w:sdt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CD0BE5" w:rsidRPr="00F14905" w:rsidRDefault="00CD0BE5" w:rsidP="00C8724E">
            <w:pPr>
              <w:pStyle w:val="ListParagraph"/>
              <w:ind w:left="0" w:firstLine="0"/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-</w:t>
            </w: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-1020391199"/>
            <w:placeholder>
              <w:docPart w:val="EF2B6352096845EE868064554531B45D"/>
            </w:placeholder>
            <w:showingPlcHdr/>
            <w:text/>
          </w:sdtPr>
          <w:sdtEndPr/>
          <w:sdtContent>
            <w:tc>
              <w:tcPr>
                <w:tcW w:w="1441" w:type="dxa"/>
                <w:tcBorders>
                  <w:left w:val="nil"/>
                </w:tcBorders>
              </w:tcPr>
              <w:p w:rsidR="00CD0BE5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XXXX</w:t>
                </w:r>
              </w:p>
            </w:tc>
          </w:sdtContent>
        </w:sdt>
        <w:tc>
          <w:tcPr>
            <w:tcW w:w="1440" w:type="dxa"/>
            <w:gridSpan w:val="2"/>
            <w:vMerge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915" w:type="dxa"/>
            <w:vMerge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</w:tr>
      <w:tr w:rsidR="00314750" w:rsidRPr="00F14905" w:rsidTr="00991DD5">
        <w:tc>
          <w:tcPr>
            <w:tcW w:w="4251" w:type="dxa"/>
            <w:gridSpan w:val="3"/>
          </w:tcPr>
          <w:p w:rsidR="00314750" w:rsidRPr="00753B01" w:rsidRDefault="00314750" w:rsidP="00BF4B27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753B01">
              <w:rPr>
                <w:rFonts w:ascii="Microsoft Sans Serif" w:hAnsi="Microsoft Sans Serif" w:cs="Microsoft Sans Serif"/>
                <w:sz w:val="19"/>
                <w:szCs w:val="19"/>
              </w:rPr>
              <w:t>Address</w:t>
            </w:r>
          </w:p>
          <w:p w:rsidR="00314750" w:rsidRPr="00F14905" w:rsidRDefault="00542058" w:rsidP="00314750">
            <w:pPr>
              <w:pStyle w:val="ListParagraph"/>
              <w:tabs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818992279"/>
                <w:placeholder>
                  <w:docPart w:val="366FEB604E32449C9663088F938E77FF"/>
                </w:placeholder>
                <w:showingPlcHdr/>
                <w:text/>
              </w:sdtPr>
              <w:sdtEndPr/>
              <w:sdtContent>
                <w:r w:rsidR="00F5448A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address</w:t>
                </w:r>
              </w:sdtContent>
            </w:sdt>
            <w:r w:rsidR="00314750" w:rsidRPr="00F14905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</w:p>
          <w:p w:rsidR="00314750" w:rsidRPr="00F14905" w:rsidRDefault="00314750" w:rsidP="00314750">
            <w:pPr>
              <w:pStyle w:val="ListParagraph"/>
              <w:tabs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3421" w:type="dxa"/>
            <w:gridSpan w:val="11"/>
          </w:tcPr>
          <w:p w:rsidR="00314750" w:rsidRPr="00F14905" w:rsidRDefault="008D6513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City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2116707020"/>
              <w:placeholder>
                <w:docPart w:val="24EE0C56442D45848BAD268A9AE7E42A"/>
              </w:placeholder>
              <w:showingPlcHdr/>
              <w:text/>
            </w:sdtPr>
            <w:sdtEndPr/>
            <w:sdtContent>
              <w:p w:rsidR="00CD0BE5" w:rsidRPr="00F14905" w:rsidRDefault="004E0AD7" w:rsidP="004E0AD7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city</w:t>
                </w:r>
              </w:p>
            </w:sdtContent>
          </w:sdt>
        </w:tc>
        <w:tc>
          <w:tcPr>
            <w:tcW w:w="1440" w:type="dxa"/>
            <w:gridSpan w:val="2"/>
          </w:tcPr>
          <w:p w:rsidR="00314750" w:rsidRPr="00F14905" w:rsidRDefault="008D6513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State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2077778048"/>
              <w:placeholder>
                <w:docPart w:val="1E25F29A79AE4805B6453EEB1CE7EB5B"/>
              </w:placeholder>
              <w:showingPlcHdr/>
              <w:text/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state</w:t>
                </w:r>
              </w:p>
            </w:sdtContent>
          </w:sdt>
        </w:tc>
        <w:tc>
          <w:tcPr>
            <w:tcW w:w="1915" w:type="dxa"/>
          </w:tcPr>
          <w:p w:rsidR="00314750" w:rsidRPr="00F14905" w:rsidRDefault="008D6513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Zip Code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-185607309"/>
              <w:placeholder>
                <w:docPart w:val="C4BE1352A00C46ED918835C14A31F177"/>
              </w:placeholder>
              <w:showingPlcHdr/>
              <w:text/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Zip Code</w:t>
                </w:r>
              </w:p>
            </w:sdtContent>
          </w:sdt>
        </w:tc>
      </w:tr>
      <w:tr w:rsidR="00CD0BE5" w:rsidRPr="00F14905" w:rsidTr="00991DD5">
        <w:tc>
          <w:tcPr>
            <w:tcW w:w="11027" w:type="dxa"/>
            <w:gridSpan w:val="17"/>
            <w:shd w:val="clear" w:color="auto" w:fill="D9D9D9" w:themeFill="background1" w:themeFillShade="D9"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</w:tr>
      <w:tr w:rsidR="00CD0BE5" w:rsidRPr="00F14905" w:rsidTr="00991DD5">
        <w:trPr>
          <w:trHeight w:val="328"/>
        </w:trPr>
        <w:tc>
          <w:tcPr>
            <w:tcW w:w="4251" w:type="dxa"/>
            <w:gridSpan w:val="3"/>
            <w:vMerge w:val="restart"/>
          </w:tcPr>
          <w:p w:rsidR="00566A00" w:rsidRPr="00753B01" w:rsidRDefault="00566A00" w:rsidP="00566A0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753B01">
              <w:rPr>
                <w:rFonts w:ascii="Microsoft Sans Serif" w:hAnsi="Microsoft Sans Serif" w:cs="Microsoft Sans Serif"/>
                <w:sz w:val="19"/>
                <w:szCs w:val="19"/>
              </w:rPr>
              <w:t>Last Name         First Name                   MI</w:t>
            </w:r>
          </w:p>
          <w:p w:rsidR="00566A00" w:rsidRPr="00F14905" w:rsidRDefault="00542058" w:rsidP="00566A00">
            <w:pPr>
              <w:pStyle w:val="ListParagraph"/>
              <w:tabs>
                <w:tab w:val="left" w:pos="1898"/>
                <w:tab w:val="left" w:pos="3783"/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99766312"/>
                <w:placeholder>
                  <w:docPart w:val="8E763152FE934FF591E278210B1CF5F1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Last Name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 xml:space="preserve">        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633590608"/>
                <w:placeholder>
                  <w:docPart w:val="5D8629EBB9BA4B809B34EB5BDCDC86DE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First Name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 xml:space="preserve">                 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866096445"/>
                <w:placeholder>
                  <w:docPart w:val="FED341A90D7E457A9A731D921E314EAC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MI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</w:p>
          <w:p w:rsidR="00CD0BE5" w:rsidRPr="00F14905" w:rsidRDefault="00CD0BE5" w:rsidP="00566A00">
            <w:pPr>
              <w:pStyle w:val="ListParagraph"/>
              <w:tabs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3421" w:type="dxa"/>
            <w:gridSpan w:val="11"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Social Security Number</w:t>
            </w:r>
          </w:p>
        </w:tc>
        <w:tc>
          <w:tcPr>
            <w:tcW w:w="1440" w:type="dxa"/>
            <w:gridSpan w:val="2"/>
            <w:vMerge w:val="restart"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Date of Birth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-437600029"/>
              <w:placeholder>
                <w:docPart w:val="EE1AC23F17104E54BF60A86C752138B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Select Date of Birth</w:t>
                </w:r>
              </w:p>
            </w:sdtContent>
          </w:sdt>
        </w:tc>
        <w:tc>
          <w:tcPr>
            <w:tcW w:w="1915" w:type="dxa"/>
            <w:vMerge w:val="restart"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Relationship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-1584980461"/>
              <w:placeholder>
                <w:docPart w:val="560DC8CE4A75482BBEC786CDE1C42345"/>
              </w:placeholder>
              <w:showingPlcHdr/>
              <w:text/>
            </w:sdtPr>
            <w:sdtEndPr/>
            <w:sdtContent>
              <w:p w:rsidR="00CD0BE5" w:rsidRPr="00F14905" w:rsidRDefault="00F167AE" w:rsidP="00F167AE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</w:t>
                </w:r>
                <w:r w:rsidR="00CD0BE5"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 xml:space="preserve"> </w:t>
                </w:r>
                <w:r w:rsidR="00BF4B27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relationship</w:t>
                </w:r>
              </w:p>
            </w:sdtContent>
          </w:sdt>
        </w:tc>
      </w:tr>
      <w:tr w:rsidR="00CD0BE5" w:rsidRPr="00F14905" w:rsidTr="00991DD5">
        <w:trPr>
          <w:trHeight w:val="327"/>
        </w:trPr>
        <w:tc>
          <w:tcPr>
            <w:tcW w:w="4251" w:type="dxa"/>
            <w:gridSpan w:val="3"/>
            <w:vMerge/>
          </w:tcPr>
          <w:p w:rsidR="00CD0BE5" w:rsidRPr="00F14905" w:rsidRDefault="00CD0BE5" w:rsidP="0031475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662667100"/>
            <w:placeholder>
              <w:docPart w:val="1A27775D0C2B43DEA2F55F320C9AC45E"/>
            </w:placeholder>
            <w:showingPlcHdr/>
            <w:text/>
          </w:sdtPr>
          <w:sdtEndPr/>
          <w:sdtContent>
            <w:tc>
              <w:tcPr>
                <w:tcW w:w="720" w:type="dxa"/>
                <w:gridSpan w:val="2"/>
                <w:tcBorders>
                  <w:right w:val="nil"/>
                </w:tcBorders>
              </w:tcPr>
              <w:p w:rsidR="00CD0BE5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XXX</w:t>
                </w:r>
              </w:p>
            </w:tc>
          </w:sdtContent>
        </w:sdt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CD0BE5" w:rsidRPr="00F14905" w:rsidRDefault="00F167AE" w:rsidP="00C8724E">
            <w:pPr>
              <w:pStyle w:val="ListParagraph"/>
              <w:ind w:left="0" w:firstLine="0"/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>
              <w:rPr>
                <w:rFonts w:ascii="Microsoft Sans Serif" w:hAnsi="Microsoft Sans Serif" w:cs="Microsoft Sans Serif"/>
                <w:sz w:val="19"/>
                <w:szCs w:val="19"/>
              </w:rPr>
              <w:t xml:space="preserve">  </w:t>
            </w:r>
            <w:r w:rsidR="00C8724E" w:rsidRPr="00F14905">
              <w:rPr>
                <w:rFonts w:ascii="Microsoft Sans Serif" w:hAnsi="Microsoft Sans Serif" w:cs="Microsoft Sans Serif"/>
                <w:sz w:val="19"/>
                <w:szCs w:val="19"/>
              </w:rPr>
              <w:t>-</w:t>
            </w: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1269350743"/>
            <w:placeholder>
              <w:docPart w:val="1DB69F900F6648DDA8178ED066E8D4CC"/>
            </w:placeholder>
            <w:showingPlcHdr/>
            <w:text/>
          </w:sdtPr>
          <w:sdtEndPr/>
          <w:sdtContent>
            <w:tc>
              <w:tcPr>
                <w:tcW w:w="689" w:type="dxa"/>
                <w:gridSpan w:val="3"/>
                <w:tcBorders>
                  <w:left w:val="nil"/>
                  <w:right w:val="nil"/>
                </w:tcBorders>
              </w:tcPr>
              <w:p w:rsidR="00CD0BE5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</w:t>
                </w:r>
              </w:p>
            </w:tc>
          </w:sdtContent>
        </w:sdt>
        <w:tc>
          <w:tcPr>
            <w:tcW w:w="301" w:type="dxa"/>
            <w:gridSpan w:val="3"/>
            <w:tcBorders>
              <w:left w:val="nil"/>
              <w:right w:val="nil"/>
            </w:tcBorders>
          </w:tcPr>
          <w:p w:rsidR="00CD0BE5" w:rsidRPr="00F14905" w:rsidRDefault="00C8724E" w:rsidP="00C8724E">
            <w:pPr>
              <w:pStyle w:val="ListParagraph"/>
              <w:ind w:left="0" w:firstLine="0"/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-</w:t>
            </w: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-2037497004"/>
            <w:placeholder>
              <w:docPart w:val="E0BB82B168354F919F3B34D2C6E2E89F"/>
            </w:placeholder>
            <w:showingPlcHdr/>
            <w:text/>
          </w:sdtPr>
          <w:sdtEndPr/>
          <w:sdtContent>
            <w:tc>
              <w:tcPr>
                <w:tcW w:w="1441" w:type="dxa"/>
                <w:tcBorders>
                  <w:left w:val="nil"/>
                </w:tcBorders>
              </w:tcPr>
              <w:p w:rsidR="00CD0BE5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XXXX</w:t>
                </w:r>
              </w:p>
            </w:tc>
          </w:sdtContent>
        </w:sdt>
        <w:tc>
          <w:tcPr>
            <w:tcW w:w="1440" w:type="dxa"/>
            <w:gridSpan w:val="2"/>
            <w:vMerge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915" w:type="dxa"/>
            <w:vMerge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</w:tr>
      <w:tr w:rsidR="00314750" w:rsidRPr="00F14905" w:rsidTr="00991DD5">
        <w:tc>
          <w:tcPr>
            <w:tcW w:w="4251" w:type="dxa"/>
            <w:gridSpan w:val="3"/>
          </w:tcPr>
          <w:p w:rsidR="00314750" w:rsidRPr="00753B01" w:rsidRDefault="00314750" w:rsidP="0031475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753B01">
              <w:rPr>
                <w:rFonts w:ascii="Microsoft Sans Serif" w:hAnsi="Microsoft Sans Serif" w:cs="Microsoft Sans Serif"/>
                <w:sz w:val="19"/>
                <w:szCs w:val="19"/>
              </w:rPr>
              <w:t>Address</w:t>
            </w:r>
          </w:p>
          <w:p w:rsidR="00314750" w:rsidRPr="00F14905" w:rsidRDefault="00542058" w:rsidP="00314750">
            <w:pPr>
              <w:pStyle w:val="ListParagraph"/>
              <w:tabs>
                <w:tab w:val="left" w:pos="3120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59518442"/>
                <w:placeholder>
                  <w:docPart w:val="2854559B55CF46C4BB54BE6D680A532A"/>
                </w:placeholder>
                <w:showingPlcHdr/>
                <w:text/>
              </w:sdtPr>
              <w:sdtEndPr/>
              <w:sdtContent>
                <w:r w:rsidR="00F5448A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 xml:space="preserve">Enter address </w:t>
                </w:r>
              </w:sdtContent>
            </w:sdt>
            <w:r w:rsidR="00314750" w:rsidRPr="00F14905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</w:p>
          <w:p w:rsidR="00314750" w:rsidRPr="00F14905" w:rsidRDefault="00314750" w:rsidP="00314750">
            <w:pPr>
              <w:pStyle w:val="ListParagraph"/>
              <w:tabs>
                <w:tab w:val="left" w:pos="3120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3421" w:type="dxa"/>
            <w:gridSpan w:val="11"/>
          </w:tcPr>
          <w:p w:rsidR="00314750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City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1257716662"/>
              <w:placeholder>
                <w:docPart w:val="6EDB5E45FF37456B80ED8AFB60C62198"/>
              </w:placeholder>
              <w:showingPlcHdr/>
              <w:text/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city</w:t>
                </w:r>
              </w:p>
            </w:sdtContent>
          </w:sdt>
        </w:tc>
        <w:tc>
          <w:tcPr>
            <w:tcW w:w="1440" w:type="dxa"/>
            <w:gridSpan w:val="2"/>
          </w:tcPr>
          <w:p w:rsidR="00314750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State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2137528616"/>
              <w:placeholder>
                <w:docPart w:val="08E1DF1BFFDA43DFB3692C2B97928B5A"/>
              </w:placeholder>
              <w:showingPlcHdr/>
              <w:text/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State</w:t>
                </w:r>
              </w:p>
            </w:sdtContent>
          </w:sdt>
        </w:tc>
        <w:tc>
          <w:tcPr>
            <w:tcW w:w="1915" w:type="dxa"/>
          </w:tcPr>
          <w:p w:rsidR="00314750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Zip Code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-1513914595"/>
              <w:placeholder>
                <w:docPart w:val="083B4B98FD714CEC9DE04005293BFEE1"/>
              </w:placeholder>
              <w:showingPlcHdr/>
              <w:text/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Zip Code</w:t>
                </w:r>
              </w:p>
            </w:sdtContent>
          </w:sdt>
        </w:tc>
      </w:tr>
      <w:tr w:rsidR="00F4269C" w:rsidRPr="00F14905" w:rsidTr="00991DD5">
        <w:tc>
          <w:tcPr>
            <w:tcW w:w="11027" w:type="dxa"/>
            <w:gridSpan w:val="17"/>
            <w:shd w:val="clear" w:color="auto" w:fill="D9D9D9" w:themeFill="background1" w:themeFillShade="D9"/>
          </w:tcPr>
          <w:p w:rsidR="00F4269C" w:rsidRPr="00F14905" w:rsidRDefault="00F4269C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</w:tr>
      <w:tr w:rsidR="00C8724E" w:rsidRPr="00F14905" w:rsidTr="00991DD5">
        <w:trPr>
          <w:trHeight w:val="328"/>
        </w:trPr>
        <w:tc>
          <w:tcPr>
            <w:tcW w:w="4251" w:type="dxa"/>
            <w:gridSpan w:val="3"/>
            <w:vMerge w:val="restart"/>
          </w:tcPr>
          <w:p w:rsidR="00566A00" w:rsidRPr="00753B01" w:rsidRDefault="00566A00" w:rsidP="00566A0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753B01">
              <w:rPr>
                <w:rFonts w:ascii="Microsoft Sans Serif" w:hAnsi="Microsoft Sans Serif" w:cs="Microsoft Sans Serif"/>
                <w:sz w:val="19"/>
                <w:szCs w:val="19"/>
              </w:rPr>
              <w:t>Last Name         First Name                   MI</w:t>
            </w:r>
          </w:p>
          <w:p w:rsidR="00C8724E" w:rsidRPr="00F14905" w:rsidRDefault="00542058" w:rsidP="00566A00">
            <w:pPr>
              <w:pStyle w:val="ListParagraph"/>
              <w:tabs>
                <w:tab w:val="left" w:pos="1898"/>
                <w:tab w:val="left" w:pos="3783"/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767611867"/>
                <w:placeholder>
                  <w:docPart w:val="D7DEA378FB9A411CB19714ED95A3931A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Last Name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 xml:space="preserve">        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2009972292"/>
                <w:placeholder>
                  <w:docPart w:val="029033740BE94A1594835F42DE9A2C5E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First Name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 xml:space="preserve">                 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494643647"/>
                <w:placeholder>
                  <w:docPart w:val="BEA30F183F774273999DA1C20ADE3536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MI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</w:p>
          <w:p w:rsidR="00C8724E" w:rsidRPr="00F14905" w:rsidRDefault="00C8724E" w:rsidP="00314750">
            <w:pPr>
              <w:pStyle w:val="ListParagraph"/>
              <w:tabs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3421" w:type="dxa"/>
            <w:gridSpan w:val="11"/>
          </w:tcPr>
          <w:p w:rsidR="00C8724E" w:rsidRPr="00F14905" w:rsidRDefault="00C8724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Social Security Number</w:t>
            </w:r>
          </w:p>
        </w:tc>
        <w:tc>
          <w:tcPr>
            <w:tcW w:w="1440" w:type="dxa"/>
            <w:gridSpan w:val="2"/>
            <w:vMerge w:val="restart"/>
          </w:tcPr>
          <w:p w:rsidR="00C8724E" w:rsidRPr="00F14905" w:rsidRDefault="00C8724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Date of Birth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1633204596"/>
              <w:placeholder>
                <w:docPart w:val="CA61BA8C6EC7495A823F8D507ECA694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C8724E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Select Date of Birth</w:t>
                </w:r>
              </w:p>
            </w:sdtContent>
          </w:sdt>
        </w:tc>
        <w:tc>
          <w:tcPr>
            <w:tcW w:w="1915" w:type="dxa"/>
            <w:vMerge w:val="restart"/>
          </w:tcPr>
          <w:p w:rsidR="00C8724E" w:rsidRPr="00F14905" w:rsidRDefault="00C8724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Relationship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-538051480"/>
              <w:placeholder>
                <w:docPart w:val="C9BC6D44172240358229F507DFD149DB"/>
              </w:placeholder>
              <w:showingPlcHdr/>
              <w:text/>
            </w:sdtPr>
            <w:sdtEndPr/>
            <w:sdtContent>
              <w:p w:rsidR="00C8724E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Relationship</w:t>
                </w:r>
              </w:p>
            </w:sdtContent>
          </w:sdt>
        </w:tc>
      </w:tr>
      <w:tr w:rsidR="00CD0BE5" w:rsidRPr="00F14905" w:rsidTr="00991DD5">
        <w:trPr>
          <w:trHeight w:val="327"/>
        </w:trPr>
        <w:tc>
          <w:tcPr>
            <w:tcW w:w="4251" w:type="dxa"/>
            <w:gridSpan w:val="3"/>
            <w:vMerge/>
          </w:tcPr>
          <w:p w:rsidR="00CD0BE5" w:rsidRPr="00F14905" w:rsidRDefault="00CD0BE5" w:rsidP="0031475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1143309839"/>
            <w:placeholder>
              <w:docPart w:val="09F33FFD3BD54851B5FFEE8B47A04B10"/>
            </w:placeholder>
            <w:showingPlcHdr/>
            <w:text/>
          </w:sdtPr>
          <w:sdtEndPr/>
          <w:sdtContent>
            <w:tc>
              <w:tcPr>
                <w:tcW w:w="720" w:type="dxa"/>
                <w:gridSpan w:val="2"/>
                <w:tcBorders>
                  <w:right w:val="nil"/>
                </w:tcBorders>
              </w:tcPr>
              <w:p w:rsidR="00CD0BE5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XXX</w:t>
                </w:r>
              </w:p>
            </w:tc>
          </w:sdtContent>
        </w:sdt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CD0BE5" w:rsidRPr="00F14905" w:rsidRDefault="00C8724E" w:rsidP="00C8724E">
            <w:pPr>
              <w:pStyle w:val="ListParagraph"/>
              <w:ind w:left="0" w:firstLine="0"/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-</w:t>
            </w: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1026138949"/>
            <w:placeholder>
              <w:docPart w:val="11FE2DDC654F422199AE054AC7A94CDA"/>
            </w:placeholder>
            <w:showingPlcHdr/>
            <w:text/>
          </w:sdtPr>
          <w:sdtEndPr/>
          <w:sdtContent>
            <w:tc>
              <w:tcPr>
                <w:tcW w:w="689" w:type="dxa"/>
                <w:gridSpan w:val="3"/>
                <w:tcBorders>
                  <w:left w:val="nil"/>
                  <w:right w:val="nil"/>
                </w:tcBorders>
              </w:tcPr>
              <w:p w:rsidR="00CD0BE5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</w:t>
                </w:r>
              </w:p>
            </w:tc>
          </w:sdtContent>
        </w:sdt>
        <w:tc>
          <w:tcPr>
            <w:tcW w:w="301" w:type="dxa"/>
            <w:gridSpan w:val="3"/>
            <w:tcBorders>
              <w:left w:val="nil"/>
              <w:right w:val="nil"/>
            </w:tcBorders>
          </w:tcPr>
          <w:p w:rsidR="00CD0BE5" w:rsidRPr="00F14905" w:rsidRDefault="00C8724E" w:rsidP="00C8724E">
            <w:pPr>
              <w:pStyle w:val="ListParagraph"/>
              <w:ind w:left="0" w:firstLine="0"/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-</w:t>
            </w: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-557626120"/>
            <w:placeholder>
              <w:docPart w:val="F958B646202F460D90AF29448C934815"/>
            </w:placeholder>
            <w:showingPlcHdr/>
            <w:text/>
          </w:sdtPr>
          <w:sdtEndPr/>
          <w:sdtContent>
            <w:tc>
              <w:tcPr>
                <w:tcW w:w="1441" w:type="dxa"/>
                <w:tcBorders>
                  <w:left w:val="nil"/>
                </w:tcBorders>
              </w:tcPr>
              <w:p w:rsidR="00CD0BE5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XXXX</w:t>
                </w:r>
              </w:p>
            </w:tc>
          </w:sdtContent>
        </w:sdt>
        <w:tc>
          <w:tcPr>
            <w:tcW w:w="1440" w:type="dxa"/>
            <w:gridSpan w:val="2"/>
            <w:vMerge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915" w:type="dxa"/>
            <w:vMerge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</w:tr>
      <w:tr w:rsidR="00314750" w:rsidRPr="00F14905" w:rsidTr="00991DD5">
        <w:tc>
          <w:tcPr>
            <w:tcW w:w="4251" w:type="dxa"/>
            <w:gridSpan w:val="3"/>
            <w:tcBorders>
              <w:bottom w:val="single" w:sz="4" w:space="0" w:color="auto"/>
            </w:tcBorders>
          </w:tcPr>
          <w:p w:rsidR="00314750" w:rsidRPr="00F14905" w:rsidRDefault="00314750" w:rsidP="0031475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Address</w:t>
            </w:r>
          </w:p>
          <w:p w:rsidR="00314750" w:rsidRPr="00F14905" w:rsidRDefault="00542058" w:rsidP="00314750">
            <w:pPr>
              <w:pStyle w:val="ListParagraph"/>
              <w:tabs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518354301"/>
                <w:placeholder>
                  <w:docPart w:val="A435814F9F2F4894A1E899C4912CFB66"/>
                </w:placeholder>
                <w:showingPlcHdr/>
                <w:text/>
              </w:sdtPr>
              <w:sdtEndPr/>
              <w:sdtContent>
                <w:r w:rsidR="00F5448A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address</w:t>
                </w:r>
              </w:sdtContent>
            </w:sdt>
            <w:r w:rsidR="00314750" w:rsidRPr="00F14905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</w:p>
          <w:p w:rsidR="00314750" w:rsidRPr="00F14905" w:rsidRDefault="00314750" w:rsidP="00314750">
            <w:pPr>
              <w:pStyle w:val="ListParagraph"/>
              <w:tabs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3421" w:type="dxa"/>
            <w:gridSpan w:val="11"/>
            <w:tcBorders>
              <w:bottom w:val="single" w:sz="4" w:space="0" w:color="auto"/>
            </w:tcBorders>
          </w:tcPr>
          <w:p w:rsidR="00314750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City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818310562"/>
              <w:placeholder>
                <w:docPart w:val="B846B16F5C3F48EBBF21F125AC401E9A"/>
              </w:placeholder>
              <w:showingPlcHdr/>
              <w:text/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city</w:t>
                </w:r>
              </w:p>
            </w:sdtContent>
          </w:sdt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314750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State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-1511516446"/>
              <w:placeholder>
                <w:docPart w:val="9DB974F240AB4DC3A7BA802F3DF4914A"/>
              </w:placeholder>
              <w:showingPlcHdr/>
              <w:text/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State</w:t>
                </w:r>
              </w:p>
            </w:sdtContent>
          </w:sdt>
        </w:tc>
        <w:tc>
          <w:tcPr>
            <w:tcW w:w="1915" w:type="dxa"/>
            <w:tcBorders>
              <w:bottom w:val="single" w:sz="4" w:space="0" w:color="auto"/>
            </w:tcBorders>
          </w:tcPr>
          <w:p w:rsidR="00314750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Zip Code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1089267547"/>
              <w:placeholder>
                <w:docPart w:val="23515E82B30D437E9624EE02717D9FB8"/>
              </w:placeholder>
              <w:showingPlcHdr/>
              <w:text/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Zip Code</w:t>
                </w:r>
              </w:p>
            </w:sdtContent>
          </w:sdt>
        </w:tc>
      </w:tr>
      <w:tr w:rsidR="00CD0BE5" w:rsidRPr="00F14905" w:rsidTr="00991DD5">
        <w:tc>
          <w:tcPr>
            <w:tcW w:w="11027" w:type="dxa"/>
            <w:gridSpan w:val="17"/>
            <w:shd w:val="clear" w:color="auto" w:fill="D9D9D9" w:themeFill="background1" w:themeFillShade="D9"/>
          </w:tcPr>
          <w:p w:rsidR="00CD0BE5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</w:tr>
      <w:tr w:rsidR="00C8724E" w:rsidRPr="00F14905" w:rsidTr="00991DD5">
        <w:trPr>
          <w:trHeight w:val="328"/>
        </w:trPr>
        <w:tc>
          <w:tcPr>
            <w:tcW w:w="4251" w:type="dxa"/>
            <w:gridSpan w:val="3"/>
            <w:vMerge w:val="restart"/>
          </w:tcPr>
          <w:p w:rsidR="00566A00" w:rsidRPr="00753B01" w:rsidRDefault="00566A00" w:rsidP="00566A0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753B01">
              <w:rPr>
                <w:rFonts w:ascii="Microsoft Sans Serif" w:hAnsi="Microsoft Sans Serif" w:cs="Microsoft Sans Serif"/>
                <w:sz w:val="19"/>
                <w:szCs w:val="19"/>
              </w:rPr>
              <w:t>Last Name         First Name                   MI</w:t>
            </w:r>
          </w:p>
          <w:p w:rsidR="00566A00" w:rsidRPr="00F14905" w:rsidRDefault="00542058" w:rsidP="00566A00">
            <w:pPr>
              <w:pStyle w:val="ListParagraph"/>
              <w:tabs>
                <w:tab w:val="left" w:pos="1898"/>
                <w:tab w:val="left" w:pos="3783"/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629046093"/>
                <w:placeholder>
                  <w:docPart w:val="E178627A79154C39A618A07D5DB401DE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Last Name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 xml:space="preserve">        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263453399"/>
                <w:placeholder>
                  <w:docPart w:val="E36D900EEEE74F7D8FC3A5E7DC4931F1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First Name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 xml:space="preserve">                 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1169670852"/>
                <w:placeholder>
                  <w:docPart w:val="8C05AA1DFCD143E9A4263D2D2146732B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MI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</w:p>
          <w:p w:rsidR="00C8724E" w:rsidRPr="00F14905" w:rsidRDefault="00C8724E" w:rsidP="00314750">
            <w:pPr>
              <w:pStyle w:val="ListParagraph"/>
              <w:tabs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</w:p>
        </w:tc>
        <w:tc>
          <w:tcPr>
            <w:tcW w:w="3421" w:type="dxa"/>
            <w:gridSpan w:val="11"/>
          </w:tcPr>
          <w:p w:rsidR="00C8724E" w:rsidRPr="00F14905" w:rsidRDefault="00C8724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Social Security Number</w:t>
            </w:r>
          </w:p>
        </w:tc>
        <w:tc>
          <w:tcPr>
            <w:tcW w:w="1440" w:type="dxa"/>
            <w:gridSpan w:val="2"/>
            <w:vMerge w:val="restart"/>
          </w:tcPr>
          <w:p w:rsidR="00C8724E" w:rsidRPr="00F14905" w:rsidRDefault="00C8724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Date of Birth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2046324901"/>
              <w:placeholder>
                <w:docPart w:val="DAE04F95C20048819FFA4AF1DC200CB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C8724E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Date of Birth</w:t>
                </w:r>
              </w:p>
            </w:sdtContent>
          </w:sdt>
        </w:tc>
        <w:tc>
          <w:tcPr>
            <w:tcW w:w="1915" w:type="dxa"/>
            <w:vMerge w:val="restart"/>
          </w:tcPr>
          <w:p w:rsidR="00C8724E" w:rsidRPr="00F14905" w:rsidRDefault="00C8724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Relationship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1758166274"/>
              <w:placeholder>
                <w:docPart w:val="DE95A9FEB804413692F003EE8C0A3B20"/>
              </w:placeholder>
              <w:showingPlcHdr/>
              <w:text/>
            </w:sdtPr>
            <w:sdtEndPr/>
            <w:sdtContent>
              <w:p w:rsidR="00C8724E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relationship</w:t>
                </w:r>
              </w:p>
            </w:sdtContent>
          </w:sdt>
        </w:tc>
      </w:tr>
      <w:tr w:rsidR="00C8724E" w:rsidRPr="00F14905" w:rsidTr="00991DD5">
        <w:trPr>
          <w:trHeight w:val="327"/>
        </w:trPr>
        <w:tc>
          <w:tcPr>
            <w:tcW w:w="4251" w:type="dxa"/>
            <w:gridSpan w:val="3"/>
            <w:vMerge/>
          </w:tcPr>
          <w:p w:rsidR="00C8724E" w:rsidRPr="00F14905" w:rsidRDefault="00C8724E" w:rsidP="00314750">
            <w:pPr>
              <w:pStyle w:val="ListParagraph"/>
              <w:tabs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-739720812"/>
            <w:placeholder>
              <w:docPart w:val="9F06DCC3B39A4E67A836532C41112C07"/>
            </w:placeholder>
            <w:showingPlcHdr/>
            <w:text/>
          </w:sdtPr>
          <w:sdtEndPr/>
          <w:sdtContent>
            <w:tc>
              <w:tcPr>
                <w:tcW w:w="720" w:type="dxa"/>
                <w:gridSpan w:val="2"/>
                <w:tcBorders>
                  <w:right w:val="nil"/>
                </w:tcBorders>
              </w:tcPr>
              <w:p w:rsidR="00C8724E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XXX</w:t>
                </w:r>
              </w:p>
            </w:tc>
          </w:sdtContent>
        </w:sdt>
        <w:tc>
          <w:tcPr>
            <w:tcW w:w="360" w:type="dxa"/>
            <w:gridSpan w:val="3"/>
            <w:tcBorders>
              <w:left w:val="nil"/>
              <w:right w:val="nil"/>
            </w:tcBorders>
          </w:tcPr>
          <w:p w:rsidR="00C8724E" w:rsidRPr="00F14905" w:rsidRDefault="00C8724E" w:rsidP="00C8724E">
            <w:pPr>
              <w:pStyle w:val="ListParagraph"/>
              <w:ind w:left="0" w:firstLine="0"/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-</w:t>
            </w: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-1035263428"/>
            <w:placeholder>
              <w:docPart w:val="E3C13AD915CC4C319FC40FFCB6C1097D"/>
            </w:placeholder>
            <w:showingPlcHdr/>
            <w:text/>
          </w:sdtPr>
          <w:sdtEndPr/>
          <w:sdtContent>
            <w:tc>
              <w:tcPr>
                <w:tcW w:w="599" w:type="dxa"/>
                <w:gridSpan w:val="2"/>
                <w:tcBorders>
                  <w:left w:val="nil"/>
                  <w:right w:val="nil"/>
                </w:tcBorders>
              </w:tcPr>
              <w:p w:rsidR="00C8724E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</w:t>
                </w:r>
              </w:p>
            </w:tc>
          </w:sdtContent>
        </w:sdt>
        <w:tc>
          <w:tcPr>
            <w:tcW w:w="301" w:type="dxa"/>
            <w:gridSpan w:val="3"/>
            <w:tcBorders>
              <w:left w:val="nil"/>
              <w:right w:val="nil"/>
            </w:tcBorders>
          </w:tcPr>
          <w:p w:rsidR="00C8724E" w:rsidRPr="00F14905" w:rsidRDefault="00C8724E" w:rsidP="00C8724E">
            <w:pPr>
              <w:pStyle w:val="ListParagraph"/>
              <w:ind w:left="0" w:firstLine="0"/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-</w:t>
            </w: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-1817258669"/>
            <w:placeholder>
              <w:docPart w:val="8346DF3CABE1404E85A49BFEDD98F52E"/>
            </w:placeholder>
            <w:showingPlcHdr/>
            <w:text/>
          </w:sdtPr>
          <w:sdtEndPr/>
          <w:sdtContent>
            <w:tc>
              <w:tcPr>
                <w:tcW w:w="1441" w:type="dxa"/>
                <w:tcBorders>
                  <w:left w:val="nil"/>
                </w:tcBorders>
              </w:tcPr>
              <w:p w:rsidR="00C8724E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XXXX</w:t>
                </w:r>
              </w:p>
            </w:tc>
          </w:sdtContent>
        </w:sdt>
        <w:tc>
          <w:tcPr>
            <w:tcW w:w="1440" w:type="dxa"/>
            <w:gridSpan w:val="2"/>
            <w:vMerge/>
          </w:tcPr>
          <w:p w:rsidR="00C8724E" w:rsidRPr="00F14905" w:rsidRDefault="00C8724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915" w:type="dxa"/>
            <w:vMerge/>
          </w:tcPr>
          <w:p w:rsidR="00C8724E" w:rsidRPr="00F14905" w:rsidRDefault="00C8724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</w:tr>
      <w:tr w:rsidR="00314750" w:rsidRPr="00F14905" w:rsidTr="00991DD5">
        <w:tc>
          <w:tcPr>
            <w:tcW w:w="4251" w:type="dxa"/>
            <w:gridSpan w:val="3"/>
          </w:tcPr>
          <w:p w:rsidR="00314750" w:rsidRPr="00F14905" w:rsidRDefault="00314750" w:rsidP="0031475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Address</w:t>
            </w:r>
          </w:p>
          <w:p w:rsidR="00314750" w:rsidRPr="00F14905" w:rsidRDefault="00542058" w:rsidP="00314750">
            <w:pPr>
              <w:pStyle w:val="ListParagraph"/>
              <w:tabs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950311282"/>
                <w:placeholder>
                  <w:docPart w:val="066007525D6B496AA45B50DCBE94EC58"/>
                </w:placeholder>
                <w:showingPlcHdr/>
                <w:text/>
              </w:sdtPr>
              <w:sdtEndPr/>
              <w:sdtContent>
                <w:r w:rsidR="00F5448A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address</w:t>
                </w:r>
              </w:sdtContent>
            </w:sdt>
            <w:r w:rsidR="00314750" w:rsidRPr="00F14905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</w:p>
          <w:p w:rsidR="00314750" w:rsidRPr="00F14905" w:rsidRDefault="00314750" w:rsidP="00314750">
            <w:pPr>
              <w:pStyle w:val="ListParagraph"/>
              <w:tabs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3421" w:type="dxa"/>
            <w:gridSpan w:val="11"/>
          </w:tcPr>
          <w:p w:rsidR="00314750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City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378055586"/>
              <w:placeholder>
                <w:docPart w:val="A4306DBE95E841A0A4A24A8DE7665A96"/>
              </w:placeholder>
              <w:showingPlcHdr/>
              <w:text/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city</w:t>
                </w:r>
              </w:p>
            </w:sdtContent>
          </w:sdt>
        </w:tc>
        <w:tc>
          <w:tcPr>
            <w:tcW w:w="1440" w:type="dxa"/>
            <w:gridSpan w:val="2"/>
          </w:tcPr>
          <w:p w:rsidR="00314750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State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1374356450"/>
              <w:placeholder>
                <w:docPart w:val="63B5A059465642D7AB21345C6B650FDE"/>
              </w:placeholder>
              <w:showingPlcHdr/>
              <w:text/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State</w:t>
                </w:r>
              </w:p>
            </w:sdtContent>
          </w:sdt>
        </w:tc>
        <w:tc>
          <w:tcPr>
            <w:tcW w:w="1915" w:type="dxa"/>
          </w:tcPr>
          <w:p w:rsidR="00314750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Zip Code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800427937"/>
              <w:placeholder>
                <w:docPart w:val="3AA0900BE83D4CD590581D001E3DF719"/>
              </w:placeholder>
              <w:showingPlcHdr/>
              <w:text/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Zip Code</w:t>
                </w:r>
              </w:p>
            </w:sdtContent>
          </w:sdt>
        </w:tc>
      </w:tr>
      <w:tr w:rsidR="00F4269C" w:rsidRPr="00F14905" w:rsidTr="00991DD5">
        <w:tc>
          <w:tcPr>
            <w:tcW w:w="11027" w:type="dxa"/>
            <w:gridSpan w:val="17"/>
            <w:shd w:val="clear" w:color="auto" w:fill="D9D9D9" w:themeFill="background1" w:themeFillShade="D9"/>
          </w:tcPr>
          <w:p w:rsidR="00F4269C" w:rsidRPr="00F14905" w:rsidRDefault="00F4269C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</w:tr>
      <w:tr w:rsidR="00C8724E" w:rsidRPr="00F14905" w:rsidTr="00991DD5">
        <w:trPr>
          <w:trHeight w:val="328"/>
        </w:trPr>
        <w:tc>
          <w:tcPr>
            <w:tcW w:w="4251" w:type="dxa"/>
            <w:gridSpan w:val="3"/>
            <w:vMerge w:val="restart"/>
          </w:tcPr>
          <w:p w:rsidR="00566A00" w:rsidRPr="00753B01" w:rsidRDefault="00566A00" w:rsidP="00566A0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753B01">
              <w:rPr>
                <w:rFonts w:ascii="Microsoft Sans Serif" w:hAnsi="Microsoft Sans Serif" w:cs="Microsoft Sans Serif"/>
                <w:sz w:val="19"/>
                <w:szCs w:val="19"/>
              </w:rPr>
              <w:t>Last Name         First Name                   MI</w:t>
            </w:r>
          </w:p>
          <w:p w:rsidR="00C8724E" w:rsidRPr="00F14905" w:rsidRDefault="00542058" w:rsidP="00566A00">
            <w:pPr>
              <w:pStyle w:val="ListParagraph"/>
              <w:tabs>
                <w:tab w:val="left" w:pos="1898"/>
                <w:tab w:val="left" w:pos="3783"/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74259477"/>
                <w:placeholder>
                  <w:docPart w:val="68109F8F0A1F4483A3BB6240948F7469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Last Name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 xml:space="preserve">        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340542529"/>
                <w:placeholder>
                  <w:docPart w:val="4929B5229823468B97B38C36266417D2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First Name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 xml:space="preserve">                  </w:t>
            </w: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1577814438"/>
                <w:placeholder>
                  <w:docPart w:val="11FE8CA5F856437199FA8420E474DDB8"/>
                </w:placeholder>
                <w:showingPlcHdr/>
                <w:text/>
              </w:sdtPr>
              <w:sdtEndPr/>
              <w:sdtContent>
                <w:r w:rsidR="00566A00">
                  <w:rPr>
                    <w:rStyle w:val="PlaceholderText"/>
                  </w:rPr>
                  <w:t>MI</w:t>
                </w:r>
              </w:sdtContent>
            </w:sdt>
            <w:r w:rsidR="00566A00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</w:p>
          <w:p w:rsidR="00C8724E" w:rsidRPr="00F14905" w:rsidRDefault="00C8724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3421" w:type="dxa"/>
            <w:gridSpan w:val="11"/>
          </w:tcPr>
          <w:p w:rsidR="00C8724E" w:rsidRPr="00F14905" w:rsidRDefault="00C8724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Social Security Number</w:t>
            </w:r>
          </w:p>
        </w:tc>
        <w:tc>
          <w:tcPr>
            <w:tcW w:w="1440" w:type="dxa"/>
            <w:gridSpan w:val="2"/>
            <w:vMerge w:val="restart"/>
          </w:tcPr>
          <w:p w:rsidR="00C8724E" w:rsidRPr="00F14905" w:rsidRDefault="00C8724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Date of Birth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621658551"/>
              <w:placeholder>
                <w:docPart w:val="60ADCC4F145A4DEEA46AA4E80E117DF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C8724E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Select Date of Birth</w:t>
                </w:r>
              </w:p>
            </w:sdtContent>
          </w:sdt>
        </w:tc>
        <w:tc>
          <w:tcPr>
            <w:tcW w:w="1915" w:type="dxa"/>
            <w:vMerge w:val="restart"/>
          </w:tcPr>
          <w:p w:rsidR="00C8724E" w:rsidRPr="00F14905" w:rsidRDefault="00C8724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Relationship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558673315"/>
              <w:placeholder>
                <w:docPart w:val="B4E3806446BB45C090D49A8BC088D54E"/>
              </w:placeholder>
              <w:showingPlcHdr/>
              <w:text/>
            </w:sdtPr>
            <w:sdtEndPr/>
            <w:sdtContent>
              <w:p w:rsidR="00C8724E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relationship</w:t>
                </w:r>
              </w:p>
            </w:sdtContent>
          </w:sdt>
        </w:tc>
      </w:tr>
      <w:tr w:rsidR="00C8724E" w:rsidRPr="00F14905" w:rsidTr="00991DD5">
        <w:trPr>
          <w:trHeight w:val="327"/>
        </w:trPr>
        <w:tc>
          <w:tcPr>
            <w:tcW w:w="4251" w:type="dxa"/>
            <w:gridSpan w:val="3"/>
            <w:vMerge/>
          </w:tcPr>
          <w:p w:rsidR="00C8724E" w:rsidRPr="00F14905" w:rsidRDefault="00C8724E" w:rsidP="0031475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1199353887"/>
            <w:placeholder>
              <w:docPart w:val="B08BA0BD453E4BA3900762F26061A288"/>
            </w:placeholder>
            <w:showingPlcHdr/>
            <w:text/>
          </w:sdtPr>
          <w:sdtEndPr/>
          <w:sdtContent>
            <w:tc>
              <w:tcPr>
                <w:tcW w:w="720" w:type="dxa"/>
                <w:gridSpan w:val="2"/>
                <w:tcBorders>
                  <w:right w:val="nil"/>
                </w:tcBorders>
              </w:tcPr>
              <w:p w:rsidR="00C8724E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XXX</w:t>
                </w:r>
              </w:p>
            </w:tc>
          </w:sdtContent>
        </w:sdt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C8724E" w:rsidRPr="00F14905" w:rsidRDefault="00F167AE" w:rsidP="00C8724E">
            <w:pPr>
              <w:pStyle w:val="ListParagraph"/>
              <w:ind w:left="0" w:firstLine="0"/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>
              <w:rPr>
                <w:rFonts w:ascii="Microsoft Sans Serif" w:hAnsi="Microsoft Sans Serif" w:cs="Microsoft Sans Serif"/>
                <w:sz w:val="19"/>
                <w:szCs w:val="19"/>
              </w:rPr>
              <w:t xml:space="preserve"> </w:t>
            </w:r>
            <w:r w:rsidR="00C8724E" w:rsidRPr="00F14905">
              <w:rPr>
                <w:rFonts w:ascii="Microsoft Sans Serif" w:hAnsi="Microsoft Sans Serif" w:cs="Microsoft Sans Serif"/>
                <w:sz w:val="19"/>
                <w:szCs w:val="19"/>
              </w:rPr>
              <w:t>-</w:t>
            </w: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-145517254"/>
            <w:placeholder>
              <w:docPart w:val="ADF51F228D104ED5AF62D894E20CEC32"/>
            </w:placeholder>
            <w:showingPlcHdr/>
            <w:text/>
          </w:sdtPr>
          <w:sdtEndPr/>
          <w:sdtContent>
            <w:tc>
              <w:tcPr>
                <w:tcW w:w="689" w:type="dxa"/>
                <w:gridSpan w:val="3"/>
                <w:tcBorders>
                  <w:left w:val="nil"/>
                  <w:right w:val="nil"/>
                </w:tcBorders>
              </w:tcPr>
              <w:p w:rsidR="00C8724E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</w:t>
                </w:r>
              </w:p>
            </w:tc>
          </w:sdtContent>
        </w:sdt>
        <w:tc>
          <w:tcPr>
            <w:tcW w:w="301" w:type="dxa"/>
            <w:gridSpan w:val="3"/>
            <w:tcBorders>
              <w:left w:val="nil"/>
              <w:right w:val="nil"/>
            </w:tcBorders>
          </w:tcPr>
          <w:p w:rsidR="00C8724E" w:rsidRPr="00F14905" w:rsidRDefault="00C8724E" w:rsidP="00C8724E">
            <w:pPr>
              <w:pStyle w:val="ListParagraph"/>
              <w:ind w:left="0" w:firstLine="0"/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-</w:t>
            </w:r>
          </w:p>
        </w:tc>
        <w:sdt>
          <w:sdtPr>
            <w:rPr>
              <w:rFonts w:ascii="Microsoft Sans Serif" w:hAnsi="Microsoft Sans Serif" w:cs="Microsoft Sans Serif"/>
              <w:sz w:val="19"/>
              <w:szCs w:val="19"/>
            </w:rPr>
            <w:id w:val="803895696"/>
            <w:placeholder>
              <w:docPart w:val="2798C32728D244808E10C7FF564057CD"/>
            </w:placeholder>
            <w:showingPlcHdr/>
            <w:text/>
          </w:sdtPr>
          <w:sdtEndPr/>
          <w:sdtContent>
            <w:tc>
              <w:tcPr>
                <w:tcW w:w="1441" w:type="dxa"/>
                <w:tcBorders>
                  <w:left w:val="nil"/>
                </w:tcBorders>
              </w:tcPr>
              <w:p w:rsidR="00C8724E" w:rsidRPr="00F14905" w:rsidRDefault="00C8724E" w:rsidP="00C8724E">
                <w:pPr>
                  <w:pStyle w:val="ListParagraph"/>
                  <w:ind w:left="0" w:firstLine="0"/>
                  <w:jc w:val="center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 w:rsidRPr="00F14905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XXXX</w:t>
                </w:r>
              </w:p>
            </w:tc>
          </w:sdtContent>
        </w:sdt>
        <w:tc>
          <w:tcPr>
            <w:tcW w:w="1440" w:type="dxa"/>
            <w:gridSpan w:val="2"/>
            <w:vMerge/>
          </w:tcPr>
          <w:p w:rsidR="00C8724E" w:rsidRPr="00F14905" w:rsidRDefault="00C8724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1915" w:type="dxa"/>
            <w:vMerge/>
          </w:tcPr>
          <w:p w:rsidR="00C8724E" w:rsidRPr="00F14905" w:rsidRDefault="00C8724E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</w:tr>
      <w:tr w:rsidR="00314750" w:rsidRPr="00F14905" w:rsidTr="00991DD5">
        <w:tc>
          <w:tcPr>
            <w:tcW w:w="4251" w:type="dxa"/>
            <w:gridSpan w:val="3"/>
          </w:tcPr>
          <w:p w:rsidR="00314750" w:rsidRPr="00753B01" w:rsidRDefault="00314750" w:rsidP="00314750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753B01">
              <w:rPr>
                <w:rFonts w:ascii="Microsoft Sans Serif" w:hAnsi="Microsoft Sans Serif" w:cs="Microsoft Sans Serif"/>
                <w:sz w:val="19"/>
                <w:szCs w:val="19"/>
              </w:rPr>
              <w:t>Address</w:t>
            </w:r>
          </w:p>
          <w:p w:rsidR="00314750" w:rsidRPr="00F14905" w:rsidRDefault="00542058" w:rsidP="00314750">
            <w:pPr>
              <w:pStyle w:val="ListParagraph"/>
              <w:tabs>
                <w:tab w:val="right" w:pos="390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sdt>
              <w:sdtPr>
                <w:rPr>
                  <w:rFonts w:ascii="Microsoft Sans Serif" w:hAnsi="Microsoft Sans Serif" w:cs="Microsoft Sans Serif"/>
                  <w:sz w:val="19"/>
                  <w:szCs w:val="19"/>
                </w:rPr>
                <w:id w:val="-2080123509"/>
                <w:placeholder>
                  <w:docPart w:val="F7644DB1FBBB487C847AA4BAD17C66AF"/>
                </w:placeholder>
                <w:showingPlcHdr/>
                <w:text/>
              </w:sdtPr>
              <w:sdtEndPr/>
              <w:sdtContent>
                <w:r w:rsidR="00F5448A"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address</w:t>
                </w:r>
              </w:sdtContent>
            </w:sdt>
            <w:r w:rsidR="00314750" w:rsidRPr="00F14905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</w:p>
          <w:p w:rsidR="00314750" w:rsidRPr="00F14905" w:rsidRDefault="00314750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3421" w:type="dxa"/>
            <w:gridSpan w:val="11"/>
          </w:tcPr>
          <w:p w:rsidR="00314750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City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1221411864"/>
              <w:placeholder>
                <w:docPart w:val="980AC5F1799B4752AC2F411892C2FDC5"/>
              </w:placeholder>
              <w:showingPlcHdr/>
              <w:text/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city</w:t>
                </w:r>
              </w:p>
            </w:sdtContent>
          </w:sdt>
        </w:tc>
        <w:tc>
          <w:tcPr>
            <w:tcW w:w="1440" w:type="dxa"/>
            <w:gridSpan w:val="2"/>
          </w:tcPr>
          <w:p w:rsidR="00314750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State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-1961104590"/>
              <w:placeholder>
                <w:docPart w:val="5E05107CE9F343749125729EDE26B4B5"/>
              </w:placeholder>
              <w:showingPlcHdr/>
              <w:text/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State</w:t>
                </w:r>
              </w:p>
            </w:sdtContent>
          </w:sdt>
        </w:tc>
        <w:tc>
          <w:tcPr>
            <w:tcW w:w="1915" w:type="dxa"/>
          </w:tcPr>
          <w:p w:rsidR="00314750" w:rsidRPr="00F14905" w:rsidRDefault="00CD0BE5" w:rsidP="00A728CF">
            <w:pPr>
              <w:pStyle w:val="ListParagraph"/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>Zip Code</w:t>
            </w:r>
          </w:p>
          <w:sdt>
            <w:sdtPr>
              <w:rPr>
                <w:rFonts w:ascii="Microsoft Sans Serif" w:hAnsi="Microsoft Sans Serif" w:cs="Microsoft Sans Serif"/>
                <w:sz w:val="19"/>
                <w:szCs w:val="19"/>
              </w:rPr>
              <w:id w:val="-1113899220"/>
              <w:placeholder>
                <w:docPart w:val="B67D3247666E40B3A3A3A4E11D1FB14D"/>
              </w:placeholder>
              <w:showingPlcHdr/>
              <w:text/>
            </w:sdtPr>
            <w:sdtEndPr/>
            <w:sdtContent>
              <w:p w:rsidR="00CD0BE5" w:rsidRPr="00F14905" w:rsidRDefault="00F5448A" w:rsidP="00F5448A">
                <w:pPr>
                  <w:pStyle w:val="ListParagraph"/>
                  <w:ind w:left="0" w:firstLine="0"/>
                  <w:rPr>
                    <w:rFonts w:ascii="Microsoft Sans Serif" w:hAnsi="Microsoft Sans Serif" w:cs="Microsoft Sans Serif"/>
                    <w:sz w:val="19"/>
                    <w:szCs w:val="19"/>
                  </w:rPr>
                </w:pPr>
                <w:r>
                  <w:rPr>
                    <w:rStyle w:val="PlaceholderText"/>
                    <w:rFonts w:ascii="Microsoft Sans Serif" w:hAnsi="Microsoft Sans Serif" w:cs="Microsoft Sans Serif"/>
                    <w:sz w:val="19"/>
                    <w:szCs w:val="19"/>
                  </w:rPr>
                  <w:t>Enter Zip Code</w:t>
                </w:r>
              </w:p>
            </w:sdtContent>
          </w:sdt>
        </w:tc>
      </w:tr>
      <w:tr w:rsidR="00F4269C" w:rsidRPr="00F14905" w:rsidTr="00991DD5">
        <w:tc>
          <w:tcPr>
            <w:tcW w:w="11027" w:type="dxa"/>
            <w:gridSpan w:val="17"/>
            <w:shd w:val="clear" w:color="auto" w:fill="D9D9D9" w:themeFill="background1" w:themeFillShade="D9"/>
          </w:tcPr>
          <w:p w:rsidR="00F4269C" w:rsidRPr="00F14905" w:rsidRDefault="00CD0BE5" w:rsidP="00CD0BE5">
            <w:pPr>
              <w:pStyle w:val="ListParagraph"/>
              <w:tabs>
                <w:tab w:val="left" w:pos="9884"/>
              </w:tabs>
              <w:ind w:left="0" w:firstLine="0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F14905">
              <w:rPr>
                <w:rFonts w:ascii="Microsoft Sans Serif" w:hAnsi="Microsoft Sans Serif" w:cs="Microsoft Sans Serif"/>
                <w:sz w:val="19"/>
                <w:szCs w:val="19"/>
              </w:rPr>
              <w:tab/>
            </w:r>
          </w:p>
        </w:tc>
      </w:tr>
      <w:tr w:rsidR="00842500" w:rsidRPr="00F14905" w:rsidTr="00991DD5">
        <w:tc>
          <w:tcPr>
            <w:tcW w:w="11027" w:type="dxa"/>
            <w:gridSpan w:val="17"/>
          </w:tcPr>
          <w:p w:rsidR="00842500" w:rsidRPr="006D0039" w:rsidRDefault="00842500" w:rsidP="008425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6D0039">
              <w:rPr>
                <w:rFonts w:ascii="Arial" w:hAnsi="Arial" w:cs="Arial"/>
                <w:sz w:val="16"/>
                <w:szCs w:val="16"/>
              </w:rPr>
              <w:t>I wish to apply for the insurance indicated above, or authorize the changes noted on reverse side.</w:t>
            </w:r>
          </w:p>
          <w:p w:rsidR="00842500" w:rsidRPr="006D0039" w:rsidRDefault="00842500" w:rsidP="008425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6D0039">
              <w:rPr>
                <w:rFonts w:ascii="Arial" w:hAnsi="Arial" w:cs="Arial"/>
                <w:sz w:val="16"/>
                <w:szCs w:val="16"/>
              </w:rPr>
              <w:lastRenderedPageBreak/>
              <w:t>I authorize deductions from my wages to cover my contribution, if required, toward the cost of insurance. I understand that my deduction amount will change if my coverage costs change.</w:t>
            </w:r>
          </w:p>
          <w:p w:rsidR="00842500" w:rsidRPr="006D0039" w:rsidRDefault="00842500" w:rsidP="008425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6D0039">
              <w:rPr>
                <w:rFonts w:ascii="Arial" w:hAnsi="Arial" w:cs="Arial"/>
                <w:sz w:val="16"/>
                <w:szCs w:val="16"/>
              </w:rPr>
              <w:t xml:space="preserve">I understand that if I waive </w:t>
            </w:r>
            <w:r w:rsidR="008411FA">
              <w:rPr>
                <w:rFonts w:ascii="Arial" w:hAnsi="Arial" w:cs="Arial"/>
                <w:sz w:val="16"/>
                <w:szCs w:val="16"/>
              </w:rPr>
              <w:t>any of these insurance coverage</w:t>
            </w:r>
            <w:r w:rsidRPr="006D0039">
              <w:rPr>
                <w:rFonts w:ascii="Arial" w:hAnsi="Arial" w:cs="Arial"/>
                <w:sz w:val="16"/>
                <w:szCs w:val="16"/>
              </w:rPr>
              <w:t>s, and at a later date wish to request such coverage for myself, I will be required to furnish, which may be at my own expense, evidence of insurability satisfactory to the insurance carrier.</w:t>
            </w:r>
          </w:p>
          <w:p w:rsidR="00842500" w:rsidRPr="00F14905" w:rsidRDefault="00842500" w:rsidP="00842500">
            <w:pPr>
              <w:pStyle w:val="ListParagraph"/>
              <w:numPr>
                <w:ilvl w:val="0"/>
                <w:numId w:val="2"/>
              </w:numPr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6D0039">
              <w:rPr>
                <w:rFonts w:ascii="Arial" w:hAnsi="Arial" w:cs="Arial"/>
                <w:sz w:val="16"/>
                <w:szCs w:val="16"/>
              </w:rPr>
              <w:t>To the best of my knowledge and belief, the information I have provided is complete and correct.</w:t>
            </w:r>
          </w:p>
        </w:tc>
      </w:tr>
      <w:tr w:rsidR="00842500" w:rsidRPr="00F14905" w:rsidTr="00991DD5">
        <w:trPr>
          <w:trHeight w:val="674"/>
        </w:trPr>
        <w:tc>
          <w:tcPr>
            <w:tcW w:w="5563" w:type="dxa"/>
            <w:gridSpan w:val="9"/>
            <w:tcBorders>
              <w:bottom w:val="single" w:sz="12" w:space="0" w:color="auto"/>
            </w:tcBorders>
          </w:tcPr>
          <w:p w:rsidR="00842500" w:rsidRPr="00B446B9" w:rsidRDefault="00842500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446B9">
              <w:rPr>
                <w:rFonts w:ascii="Arial" w:hAnsi="Arial" w:cs="Arial"/>
                <w:sz w:val="20"/>
                <w:szCs w:val="20"/>
              </w:rPr>
              <w:lastRenderedPageBreak/>
              <w:t>Employee Signature</w:t>
            </w:r>
          </w:p>
        </w:tc>
        <w:tc>
          <w:tcPr>
            <w:tcW w:w="5464" w:type="dxa"/>
            <w:gridSpan w:val="8"/>
            <w:tcBorders>
              <w:bottom w:val="single" w:sz="12" w:space="0" w:color="auto"/>
            </w:tcBorders>
          </w:tcPr>
          <w:p w:rsidR="00842500" w:rsidRPr="00B446B9" w:rsidRDefault="00842500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446B9">
              <w:rPr>
                <w:rFonts w:ascii="Arial" w:hAnsi="Arial" w:cs="Arial"/>
                <w:sz w:val="20"/>
                <w:szCs w:val="20"/>
              </w:rPr>
              <w:t>Date</w:t>
            </w:r>
          </w:p>
          <w:p w:rsidR="00842500" w:rsidRPr="00B446B9" w:rsidRDefault="00842500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8EE" w:rsidRPr="006D0039" w:rsidTr="00991DD5"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B08EE" w:rsidRPr="006D0039" w:rsidRDefault="002B08EE" w:rsidP="00F14905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039">
              <w:rPr>
                <w:rFonts w:ascii="Arial" w:hAnsi="Arial" w:cs="Arial"/>
                <w:sz w:val="20"/>
                <w:szCs w:val="20"/>
              </w:rPr>
              <w:t>HR USE ONLY</w:t>
            </w:r>
          </w:p>
        </w:tc>
        <w:tc>
          <w:tcPr>
            <w:tcW w:w="2483" w:type="dxa"/>
            <w:tcBorders>
              <w:top w:val="single" w:sz="12" w:space="0" w:color="auto"/>
              <w:bottom w:val="single" w:sz="12" w:space="0" w:color="auto"/>
            </w:tcBorders>
          </w:tcPr>
          <w:p w:rsidR="002B08EE" w:rsidRPr="006D0039" w:rsidRDefault="002B08EE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D0039">
              <w:rPr>
                <w:rFonts w:ascii="Arial" w:hAnsi="Arial" w:cs="Arial"/>
                <w:sz w:val="20"/>
                <w:szCs w:val="20"/>
              </w:rPr>
              <w:t>HRA</w:t>
            </w:r>
          </w:p>
        </w:tc>
        <w:tc>
          <w:tcPr>
            <w:tcW w:w="2481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2B08EE" w:rsidRPr="006D0039" w:rsidRDefault="0052435B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D0039">
              <w:rPr>
                <w:rFonts w:ascii="Arial" w:hAnsi="Arial" w:cs="Arial"/>
                <w:sz w:val="20"/>
                <w:szCs w:val="20"/>
              </w:rPr>
              <w:t>Update ABBR P</w:t>
            </w:r>
            <w:r w:rsidR="002B08EE" w:rsidRPr="006D0039">
              <w:rPr>
                <w:rFonts w:ascii="Arial" w:hAnsi="Arial" w:cs="Arial"/>
                <w:sz w:val="20"/>
                <w:szCs w:val="20"/>
              </w:rPr>
              <w:t>anel</w:t>
            </w:r>
          </w:p>
        </w:tc>
        <w:tc>
          <w:tcPr>
            <w:tcW w:w="24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B08EE" w:rsidRPr="006D0039" w:rsidRDefault="002B08EE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D0039">
              <w:rPr>
                <w:rFonts w:ascii="Arial" w:hAnsi="Arial" w:cs="Arial"/>
                <w:sz w:val="20"/>
                <w:szCs w:val="20"/>
              </w:rPr>
              <w:t>Employee Group</w:t>
            </w:r>
          </w:p>
        </w:tc>
        <w:tc>
          <w:tcPr>
            <w:tcW w:w="248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8EE" w:rsidRPr="006D0039" w:rsidRDefault="002B08EE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D0039">
              <w:rPr>
                <w:rFonts w:ascii="Arial" w:hAnsi="Arial" w:cs="Arial"/>
                <w:sz w:val="20"/>
                <w:szCs w:val="20"/>
              </w:rPr>
              <w:t>Deduction Begin Date</w:t>
            </w:r>
          </w:p>
          <w:p w:rsidR="002B08EE" w:rsidRPr="006D0039" w:rsidRDefault="002B08EE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2B08EE" w:rsidRPr="006D0039" w:rsidRDefault="002B08EE" w:rsidP="00A728CF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269C" w:rsidRPr="006D0039" w:rsidRDefault="00F4269C" w:rsidP="00DB46A7">
      <w:pPr>
        <w:pStyle w:val="ListParagraph"/>
        <w:ind w:left="0" w:firstLine="0"/>
        <w:rPr>
          <w:rFonts w:ascii="Arial" w:hAnsi="Arial" w:cs="Arial"/>
          <w:sz w:val="20"/>
          <w:szCs w:val="20"/>
        </w:rPr>
      </w:pPr>
    </w:p>
    <w:sectPr w:rsidR="00F4269C" w:rsidRPr="006D0039" w:rsidSect="00DA3B8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360" w:right="720" w:bottom="360" w:left="72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48A" w:rsidRDefault="00F5448A" w:rsidP="00F139EC">
      <w:r>
        <w:separator/>
      </w:r>
    </w:p>
  </w:endnote>
  <w:endnote w:type="continuationSeparator" w:id="0">
    <w:p w:rsidR="00F5448A" w:rsidRDefault="00F5448A" w:rsidP="00F1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48A" w:rsidRPr="0039162B" w:rsidRDefault="00F5448A" w:rsidP="00AE380F">
    <w:pPr>
      <w:tabs>
        <w:tab w:val="center" w:pos="5400"/>
        <w:tab w:val="right" w:pos="10800"/>
      </w:tabs>
      <w:ind w:firstLine="0"/>
      <w:rPr>
        <w:rFonts w:ascii="Arial" w:hAnsi="Arial" w:cs="Arial"/>
        <w:sz w:val="16"/>
        <w:szCs w:val="16"/>
      </w:rPr>
    </w:pPr>
    <w:r w:rsidRPr="0039162B">
      <w:rPr>
        <w:rFonts w:ascii="Arial" w:hAnsi="Arial" w:cs="Arial"/>
        <w:sz w:val="16"/>
        <w:szCs w:val="16"/>
      </w:rPr>
      <w:t>H</w:t>
    </w:r>
    <w:r w:rsidR="00DF49EA">
      <w:rPr>
        <w:rFonts w:ascii="Arial" w:hAnsi="Arial" w:cs="Arial"/>
        <w:sz w:val="16"/>
        <w:szCs w:val="16"/>
      </w:rPr>
      <w:t>R-720 (04</w:t>
    </w:r>
    <w:r>
      <w:rPr>
        <w:rFonts w:ascii="Arial" w:hAnsi="Arial" w:cs="Arial"/>
        <w:sz w:val="16"/>
        <w:szCs w:val="16"/>
      </w:rPr>
      <w:t>/</w:t>
    </w:r>
    <w:r w:rsidR="00DF49EA">
      <w:rPr>
        <w:rFonts w:ascii="Arial" w:hAnsi="Arial" w:cs="Arial"/>
        <w:sz w:val="16"/>
        <w:szCs w:val="16"/>
      </w:rPr>
      <w:t>17</w:t>
    </w:r>
    <w:r w:rsidRPr="0039162B">
      <w:rPr>
        <w:rFonts w:ascii="Arial" w:hAnsi="Arial" w:cs="Arial"/>
        <w:sz w:val="16"/>
        <w:szCs w:val="16"/>
      </w:rPr>
      <w:t>)</w:t>
    </w:r>
    <w:r w:rsidRPr="0039162B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 w:rsidRPr="0039162B">
      <w:rPr>
        <w:rFonts w:ascii="Arial" w:hAnsi="Arial" w:cs="Arial"/>
        <w:sz w:val="16"/>
        <w:szCs w:val="16"/>
      </w:rPr>
      <w:t xml:space="preserve">Page </w:t>
    </w:r>
    <w:r w:rsidRPr="0039162B">
      <w:rPr>
        <w:rFonts w:ascii="Arial" w:hAnsi="Arial" w:cs="Arial"/>
        <w:sz w:val="16"/>
        <w:szCs w:val="16"/>
      </w:rPr>
      <w:fldChar w:fldCharType="begin"/>
    </w:r>
    <w:r w:rsidRPr="0039162B">
      <w:rPr>
        <w:rFonts w:ascii="Arial" w:hAnsi="Arial" w:cs="Arial"/>
        <w:sz w:val="16"/>
        <w:szCs w:val="16"/>
      </w:rPr>
      <w:instrText xml:space="preserve"> PAGE </w:instrText>
    </w:r>
    <w:r w:rsidRPr="0039162B">
      <w:rPr>
        <w:rFonts w:ascii="Arial" w:hAnsi="Arial" w:cs="Arial"/>
        <w:sz w:val="16"/>
        <w:szCs w:val="16"/>
      </w:rPr>
      <w:fldChar w:fldCharType="separate"/>
    </w:r>
    <w:r w:rsidR="00542058">
      <w:rPr>
        <w:rFonts w:ascii="Arial" w:hAnsi="Arial" w:cs="Arial"/>
        <w:noProof/>
        <w:sz w:val="16"/>
        <w:szCs w:val="16"/>
      </w:rPr>
      <w:t>2</w:t>
    </w:r>
    <w:r w:rsidRPr="0039162B">
      <w:rPr>
        <w:rFonts w:ascii="Arial" w:hAnsi="Arial" w:cs="Arial"/>
        <w:sz w:val="16"/>
        <w:szCs w:val="16"/>
      </w:rPr>
      <w:fldChar w:fldCharType="end"/>
    </w:r>
    <w:r w:rsidRPr="0039162B">
      <w:rPr>
        <w:rFonts w:ascii="Arial" w:hAnsi="Arial" w:cs="Arial"/>
        <w:sz w:val="16"/>
        <w:szCs w:val="16"/>
      </w:rPr>
      <w:t xml:space="preserve"> of </w:t>
    </w:r>
    <w:r w:rsidRPr="0039162B">
      <w:rPr>
        <w:rFonts w:ascii="Arial" w:hAnsi="Arial" w:cs="Arial"/>
        <w:sz w:val="16"/>
        <w:szCs w:val="16"/>
      </w:rPr>
      <w:fldChar w:fldCharType="begin"/>
    </w:r>
    <w:r w:rsidRPr="0039162B">
      <w:rPr>
        <w:rFonts w:ascii="Arial" w:hAnsi="Arial" w:cs="Arial"/>
        <w:sz w:val="16"/>
        <w:szCs w:val="16"/>
      </w:rPr>
      <w:instrText xml:space="preserve"> NUMPAGES  </w:instrText>
    </w:r>
    <w:r w:rsidRPr="0039162B">
      <w:rPr>
        <w:rFonts w:ascii="Arial" w:hAnsi="Arial" w:cs="Arial"/>
        <w:sz w:val="16"/>
        <w:szCs w:val="16"/>
      </w:rPr>
      <w:fldChar w:fldCharType="separate"/>
    </w:r>
    <w:r w:rsidR="00542058">
      <w:rPr>
        <w:rFonts w:ascii="Arial" w:hAnsi="Arial" w:cs="Arial"/>
        <w:noProof/>
        <w:sz w:val="16"/>
        <w:szCs w:val="16"/>
      </w:rPr>
      <w:t>2</w:t>
    </w:r>
    <w:r w:rsidRPr="0039162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48A" w:rsidRDefault="00F5448A" w:rsidP="0039162B">
    <w:pPr>
      <w:pStyle w:val="Footer"/>
      <w:ind w:firstLine="0"/>
      <w:rPr>
        <w:rFonts w:ascii="Arial" w:hAnsi="Arial" w:cs="Arial"/>
        <w:sz w:val="16"/>
        <w:szCs w:val="16"/>
      </w:rPr>
    </w:pPr>
  </w:p>
  <w:p w:rsidR="00F5448A" w:rsidRDefault="00F5448A" w:rsidP="00AE380F">
    <w:pPr>
      <w:ind w:firstLine="0"/>
    </w:pPr>
    <w:r w:rsidRPr="0039162B">
      <w:rPr>
        <w:rFonts w:ascii="Arial" w:hAnsi="Arial" w:cs="Arial"/>
        <w:sz w:val="16"/>
        <w:szCs w:val="16"/>
      </w:rPr>
      <w:t>HR-</w:t>
    </w:r>
    <w:r>
      <w:rPr>
        <w:rFonts w:ascii="Arial" w:hAnsi="Arial" w:cs="Arial"/>
        <w:sz w:val="16"/>
        <w:szCs w:val="16"/>
      </w:rPr>
      <w:t>102</w:t>
    </w:r>
    <w:r w:rsidRPr="0039162B">
      <w:rPr>
        <w:rFonts w:ascii="Arial" w:hAnsi="Arial" w:cs="Arial"/>
        <w:sz w:val="16"/>
        <w:szCs w:val="16"/>
      </w:rPr>
      <w:t xml:space="preserve"> (</w:t>
    </w:r>
    <w:r w:rsidR="00DF49EA">
      <w:rPr>
        <w:rFonts w:ascii="Arial" w:hAnsi="Arial" w:cs="Arial"/>
        <w:sz w:val="16"/>
        <w:szCs w:val="16"/>
      </w:rPr>
      <w:t>04</w:t>
    </w:r>
    <w:r>
      <w:rPr>
        <w:rFonts w:ascii="Arial" w:hAnsi="Arial" w:cs="Arial"/>
        <w:sz w:val="16"/>
        <w:szCs w:val="16"/>
      </w:rPr>
      <w:t>/</w:t>
    </w:r>
    <w:r w:rsidR="00DF49EA">
      <w:rPr>
        <w:rFonts w:ascii="Arial" w:hAnsi="Arial" w:cs="Arial"/>
        <w:sz w:val="16"/>
        <w:szCs w:val="16"/>
      </w:rPr>
      <w:t>17</w:t>
    </w:r>
    <w:r w:rsidRPr="0039162B">
      <w:rPr>
        <w:rFonts w:ascii="Arial" w:hAnsi="Arial" w:cs="Arial"/>
        <w:sz w:val="16"/>
        <w:szCs w:val="16"/>
      </w:rPr>
      <w:t>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</w:t>
    </w:r>
    <w:r w:rsidRPr="00AE380F">
      <w:rPr>
        <w:rFonts w:ascii="Arial" w:hAnsi="Arial" w:cs="Arial"/>
        <w:sz w:val="16"/>
        <w:szCs w:val="16"/>
      </w:rPr>
      <w:t xml:space="preserve">Page </w:t>
    </w:r>
    <w:r w:rsidRPr="00AE380F">
      <w:rPr>
        <w:rFonts w:ascii="Arial" w:hAnsi="Arial" w:cs="Arial"/>
        <w:sz w:val="16"/>
        <w:szCs w:val="16"/>
      </w:rPr>
      <w:fldChar w:fldCharType="begin"/>
    </w:r>
    <w:r w:rsidRPr="00AE380F">
      <w:rPr>
        <w:rFonts w:ascii="Arial" w:hAnsi="Arial" w:cs="Arial"/>
        <w:sz w:val="16"/>
        <w:szCs w:val="16"/>
      </w:rPr>
      <w:instrText xml:space="preserve"> PAGE </w:instrText>
    </w:r>
    <w:r w:rsidRPr="00AE380F">
      <w:rPr>
        <w:rFonts w:ascii="Arial" w:hAnsi="Arial" w:cs="Arial"/>
        <w:sz w:val="16"/>
        <w:szCs w:val="16"/>
      </w:rPr>
      <w:fldChar w:fldCharType="separate"/>
    </w:r>
    <w:r w:rsidR="00542058">
      <w:rPr>
        <w:rFonts w:ascii="Arial" w:hAnsi="Arial" w:cs="Arial"/>
        <w:noProof/>
        <w:sz w:val="16"/>
        <w:szCs w:val="16"/>
      </w:rPr>
      <w:t>1</w:t>
    </w:r>
    <w:r w:rsidRPr="00AE380F">
      <w:rPr>
        <w:rFonts w:ascii="Arial" w:hAnsi="Arial" w:cs="Arial"/>
        <w:sz w:val="16"/>
        <w:szCs w:val="16"/>
      </w:rPr>
      <w:fldChar w:fldCharType="end"/>
    </w:r>
    <w:r w:rsidRPr="00AE380F">
      <w:rPr>
        <w:rFonts w:ascii="Arial" w:hAnsi="Arial" w:cs="Arial"/>
        <w:sz w:val="16"/>
        <w:szCs w:val="16"/>
      </w:rPr>
      <w:t xml:space="preserve"> of </w:t>
    </w:r>
    <w:r w:rsidRPr="00AE380F">
      <w:rPr>
        <w:rFonts w:ascii="Arial" w:hAnsi="Arial" w:cs="Arial"/>
        <w:sz w:val="16"/>
        <w:szCs w:val="16"/>
      </w:rPr>
      <w:fldChar w:fldCharType="begin"/>
    </w:r>
    <w:r w:rsidRPr="00AE380F">
      <w:rPr>
        <w:rFonts w:ascii="Arial" w:hAnsi="Arial" w:cs="Arial"/>
        <w:sz w:val="16"/>
        <w:szCs w:val="16"/>
      </w:rPr>
      <w:instrText xml:space="preserve"> NUMPAGES  </w:instrText>
    </w:r>
    <w:r w:rsidRPr="00AE380F">
      <w:rPr>
        <w:rFonts w:ascii="Arial" w:hAnsi="Arial" w:cs="Arial"/>
        <w:sz w:val="16"/>
        <w:szCs w:val="16"/>
      </w:rPr>
      <w:fldChar w:fldCharType="separate"/>
    </w:r>
    <w:r w:rsidR="00542058">
      <w:rPr>
        <w:rFonts w:ascii="Arial" w:hAnsi="Arial" w:cs="Arial"/>
        <w:noProof/>
        <w:sz w:val="16"/>
        <w:szCs w:val="16"/>
      </w:rPr>
      <w:t>2</w:t>
    </w:r>
    <w:r w:rsidRPr="00AE380F">
      <w:rPr>
        <w:rFonts w:ascii="Arial" w:hAnsi="Arial" w:cs="Arial"/>
        <w:sz w:val="16"/>
        <w:szCs w:val="16"/>
      </w:rPr>
      <w:fldChar w:fldCharType="end"/>
    </w:r>
  </w:p>
  <w:p w:rsidR="00F5448A" w:rsidRPr="0039162B" w:rsidRDefault="00F5448A" w:rsidP="00DA3B87">
    <w:pPr>
      <w:tabs>
        <w:tab w:val="left" w:pos="1937"/>
      </w:tabs>
      <w:ind w:firstLine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48A" w:rsidRDefault="00F5448A" w:rsidP="00F139EC">
      <w:r>
        <w:separator/>
      </w:r>
    </w:p>
  </w:footnote>
  <w:footnote w:type="continuationSeparator" w:id="0">
    <w:p w:rsidR="00F5448A" w:rsidRDefault="00F5448A" w:rsidP="00F13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48A" w:rsidRPr="00D00F6A" w:rsidRDefault="00F5448A" w:rsidP="00D00F6A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48A" w:rsidRDefault="00F5448A" w:rsidP="00974A00">
    <w:pPr>
      <w:pStyle w:val="Header"/>
      <w:ind w:firstLine="0"/>
      <w:rPr>
        <w:noProof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251502" wp14:editId="67A3D26E">
              <wp:simplePos x="0" y="0"/>
              <wp:positionH relativeFrom="column">
                <wp:posOffset>4121150</wp:posOffset>
              </wp:positionH>
              <wp:positionV relativeFrom="paragraph">
                <wp:posOffset>-228600</wp:posOffset>
              </wp:positionV>
              <wp:extent cx="2724150" cy="805180"/>
              <wp:effectExtent l="0" t="0" r="317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48A" w:rsidRPr="00F139EC" w:rsidRDefault="00F5448A" w:rsidP="00974A00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INS</w:t>
                          </w:r>
                        </w:p>
                        <w:p w:rsidR="00F5448A" w:rsidRDefault="00F5448A" w:rsidP="00974A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F5448A" w:rsidRPr="009F5C59" w:rsidRDefault="00F5448A" w:rsidP="00974A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F5448A" w:rsidRPr="009F5C59" w:rsidRDefault="00F5448A" w:rsidP="00974A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F5448A" w:rsidRDefault="00F5448A" w:rsidP="00974A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Life Insurance Enrollment and Change Form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515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4.5pt;margin-top:-18pt;width:214.5pt;height:6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krggIAAA8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" stroked="f">
              <v:textbox>
                <w:txbxContent>
                  <w:p w:rsidR="00F5448A" w:rsidRPr="00F139EC" w:rsidRDefault="00F5448A" w:rsidP="00974A00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INS</w:t>
                    </w:r>
                  </w:p>
                  <w:p w:rsidR="00F5448A" w:rsidRDefault="00F5448A" w:rsidP="00974A00">
                    <w:pPr>
                      <w:jc w:val="right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:rsidR="00F5448A" w:rsidRPr="009F5C59" w:rsidRDefault="00F5448A" w:rsidP="00974A00">
                    <w:pPr>
                      <w:jc w:val="right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:rsidR="00F5448A" w:rsidRPr="009F5C59" w:rsidRDefault="00F5448A" w:rsidP="00974A00">
                    <w:pPr>
                      <w:jc w:val="right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:rsidR="00F5448A" w:rsidRDefault="00F5448A" w:rsidP="00974A00">
                    <w:pPr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Life Insurance Enrollment and Change Form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CCA499" wp14:editId="4FD344DE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3304540" cy="8051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454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48A" w:rsidRPr="008B5679" w:rsidRDefault="00F5448A" w:rsidP="008B5679">
                          <w:pPr>
                            <w:ind w:firstLine="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BE4CA" wp14:editId="4594FDB6">
                                <wp:extent cx="3118485" cy="716280"/>
                                <wp:effectExtent l="0" t="0" r="0" b="762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49162" b="869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18485" cy="716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CCA499" id="Text Box 2" o:spid="_x0000_s1027" type="#_x0000_t202" style="position:absolute;margin-left:0;margin-top:-18pt;width:260.2pt;height:63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" stroked="f">
              <v:textbox style="mso-fit-shape-to-text:t">
                <w:txbxContent>
                  <w:p w:rsidR="00F5448A" w:rsidRPr="008B5679" w:rsidRDefault="00F5448A" w:rsidP="008B5679">
                    <w:pPr>
                      <w:ind w:firstLine="0"/>
                      <w:rPr>
                        <w:rFonts w:ascii="Arial" w:hAnsi="Arial" w:cs="Arial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4BE4CA" wp14:editId="4594FDB6">
                          <wp:extent cx="3118485" cy="716280"/>
                          <wp:effectExtent l="0" t="0" r="0" b="762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49162" b="869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18485" cy="716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5448A" w:rsidRDefault="00F5448A" w:rsidP="00974A00">
    <w:pPr>
      <w:pStyle w:val="Header"/>
      <w:ind w:firstLine="0"/>
      <w:rPr>
        <w:noProof/>
      </w:rPr>
    </w:pPr>
  </w:p>
  <w:p w:rsidR="00F5448A" w:rsidRDefault="00F5448A" w:rsidP="00974A00">
    <w:pPr>
      <w:pStyle w:val="Header"/>
      <w:ind w:firstLine="0"/>
      <w:rPr>
        <w:noProof/>
      </w:rPr>
    </w:pPr>
  </w:p>
  <w:p w:rsidR="00F5448A" w:rsidRDefault="00F5448A" w:rsidP="00974A00">
    <w:pPr>
      <w:pStyle w:val="Header"/>
      <w:ind w:firstLine="0"/>
      <w:rPr>
        <w:rFonts w:ascii="Arial" w:hAnsi="Arial" w:cs="Arial"/>
        <w:noProof/>
        <w:sz w:val="10"/>
        <w:szCs w:val="10"/>
      </w:rPr>
    </w:pPr>
  </w:p>
  <w:p w:rsidR="00F5448A" w:rsidRPr="00535588" w:rsidRDefault="00F5448A" w:rsidP="00974A00">
    <w:pPr>
      <w:pStyle w:val="Header"/>
      <w:ind w:firstLine="0"/>
      <w:rPr>
        <w:rFonts w:ascii="Arial" w:hAnsi="Arial" w:cs="Arial"/>
        <w:noProof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583"/>
    <w:multiLevelType w:val="hybridMultilevel"/>
    <w:tmpl w:val="97C6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611A"/>
    <w:multiLevelType w:val="hybridMultilevel"/>
    <w:tmpl w:val="28441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gxCs7zWE0d0xh02z+Xd+IacJQCWqNnZDLDoiNeVHy9d5nTeFmls/98fDkzZYgyaVknfMxNoAOgJWxc8fMPIx1g==" w:salt="ofyms3x7oglzE7BvjWjqJQ=="/>
  <w:defaultTabStop w:val="720"/>
  <w:hyphenationZone w:val="425"/>
  <w:drawingGridHorizontalSpacing w:val="110"/>
  <w:drawingGridVerticalSpacing w:val="187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C7"/>
    <w:rsid w:val="000058F3"/>
    <w:rsid w:val="00027307"/>
    <w:rsid w:val="0002792C"/>
    <w:rsid w:val="0003772F"/>
    <w:rsid w:val="00040779"/>
    <w:rsid w:val="00046E47"/>
    <w:rsid w:val="00061452"/>
    <w:rsid w:val="00061CDE"/>
    <w:rsid w:val="000647D4"/>
    <w:rsid w:val="00065D94"/>
    <w:rsid w:val="00072CF7"/>
    <w:rsid w:val="000756D7"/>
    <w:rsid w:val="000818BE"/>
    <w:rsid w:val="00081F9E"/>
    <w:rsid w:val="000908A8"/>
    <w:rsid w:val="00093AC5"/>
    <w:rsid w:val="000A7390"/>
    <w:rsid w:val="000B6DAB"/>
    <w:rsid w:val="000B78CC"/>
    <w:rsid w:val="000C7259"/>
    <w:rsid w:val="000D12CB"/>
    <w:rsid w:val="000D5529"/>
    <w:rsid w:val="000D6D7D"/>
    <w:rsid w:val="000F36E5"/>
    <w:rsid w:val="000F7EBF"/>
    <w:rsid w:val="001173E5"/>
    <w:rsid w:val="00117C90"/>
    <w:rsid w:val="0013557C"/>
    <w:rsid w:val="00162C1C"/>
    <w:rsid w:val="0017761C"/>
    <w:rsid w:val="00184E3E"/>
    <w:rsid w:val="00190EF5"/>
    <w:rsid w:val="0019134F"/>
    <w:rsid w:val="001B006B"/>
    <w:rsid w:val="001B2D9B"/>
    <w:rsid w:val="001B4FEC"/>
    <w:rsid w:val="001C48EE"/>
    <w:rsid w:val="001D421B"/>
    <w:rsid w:val="001D6E05"/>
    <w:rsid w:val="001E069E"/>
    <w:rsid w:val="001F00E4"/>
    <w:rsid w:val="002053D8"/>
    <w:rsid w:val="002117A4"/>
    <w:rsid w:val="002175AF"/>
    <w:rsid w:val="00230107"/>
    <w:rsid w:val="00242A4B"/>
    <w:rsid w:val="002547F2"/>
    <w:rsid w:val="00254C50"/>
    <w:rsid w:val="00261856"/>
    <w:rsid w:val="00262357"/>
    <w:rsid w:val="00263F88"/>
    <w:rsid w:val="00276674"/>
    <w:rsid w:val="00281302"/>
    <w:rsid w:val="002932E6"/>
    <w:rsid w:val="002A7A38"/>
    <w:rsid w:val="002B08EE"/>
    <w:rsid w:val="002B4398"/>
    <w:rsid w:val="002C229B"/>
    <w:rsid w:val="002C2513"/>
    <w:rsid w:val="002C758F"/>
    <w:rsid w:val="002E095B"/>
    <w:rsid w:val="002F713D"/>
    <w:rsid w:val="00314750"/>
    <w:rsid w:val="00317C7B"/>
    <w:rsid w:val="00321630"/>
    <w:rsid w:val="00330B0D"/>
    <w:rsid w:val="00335917"/>
    <w:rsid w:val="00337F2A"/>
    <w:rsid w:val="00337FB5"/>
    <w:rsid w:val="00346710"/>
    <w:rsid w:val="00351045"/>
    <w:rsid w:val="003627BA"/>
    <w:rsid w:val="00363BDB"/>
    <w:rsid w:val="00380651"/>
    <w:rsid w:val="003874D5"/>
    <w:rsid w:val="0039162B"/>
    <w:rsid w:val="003A17E3"/>
    <w:rsid w:val="003A79DB"/>
    <w:rsid w:val="003B2081"/>
    <w:rsid w:val="003B47CA"/>
    <w:rsid w:val="003D2386"/>
    <w:rsid w:val="003F7CB1"/>
    <w:rsid w:val="00402489"/>
    <w:rsid w:val="00411848"/>
    <w:rsid w:val="00464D90"/>
    <w:rsid w:val="00477014"/>
    <w:rsid w:val="00477203"/>
    <w:rsid w:val="00490BA9"/>
    <w:rsid w:val="004A5EEA"/>
    <w:rsid w:val="004C0A7A"/>
    <w:rsid w:val="004D385E"/>
    <w:rsid w:val="004D561C"/>
    <w:rsid w:val="004E0AD7"/>
    <w:rsid w:val="004E76E1"/>
    <w:rsid w:val="00503C8D"/>
    <w:rsid w:val="00506ECE"/>
    <w:rsid w:val="00520BB2"/>
    <w:rsid w:val="0052435B"/>
    <w:rsid w:val="005257E4"/>
    <w:rsid w:val="00535588"/>
    <w:rsid w:val="005359F1"/>
    <w:rsid w:val="00542058"/>
    <w:rsid w:val="005543C7"/>
    <w:rsid w:val="00556764"/>
    <w:rsid w:val="00566A00"/>
    <w:rsid w:val="00574535"/>
    <w:rsid w:val="005832FD"/>
    <w:rsid w:val="005908F4"/>
    <w:rsid w:val="005938A6"/>
    <w:rsid w:val="005959C7"/>
    <w:rsid w:val="005A022A"/>
    <w:rsid w:val="005A0CCD"/>
    <w:rsid w:val="005A2A10"/>
    <w:rsid w:val="005A2F79"/>
    <w:rsid w:val="005A6826"/>
    <w:rsid w:val="005D174E"/>
    <w:rsid w:val="005D3493"/>
    <w:rsid w:val="005D4D83"/>
    <w:rsid w:val="005E2510"/>
    <w:rsid w:val="005E54F3"/>
    <w:rsid w:val="005F2EA8"/>
    <w:rsid w:val="00600095"/>
    <w:rsid w:val="00603AA3"/>
    <w:rsid w:val="006051D5"/>
    <w:rsid w:val="00634CC3"/>
    <w:rsid w:val="0063634B"/>
    <w:rsid w:val="00652B71"/>
    <w:rsid w:val="00671A19"/>
    <w:rsid w:val="006831E4"/>
    <w:rsid w:val="00695BEB"/>
    <w:rsid w:val="006A0E5B"/>
    <w:rsid w:val="006B5839"/>
    <w:rsid w:val="006D0039"/>
    <w:rsid w:val="006D3A00"/>
    <w:rsid w:val="006E72B4"/>
    <w:rsid w:val="0070606B"/>
    <w:rsid w:val="0072121F"/>
    <w:rsid w:val="00725878"/>
    <w:rsid w:val="00725E6A"/>
    <w:rsid w:val="00753B01"/>
    <w:rsid w:val="007551AB"/>
    <w:rsid w:val="00762442"/>
    <w:rsid w:val="00762B9B"/>
    <w:rsid w:val="0076398C"/>
    <w:rsid w:val="00777992"/>
    <w:rsid w:val="0078203F"/>
    <w:rsid w:val="00784E35"/>
    <w:rsid w:val="00790464"/>
    <w:rsid w:val="007927F5"/>
    <w:rsid w:val="00796513"/>
    <w:rsid w:val="007B2955"/>
    <w:rsid w:val="007B37E0"/>
    <w:rsid w:val="007C30C7"/>
    <w:rsid w:val="007E52D3"/>
    <w:rsid w:val="007F7926"/>
    <w:rsid w:val="007F7C7D"/>
    <w:rsid w:val="007F7CC3"/>
    <w:rsid w:val="00800CCF"/>
    <w:rsid w:val="00823992"/>
    <w:rsid w:val="008411FA"/>
    <w:rsid w:val="00842500"/>
    <w:rsid w:val="00845041"/>
    <w:rsid w:val="00856870"/>
    <w:rsid w:val="00877AA2"/>
    <w:rsid w:val="00891A7C"/>
    <w:rsid w:val="00891D5D"/>
    <w:rsid w:val="008949B7"/>
    <w:rsid w:val="008A35DA"/>
    <w:rsid w:val="008A48C1"/>
    <w:rsid w:val="008A7EC9"/>
    <w:rsid w:val="008B34D8"/>
    <w:rsid w:val="008B5679"/>
    <w:rsid w:val="008D6513"/>
    <w:rsid w:val="008D7355"/>
    <w:rsid w:val="008F2306"/>
    <w:rsid w:val="009125DD"/>
    <w:rsid w:val="00914C39"/>
    <w:rsid w:val="00935D69"/>
    <w:rsid w:val="009454C7"/>
    <w:rsid w:val="00953C94"/>
    <w:rsid w:val="009643F5"/>
    <w:rsid w:val="00964BEB"/>
    <w:rsid w:val="00974A00"/>
    <w:rsid w:val="009761AC"/>
    <w:rsid w:val="009766F0"/>
    <w:rsid w:val="00984800"/>
    <w:rsid w:val="00991DD5"/>
    <w:rsid w:val="0099421A"/>
    <w:rsid w:val="009A454C"/>
    <w:rsid w:val="009B5951"/>
    <w:rsid w:val="009D107C"/>
    <w:rsid w:val="009E7725"/>
    <w:rsid w:val="009F4DF6"/>
    <w:rsid w:val="009F5C59"/>
    <w:rsid w:val="00A01F94"/>
    <w:rsid w:val="00A3064C"/>
    <w:rsid w:val="00A40B1E"/>
    <w:rsid w:val="00A531AB"/>
    <w:rsid w:val="00A728CF"/>
    <w:rsid w:val="00A74A3A"/>
    <w:rsid w:val="00A7736D"/>
    <w:rsid w:val="00A90ACA"/>
    <w:rsid w:val="00A92AD4"/>
    <w:rsid w:val="00A94567"/>
    <w:rsid w:val="00AA0705"/>
    <w:rsid w:val="00AB2B1C"/>
    <w:rsid w:val="00AD095F"/>
    <w:rsid w:val="00AD20DC"/>
    <w:rsid w:val="00AE118E"/>
    <w:rsid w:val="00AE380F"/>
    <w:rsid w:val="00AE73FE"/>
    <w:rsid w:val="00AF06A6"/>
    <w:rsid w:val="00AF3FA6"/>
    <w:rsid w:val="00AF744F"/>
    <w:rsid w:val="00B142C9"/>
    <w:rsid w:val="00B159DB"/>
    <w:rsid w:val="00B2285A"/>
    <w:rsid w:val="00B256A0"/>
    <w:rsid w:val="00B30523"/>
    <w:rsid w:val="00B317CD"/>
    <w:rsid w:val="00B35126"/>
    <w:rsid w:val="00B37130"/>
    <w:rsid w:val="00B446B9"/>
    <w:rsid w:val="00B45017"/>
    <w:rsid w:val="00B61CD5"/>
    <w:rsid w:val="00B85376"/>
    <w:rsid w:val="00B93803"/>
    <w:rsid w:val="00BA32A2"/>
    <w:rsid w:val="00BD1007"/>
    <w:rsid w:val="00BE525F"/>
    <w:rsid w:val="00BF2121"/>
    <w:rsid w:val="00BF4B27"/>
    <w:rsid w:val="00C22D30"/>
    <w:rsid w:val="00C23147"/>
    <w:rsid w:val="00C3188C"/>
    <w:rsid w:val="00C355AA"/>
    <w:rsid w:val="00C3626A"/>
    <w:rsid w:val="00C47EAC"/>
    <w:rsid w:val="00C52B92"/>
    <w:rsid w:val="00C53912"/>
    <w:rsid w:val="00C549F6"/>
    <w:rsid w:val="00C6252D"/>
    <w:rsid w:val="00C7261B"/>
    <w:rsid w:val="00C8724E"/>
    <w:rsid w:val="00CA0BA9"/>
    <w:rsid w:val="00CB13E5"/>
    <w:rsid w:val="00CD0BE5"/>
    <w:rsid w:val="00CD1485"/>
    <w:rsid w:val="00CD652C"/>
    <w:rsid w:val="00CE611C"/>
    <w:rsid w:val="00CF385D"/>
    <w:rsid w:val="00D00F6A"/>
    <w:rsid w:val="00D05DC4"/>
    <w:rsid w:val="00D0662C"/>
    <w:rsid w:val="00D10363"/>
    <w:rsid w:val="00D110BB"/>
    <w:rsid w:val="00D1165E"/>
    <w:rsid w:val="00D1427D"/>
    <w:rsid w:val="00D17635"/>
    <w:rsid w:val="00D40884"/>
    <w:rsid w:val="00D46BA6"/>
    <w:rsid w:val="00DA13FC"/>
    <w:rsid w:val="00DA3B87"/>
    <w:rsid w:val="00DA6593"/>
    <w:rsid w:val="00DB46A7"/>
    <w:rsid w:val="00DE4DA3"/>
    <w:rsid w:val="00DF49EA"/>
    <w:rsid w:val="00E12C8C"/>
    <w:rsid w:val="00E16C31"/>
    <w:rsid w:val="00E2289A"/>
    <w:rsid w:val="00E23CED"/>
    <w:rsid w:val="00E25A84"/>
    <w:rsid w:val="00E34B75"/>
    <w:rsid w:val="00E55A54"/>
    <w:rsid w:val="00EA2799"/>
    <w:rsid w:val="00EB1692"/>
    <w:rsid w:val="00EB3FA7"/>
    <w:rsid w:val="00EB7243"/>
    <w:rsid w:val="00EE0181"/>
    <w:rsid w:val="00EE06A6"/>
    <w:rsid w:val="00EE624A"/>
    <w:rsid w:val="00EE6A82"/>
    <w:rsid w:val="00EF6171"/>
    <w:rsid w:val="00F027F7"/>
    <w:rsid w:val="00F139EC"/>
    <w:rsid w:val="00F14905"/>
    <w:rsid w:val="00F167AE"/>
    <w:rsid w:val="00F27BD5"/>
    <w:rsid w:val="00F33386"/>
    <w:rsid w:val="00F346A4"/>
    <w:rsid w:val="00F424A3"/>
    <w:rsid w:val="00F4269C"/>
    <w:rsid w:val="00F440DF"/>
    <w:rsid w:val="00F5448A"/>
    <w:rsid w:val="00F65538"/>
    <w:rsid w:val="00F67CC8"/>
    <w:rsid w:val="00F80CC9"/>
    <w:rsid w:val="00F949CD"/>
    <w:rsid w:val="00F96538"/>
    <w:rsid w:val="00FA2290"/>
    <w:rsid w:val="00FA7269"/>
    <w:rsid w:val="00FB62CA"/>
    <w:rsid w:val="00FC7E11"/>
    <w:rsid w:val="00FD01F8"/>
    <w:rsid w:val="00FD73AB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  <w14:docId w14:val="645E890E"/>
  <w15:docId w15:val="{E2A30B28-8C57-400C-9DE3-F5E0620B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90"/>
    <w:pPr>
      <w:ind w:firstLine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464D90"/>
    <w:pPr>
      <w:ind w:firstLine="0"/>
    </w:pPr>
    <w:rPr>
      <w:rFonts w:ascii="Arial" w:eastAsia="Times New Roman" w:hAnsi="Arial"/>
      <w:sz w:val="24"/>
      <w:lang w:bidi="en-US"/>
    </w:rPr>
  </w:style>
  <w:style w:type="paragraph" w:styleId="NoSpacing">
    <w:name w:val="No Spacing"/>
    <w:uiPriority w:val="1"/>
    <w:qFormat/>
    <w:rsid w:val="00464D90"/>
    <w:pPr>
      <w:ind w:firstLine="36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7E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3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9EC"/>
  </w:style>
  <w:style w:type="paragraph" w:styleId="Footer">
    <w:name w:val="footer"/>
    <w:basedOn w:val="Normal"/>
    <w:link w:val="FooterChar"/>
    <w:uiPriority w:val="99"/>
    <w:unhideWhenUsed/>
    <w:rsid w:val="00F139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9EC"/>
  </w:style>
  <w:style w:type="table" w:styleId="TableGrid">
    <w:name w:val="Table Grid"/>
    <w:basedOn w:val="TableNormal"/>
    <w:uiPriority w:val="59"/>
    <w:rsid w:val="001C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A54"/>
    <w:pPr>
      <w:ind w:left="720"/>
      <w:contextualSpacing/>
    </w:pPr>
  </w:style>
  <w:style w:type="character" w:styleId="PlaceholderText">
    <w:name w:val="Placeholder Text"/>
    <w:uiPriority w:val="99"/>
    <w:semiHidden/>
    <w:rsid w:val="00891D5D"/>
    <w:rPr>
      <w:color w:val="808080"/>
    </w:rPr>
  </w:style>
  <w:style w:type="character" w:customStyle="1" w:styleId="FormFields">
    <w:name w:val="Form Fields"/>
    <w:uiPriority w:val="1"/>
    <w:rsid w:val="00891D5D"/>
    <w:rPr>
      <w:rFonts w:ascii="Arial" w:hAnsi="Arial"/>
    </w:rPr>
  </w:style>
  <w:style w:type="character" w:styleId="Hyperlink">
    <w:name w:val="Hyperlink"/>
    <w:uiPriority w:val="99"/>
    <w:unhideWhenUsed/>
    <w:rsid w:val="00D11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OD\Communications%20&amp;%20Recognition\HR%20Forms%20-%20New%20visual%20identity\WMU%20Human%20Resources%20Form%20Template%2002-03-201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06CED914864F3583D5F03060432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C493B-A5A5-4E39-8170-4975E616F241}"/>
      </w:docPartPr>
      <w:docPartBody>
        <w:p w:rsidR="00FD292B" w:rsidRDefault="00984AC7" w:rsidP="00984AC7">
          <w:pPr>
            <w:pStyle w:val="D306CED914864F3583D5F030604329DF3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Enter</w:t>
          </w:r>
          <w:r w:rsidRPr="001B006B">
            <w:rPr>
              <w:rStyle w:val="PlaceholderText"/>
              <w:rFonts w:ascii="Arial" w:hAnsi="Arial" w:cs="Arial"/>
              <w:sz w:val="20"/>
              <w:szCs w:val="20"/>
            </w:rPr>
            <w:t xml:space="preserve"> Last name</w:t>
          </w:r>
        </w:p>
      </w:docPartBody>
    </w:docPart>
    <w:docPart>
      <w:docPartPr>
        <w:name w:val="D01B1E50A20D4227BC9FF4EF4FC00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E6FF-1CF2-4E26-8A17-9AF54929EFDE}"/>
      </w:docPartPr>
      <w:docPartBody>
        <w:p w:rsidR="00FD292B" w:rsidRDefault="00984AC7" w:rsidP="00984AC7">
          <w:pPr>
            <w:pStyle w:val="D01B1E50A20D4227BC9FF4EF4FC0015A3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Enter</w:t>
          </w:r>
          <w:r w:rsidRPr="001B006B">
            <w:rPr>
              <w:rStyle w:val="PlaceholderText"/>
              <w:rFonts w:ascii="Arial" w:hAnsi="Arial" w:cs="Arial"/>
              <w:sz w:val="20"/>
              <w:szCs w:val="20"/>
            </w:rPr>
            <w:t xml:space="preserve"> First name</w:t>
          </w:r>
        </w:p>
      </w:docPartBody>
    </w:docPart>
    <w:docPart>
      <w:docPartPr>
        <w:name w:val="3253BFC0029043698F3DE34882815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02F23-F91D-4136-9AD2-2C76EFA00435}"/>
      </w:docPartPr>
      <w:docPartBody>
        <w:p w:rsidR="00FD292B" w:rsidRDefault="00984AC7" w:rsidP="00984AC7">
          <w:pPr>
            <w:pStyle w:val="3253BFC0029043698F3DE3488281542837"/>
          </w:pPr>
          <w:r w:rsidRPr="001B006B">
            <w:rPr>
              <w:rStyle w:val="PlaceholderText"/>
              <w:rFonts w:ascii="Arial" w:hAnsi="Arial" w:cs="Arial"/>
              <w:sz w:val="20"/>
              <w:szCs w:val="20"/>
            </w:rPr>
            <w:t>MI</w:t>
          </w:r>
        </w:p>
      </w:docPartBody>
    </w:docPart>
    <w:docPart>
      <w:docPartPr>
        <w:name w:val="0B3A85F7AA114250A6D0562F2EBCC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901A1-CF08-44C0-A2FE-44C8D7358AF0}"/>
      </w:docPartPr>
      <w:docPartBody>
        <w:p w:rsidR="00FD292B" w:rsidRDefault="00984AC7" w:rsidP="00984AC7">
          <w:pPr>
            <w:pStyle w:val="0B3A85F7AA114250A6D0562F2EBCC41E37"/>
          </w:pPr>
          <w:r>
            <w:rPr>
              <w:rStyle w:val="PlaceholderText"/>
            </w:rPr>
            <w:t xml:space="preserve">Select </w:t>
          </w:r>
          <w:r w:rsidRPr="001B006B">
            <w:rPr>
              <w:rStyle w:val="PlaceholderText"/>
              <w:rFonts w:ascii="Arial" w:hAnsi="Arial" w:cs="Arial"/>
              <w:sz w:val="20"/>
              <w:szCs w:val="20"/>
            </w:rPr>
            <w:t>a dat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e</w:t>
          </w:r>
        </w:p>
      </w:docPartBody>
    </w:docPart>
    <w:docPart>
      <w:docPartPr>
        <w:name w:val="36F529B27A8941AD9FCCB791203D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1191A-8D70-41AC-ABBE-F5C38278BDE6}"/>
      </w:docPartPr>
      <w:docPartBody>
        <w:p w:rsidR="005F24AD" w:rsidRDefault="00984AC7" w:rsidP="00984AC7">
          <w:pPr>
            <w:pStyle w:val="36F529B27A8941AD9FCCB791203DE53433"/>
          </w:pPr>
          <w:r>
            <w:rPr>
              <w:rStyle w:val="PlaceholderText"/>
            </w:rPr>
            <w:t xml:space="preserve">Select </w:t>
          </w:r>
          <w:r w:rsidRPr="001B006B">
            <w:rPr>
              <w:rStyle w:val="PlaceholderText"/>
              <w:rFonts w:ascii="Arial" w:hAnsi="Arial" w:cs="Arial"/>
              <w:sz w:val="20"/>
              <w:szCs w:val="20"/>
            </w:rPr>
            <w:t>a date</w:t>
          </w:r>
        </w:p>
      </w:docPartBody>
    </w:docPart>
    <w:docPart>
      <w:docPartPr>
        <w:name w:val="4012832790764E48A9B33B1EA8A07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0CC2D-8651-4A56-910A-D58EFB07D768}"/>
      </w:docPartPr>
      <w:docPartBody>
        <w:p w:rsidR="005F24AD" w:rsidRDefault="00984AC7" w:rsidP="00984AC7">
          <w:pPr>
            <w:pStyle w:val="4012832790764E48A9B33B1EA8A07E0D33"/>
          </w:pPr>
          <w:r>
            <w:rPr>
              <w:rStyle w:val="PlaceholderText"/>
            </w:rPr>
            <w:t xml:space="preserve">Select </w:t>
          </w:r>
          <w:r w:rsidRPr="001B006B">
            <w:rPr>
              <w:rStyle w:val="PlaceholderText"/>
              <w:rFonts w:ascii="Arial" w:hAnsi="Arial" w:cs="Arial"/>
              <w:sz w:val="20"/>
              <w:szCs w:val="20"/>
            </w:rPr>
            <w:t>a date</w:t>
          </w:r>
        </w:p>
      </w:docPartBody>
    </w:docPart>
    <w:docPart>
      <w:docPartPr>
        <w:name w:val="1FC6401F06EE4328AB5A79712687C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214DC-989F-4526-8F71-696CBE7289C4}"/>
      </w:docPartPr>
      <w:docPartBody>
        <w:p w:rsidR="005F24AD" w:rsidRDefault="00984AC7" w:rsidP="00984AC7">
          <w:pPr>
            <w:pStyle w:val="1FC6401F06EE4328AB5A79712687C8603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Enter Department</w:t>
          </w:r>
        </w:p>
      </w:docPartBody>
    </w:docPart>
    <w:docPart>
      <w:docPartPr>
        <w:name w:val="ABEB89173E6B41168FEF8D9AA77A3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9A2AA-F015-4383-AF5C-58C534FD964A}"/>
      </w:docPartPr>
      <w:docPartBody>
        <w:p w:rsidR="005F24AD" w:rsidRDefault="00984AC7" w:rsidP="00984AC7">
          <w:pPr>
            <w:pStyle w:val="ABEB89173E6B41168FEF8D9AA77A39223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En</w:t>
          </w:r>
          <w:r w:rsidRPr="001B006B">
            <w:rPr>
              <w:rStyle w:val="PlaceholderText"/>
              <w:rFonts w:ascii="Arial" w:hAnsi="Arial" w:cs="Arial"/>
              <w:sz w:val="20"/>
              <w:szCs w:val="20"/>
            </w:rPr>
            <w:t>ter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employee ID No.</w:t>
          </w:r>
        </w:p>
      </w:docPartBody>
    </w:docPart>
    <w:docPart>
      <w:docPartPr>
        <w:name w:val="3F1DC9F87D4C472EA1C15A858CE1B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0892C-265E-4F6D-8781-29DCD429528C}"/>
      </w:docPartPr>
      <w:docPartBody>
        <w:p w:rsidR="00BA2ACB" w:rsidRDefault="00984AC7" w:rsidP="00984AC7">
          <w:pPr>
            <w:pStyle w:val="3F1DC9F87D4C472EA1C15A858CE1B5D922"/>
          </w:pPr>
          <w:r>
            <w:rPr>
              <w:rStyle w:val="PlaceholderText"/>
            </w:rPr>
            <w:t>Enter</w:t>
          </w:r>
          <w:r w:rsidRPr="0063798E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percentage (%)</w:t>
          </w:r>
        </w:p>
      </w:docPartBody>
    </w:docPart>
    <w:docPart>
      <w:docPartPr>
        <w:name w:val="DC08DAC5E7E14F438AA6541720003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CAE4-74CF-4BB2-B510-976A3EC08AA4}"/>
      </w:docPartPr>
      <w:docPartBody>
        <w:p w:rsidR="00BA2ACB" w:rsidRDefault="00984AC7" w:rsidP="00984AC7">
          <w:pPr>
            <w:pStyle w:val="DC08DAC5E7E14F438AA6541720003F6922"/>
          </w:pPr>
          <w:r>
            <w:rPr>
              <w:rStyle w:val="PlaceholderText"/>
            </w:rPr>
            <w:t>Enter</w:t>
          </w:r>
          <w:r w:rsidRPr="0063798E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percentage (%)</w:t>
          </w:r>
        </w:p>
      </w:docPartBody>
    </w:docPart>
    <w:docPart>
      <w:docPartPr>
        <w:name w:val="2A3891108BE048DCA18E0D8F1F1BB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E8D18-C61A-4C83-A590-F82F05595E12}"/>
      </w:docPartPr>
      <w:docPartBody>
        <w:p w:rsidR="00853907" w:rsidRDefault="00984AC7" w:rsidP="00984AC7">
          <w:pPr>
            <w:pStyle w:val="2A3891108BE048DCA18E0D8F1F1BB7202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BE54BB49655E423E8933061F0368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C2842-7F18-4987-8EED-822B4D86110A}"/>
      </w:docPartPr>
      <w:docPartBody>
        <w:p w:rsidR="00853907" w:rsidRDefault="00984AC7" w:rsidP="00984AC7">
          <w:pPr>
            <w:pStyle w:val="BE54BB49655E423E8933061F0368EBD42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31A037F2494E400F8CF4D00D00AC0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6018-6360-41D0-B5FA-D84F38406D62}"/>
      </w:docPartPr>
      <w:docPartBody>
        <w:p w:rsidR="00853907" w:rsidRDefault="00984AC7" w:rsidP="00984AC7">
          <w:pPr>
            <w:pStyle w:val="31A037F2494E400F8CF4D00D00AC077C21"/>
          </w:pPr>
          <w:r>
            <w:rPr>
              <w:rStyle w:val="PlaceholderText"/>
            </w:rPr>
            <w:t>Middle I.</w:t>
          </w:r>
        </w:p>
      </w:docPartBody>
    </w:docPart>
    <w:docPart>
      <w:docPartPr>
        <w:name w:val="CDF68572945346989A3E4FDA1CECD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930C2-9DD4-496B-A9C1-CCD9CE483F02}"/>
      </w:docPartPr>
      <w:docPartBody>
        <w:p w:rsidR="00853907" w:rsidRDefault="00984AC7" w:rsidP="00984AC7">
          <w:pPr>
            <w:pStyle w:val="CDF68572945346989A3E4FDA1CECDD0F2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CB339E9BE644451BA3C7452144A7D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0B870-59C4-4CFA-A0AD-FB52A37620AE}"/>
      </w:docPartPr>
      <w:docPartBody>
        <w:p w:rsidR="00853907" w:rsidRDefault="00984AC7" w:rsidP="00984AC7">
          <w:pPr>
            <w:pStyle w:val="CB339E9BE644451BA3C7452144A7D70A2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D9D15EC2FFA145D088E077BE73A42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46221-2D2D-497F-8154-911EB2469D8E}"/>
      </w:docPartPr>
      <w:docPartBody>
        <w:p w:rsidR="00853907" w:rsidRDefault="00984AC7" w:rsidP="00984AC7">
          <w:pPr>
            <w:pStyle w:val="D9D15EC2FFA145D088E077BE73A426BB21"/>
          </w:pPr>
          <w:r>
            <w:rPr>
              <w:rStyle w:val="PlaceholderText"/>
            </w:rPr>
            <w:t>Middle I.</w:t>
          </w:r>
        </w:p>
      </w:docPartBody>
    </w:docPart>
    <w:docPart>
      <w:docPartPr>
        <w:name w:val="C6B2BD759A9A4261A801304D16F3E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E17BD-6DC7-428B-8AFD-B231975DEFD3}"/>
      </w:docPartPr>
      <w:docPartBody>
        <w:p w:rsidR="00853907" w:rsidRDefault="00984AC7" w:rsidP="00984AC7">
          <w:pPr>
            <w:pStyle w:val="C6B2BD759A9A4261A801304D16F3EE211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5FE9C78E9BE74DBF9710430F7413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7AB7-9305-4179-A7AE-5112AC04A131}"/>
      </w:docPartPr>
      <w:docPartBody>
        <w:p w:rsidR="00853907" w:rsidRDefault="00984AC7" w:rsidP="00984AC7">
          <w:pPr>
            <w:pStyle w:val="5FE9C78E9BE74DBF9710430F741374341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FF9A0BEC75B14ED6835D3A0FC520B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4748A-1F36-416A-B571-CED2F53E36A3}"/>
      </w:docPartPr>
      <w:docPartBody>
        <w:p w:rsidR="00853907" w:rsidRDefault="00984AC7" w:rsidP="00984AC7">
          <w:pPr>
            <w:pStyle w:val="FF9A0BEC75B14ED6835D3A0FC520B07711"/>
          </w:pPr>
          <w:r>
            <w:rPr>
              <w:rStyle w:val="PlaceholderText"/>
            </w:rPr>
            <w:t>Middle I.</w:t>
          </w:r>
        </w:p>
      </w:docPartBody>
    </w:docPart>
    <w:docPart>
      <w:docPartPr>
        <w:name w:val="EE48261424344E3BA11D31553A3AA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F4EDB-5D5D-466D-901D-EAD38D93671F}"/>
      </w:docPartPr>
      <w:docPartBody>
        <w:p w:rsidR="00984AC7" w:rsidRDefault="00984AC7" w:rsidP="00984AC7">
          <w:pPr>
            <w:pStyle w:val="EE48261424344E3BA11D31553A3AA4B81"/>
          </w:pPr>
          <w:r>
            <w:rPr>
              <w:rStyle w:val="PlaceholderText"/>
            </w:rPr>
            <w:t>Enter</w:t>
          </w:r>
          <w:r w:rsidRPr="0063798E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percentage (%)</w:t>
          </w:r>
        </w:p>
      </w:docPartBody>
    </w:docPart>
    <w:docPart>
      <w:docPartPr>
        <w:name w:val="F518E3BC71314E20862296315CEE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F6A62-54C0-4B4B-A689-B6A8B074920A}"/>
      </w:docPartPr>
      <w:docPartBody>
        <w:p w:rsidR="00984AC7" w:rsidRDefault="00984AC7" w:rsidP="00984AC7">
          <w:pPr>
            <w:pStyle w:val="F518E3BC71314E20862296315CEEFE12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50E7BD11FCB34135B6F14160D334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B4591-FB3B-4333-8F64-33D16DEB1950}"/>
      </w:docPartPr>
      <w:docPartBody>
        <w:p w:rsidR="00984AC7" w:rsidRDefault="00984AC7" w:rsidP="00984AC7">
          <w:pPr>
            <w:pStyle w:val="50E7BD11FCB34135B6F14160D3341C0F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7ED5761A34C5409CB09DD7F8BDC07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724C2-9A61-4979-90E6-EAECDE2A2A86}"/>
      </w:docPartPr>
      <w:docPartBody>
        <w:p w:rsidR="00984AC7" w:rsidRDefault="00984AC7" w:rsidP="00984AC7">
          <w:pPr>
            <w:pStyle w:val="7ED5761A34C5409CB09DD7F8BDC0731E1"/>
          </w:pPr>
          <w:r>
            <w:rPr>
              <w:rStyle w:val="PlaceholderText"/>
            </w:rPr>
            <w:t>Middle I.</w:t>
          </w:r>
        </w:p>
      </w:docPartBody>
    </w:docPart>
    <w:docPart>
      <w:docPartPr>
        <w:name w:val="1D1B10BF29394A95A597E9005697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A75AA-3700-4522-B2E8-97DF9D4C7DB4}"/>
      </w:docPartPr>
      <w:docPartBody>
        <w:p w:rsidR="00984AC7" w:rsidRDefault="00984AC7" w:rsidP="00984AC7">
          <w:pPr>
            <w:pStyle w:val="1D1B10BF29394A95A597E900569783401"/>
          </w:pPr>
          <w:r>
            <w:rPr>
              <w:rStyle w:val="PlaceholderText"/>
            </w:rPr>
            <w:t>Enter</w:t>
          </w:r>
          <w:r w:rsidRPr="0063798E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percentage (%)</w:t>
          </w:r>
        </w:p>
      </w:docPartBody>
    </w:docPart>
    <w:docPart>
      <w:docPartPr>
        <w:name w:val="2F513F4D5F8541D5BAC78687A573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15661-66BC-4E17-BCDA-6DDAE52F4003}"/>
      </w:docPartPr>
      <w:docPartBody>
        <w:p w:rsidR="00984AC7" w:rsidRDefault="00984AC7" w:rsidP="00984AC7">
          <w:pPr>
            <w:pStyle w:val="2F513F4D5F8541D5BAC78687A573E22E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0A1D1B43E3F74AADB70376F46D110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D4D5B-E2F2-4637-A6B9-18B211E1343A}"/>
      </w:docPartPr>
      <w:docPartBody>
        <w:p w:rsidR="00984AC7" w:rsidRDefault="00984AC7" w:rsidP="00984AC7">
          <w:pPr>
            <w:pStyle w:val="0A1D1B43E3F74AADB70376F46D1102FA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1FF31B13602143C4A4BD9DCABCBB4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D3D8F-050E-4099-B717-DF348B48B0D0}"/>
      </w:docPartPr>
      <w:docPartBody>
        <w:p w:rsidR="00984AC7" w:rsidRDefault="00984AC7" w:rsidP="00984AC7">
          <w:pPr>
            <w:pStyle w:val="1FF31B13602143C4A4BD9DCABCBB4B661"/>
          </w:pPr>
          <w:r>
            <w:rPr>
              <w:rStyle w:val="PlaceholderText"/>
            </w:rPr>
            <w:t>Middle I.</w:t>
          </w:r>
        </w:p>
      </w:docPartBody>
    </w:docPart>
    <w:docPart>
      <w:docPartPr>
        <w:name w:val="68A195A3E0934ABB99280A091D79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D45E1-F64D-4397-AD3E-5D98DAE06FE2}"/>
      </w:docPartPr>
      <w:docPartBody>
        <w:p w:rsidR="00984AC7" w:rsidRDefault="00984AC7" w:rsidP="00984AC7">
          <w:pPr>
            <w:pStyle w:val="68A195A3E0934ABB99280A091D7970F71"/>
          </w:pPr>
          <w:r>
            <w:rPr>
              <w:rStyle w:val="PlaceholderText"/>
            </w:rPr>
            <w:t>Enter</w:t>
          </w:r>
          <w:r w:rsidRPr="0063798E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percentage (%)</w:t>
          </w:r>
        </w:p>
      </w:docPartBody>
    </w:docPart>
    <w:docPart>
      <w:docPartPr>
        <w:name w:val="3E3404E1265B49089689E5A03D0BB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2DA4-6FB9-49D0-A591-406C86D9D976}"/>
      </w:docPartPr>
      <w:docPartBody>
        <w:p w:rsidR="00984AC7" w:rsidRDefault="00984AC7" w:rsidP="00984AC7">
          <w:pPr>
            <w:pStyle w:val="3E3404E1265B49089689E5A03D0BBD48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22B5E952EC29438D8A98A75B67521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7D7A0-1D7B-44A5-8E17-B45E69D99555}"/>
      </w:docPartPr>
      <w:docPartBody>
        <w:p w:rsidR="00984AC7" w:rsidRDefault="00984AC7" w:rsidP="00984AC7">
          <w:pPr>
            <w:pStyle w:val="22B5E952EC29438D8A98A75B67521F47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62A9297BDCA047B3B29197500B3B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0665-2A9A-449B-AF91-5ECD5C6B97C7}"/>
      </w:docPartPr>
      <w:docPartBody>
        <w:p w:rsidR="00984AC7" w:rsidRDefault="00984AC7" w:rsidP="00984AC7">
          <w:pPr>
            <w:pStyle w:val="62A9297BDCA047B3B29197500B3BBB121"/>
          </w:pPr>
          <w:r>
            <w:rPr>
              <w:rStyle w:val="PlaceholderText"/>
            </w:rPr>
            <w:t>Middle I.</w:t>
          </w:r>
        </w:p>
      </w:docPartBody>
    </w:docPart>
    <w:docPart>
      <w:docPartPr>
        <w:name w:val="F3718025B0A54EB7A827A526B993C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6C0B-97E9-4AEA-A6E4-4038CB7CADDF}"/>
      </w:docPartPr>
      <w:docPartBody>
        <w:p w:rsidR="00984AC7" w:rsidRDefault="00984AC7" w:rsidP="00984AC7">
          <w:pPr>
            <w:pStyle w:val="F3718025B0A54EB7A827A526B993C21C1"/>
          </w:pPr>
          <w:r>
            <w:rPr>
              <w:rStyle w:val="PlaceholderText"/>
            </w:rPr>
            <w:t>Enter</w:t>
          </w:r>
          <w:r w:rsidRPr="0063798E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percentage (%)</w:t>
          </w:r>
        </w:p>
      </w:docPartBody>
    </w:docPart>
    <w:docPart>
      <w:docPartPr>
        <w:name w:val="ABFD22E604E4430F86465DECD5F29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FD49D-5AE2-49EA-894F-95926911A77E}"/>
      </w:docPartPr>
      <w:docPartBody>
        <w:p w:rsidR="00984AC7" w:rsidRDefault="00984AC7" w:rsidP="00984AC7">
          <w:pPr>
            <w:pStyle w:val="ABFD22E604E4430F86465DECD5F299F5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A311FF005E554E938D18486AEF46C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DC43-A1E6-4532-87C2-9F4D0D647091}"/>
      </w:docPartPr>
      <w:docPartBody>
        <w:p w:rsidR="00984AC7" w:rsidRDefault="00984AC7" w:rsidP="00984AC7">
          <w:pPr>
            <w:pStyle w:val="A311FF005E554E938D18486AEF46CD5F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FBCFC693ACA84174B18D59F737CC5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323E0-BC12-4E86-BED0-869EF9D72BBB}"/>
      </w:docPartPr>
      <w:docPartBody>
        <w:p w:rsidR="00984AC7" w:rsidRDefault="00984AC7" w:rsidP="00984AC7">
          <w:pPr>
            <w:pStyle w:val="FBCFC693ACA84174B18D59F737CC58321"/>
          </w:pPr>
          <w:r>
            <w:rPr>
              <w:rStyle w:val="PlaceholderText"/>
            </w:rPr>
            <w:t>Middle I.</w:t>
          </w:r>
        </w:p>
      </w:docPartBody>
    </w:docPart>
    <w:docPart>
      <w:docPartPr>
        <w:name w:val="0358D494CEBF40B5BF9B3B0950211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0A369-8C08-4B44-A605-8CD5F3FE59CB}"/>
      </w:docPartPr>
      <w:docPartBody>
        <w:p w:rsidR="00984AC7" w:rsidRDefault="00984AC7" w:rsidP="00984AC7">
          <w:pPr>
            <w:pStyle w:val="0358D494CEBF40B5BF9B3B09502110091"/>
          </w:pPr>
          <w:r>
            <w:rPr>
              <w:rStyle w:val="PlaceholderText"/>
            </w:rPr>
            <w:t>Enter</w:t>
          </w:r>
          <w:r w:rsidRPr="0063798E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percentage (%)</w:t>
          </w:r>
        </w:p>
      </w:docPartBody>
    </w:docPart>
    <w:docPart>
      <w:docPartPr>
        <w:name w:val="8A80FEC0B09D42A8A2DD8B2E43F27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2A61-7162-462D-BE02-2D20920097EB}"/>
      </w:docPartPr>
      <w:docPartBody>
        <w:p w:rsidR="00984AC7" w:rsidRDefault="00984AC7" w:rsidP="00984AC7">
          <w:pPr>
            <w:pStyle w:val="8A80FEC0B09D42A8A2DD8B2E43F279C3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B2A3C609614849ED9BF5DDB85B74C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4E567-06B5-4AF8-ACBF-2792E8A9829A}"/>
      </w:docPartPr>
      <w:docPartBody>
        <w:p w:rsidR="00984AC7" w:rsidRDefault="00984AC7" w:rsidP="00984AC7">
          <w:pPr>
            <w:pStyle w:val="B2A3C609614849ED9BF5DDB85B74C581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AAE0211FA9D646019B63D7103524D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009F0-B070-4771-B166-7098430675BB}"/>
      </w:docPartPr>
      <w:docPartBody>
        <w:p w:rsidR="00984AC7" w:rsidRDefault="00984AC7" w:rsidP="00984AC7">
          <w:pPr>
            <w:pStyle w:val="AAE0211FA9D646019B63D7103524D29C1"/>
          </w:pPr>
          <w:r>
            <w:rPr>
              <w:rStyle w:val="PlaceholderText"/>
            </w:rPr>
            <w:t>Middle I.</w:t>
          </w:r>
        </w:p>
      </w:docPartBody>
    </w:docPart>
    <w:docPart>
      <w:docPartPr>
        <w:name w:val="78AC5D65910D4281B69FADA60F17E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38D2F-FFD5-477F-8EE0-3400589FDCB0}"/>
      </w:docPartPr>
      <w:docPartBody>
        <w:p w:rsidR="00984AC7" w:rsidRDefault="00984AC7" w:rsidP="00984AC7">
          <w:pPr>
            <w:pStyle w:val="78AC5D65910D4281B69FADA60F17E9A81"/>
          </w:pPr>
          <w:r>
            <w:rPr>
              <w:rStyle w:val="PlaceholderText"/>
            </w:rPr>
            <w:t>Enter</w:t>
          </w:r>
          <w:r w:rsidRPr="0063798E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percentage (%)</w:t>
          </w:r>
        </w:p>
      </w:docPartBody>
    </w:docPart>
    <w:docPart>
      <w:docPartPr>
        <w:name w:val="83884A962A7E499592F3F3BA4BF79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2B4C-0E11-42BA-9367-2454D284110F}"/>
      </w:docPartPr>
      <w:docPartBody>
        <w:p w:rsidR="00984AC7" w:rsidRDefault="00984AC7" w:rsidP="00984AC7">
          <w:pPr>
            <w:pStyle w:val="83884A962A7E499592F3F3BA4BF796A9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A97E92A4AE944BBE819C50B9D2033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7D37-0A34-40F7-B13D-965957C66DEB}"/>
      </w:docPartPr>
      <w:docPartBody>
        <w:p w:rsidR="00984AC7" w:rsidRDefault="00984AC7" w:rsidP="00984AC7">
          <w:pPr>
            <w:pStyle w:val="A97E92A4AE944BBE819C50B9D2033DEC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ECBDD7CD63E84880B538B3028E886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9FB35-0376-498C-AAA2-72959EDAA93E}"/>
      </w:docPartPr>
      <w:docPartBody>
        <w:p w:rsidR="00984AC7" w:rsidRDefault="00984AC7" w:rsidP="00984AC7">
          <w:pPr>
            <w:pStyle w:val="ECBDD7CD63E84880B538B3028E886C401"/>
          </w:pPr>
          <w:r>
            <w:rPr>
              <w:rStyle w:val="PlaceholderText"/>
            </w:rPr>
            <w:t>Middle I.</w:t>
          </w:r>
        </w:p>
      </w:docPartBody>
    </w:docPart>
    <w:docPart>
      <w:docPartPr>
        <w:name w:val="AB6E97B739E648CB9A6F14BB9F824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0C4F5-68EB-4EA5-8873-EA8E1204DC4D}"/>
      </w:docPartPr>
      <w:docPartBody>
        <w:p w:rsidR="00984AC7" w:rsidRDefault="00984AC7" w:rsidP="00984AC7">
          <w:pPr>
            <w:pStyle w:val="AB6E97B739E648CB9A6F14BB9F824B421"/>
          </w:pPr>
          <w:r>
            <w:rPr>
              <w:rStyle w:val="PlaceholderText"/>
            </w:rPr>
            <w:t>Enter</w:t>
          </w:r>
          <w:r w:rsidRPr="0063798E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percentage (%)</w:t>
          </w:r>
        </w:p>
      </w:docPartBody>
    </w:docPart>
    <w:docPart>
      <w:docPartPr>
        <w:name w:val="F3BB4BF3D8604A40AFBABF10871AC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5C480-4975-4FA1-ABE7-476072B660A1}"/>
      </w:docPartPr>
      <w:docPartBody>
        <w:p w:rsidR="00984AC7" w:rsidRDefault="00984AC7" w:rsidP="00984AC7">
          <w:pPr>
            <w:pStyle w:val="F3BB4BF3D8604A40AFBABF10871ACB5A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A668758A1E9340219CAE29AB60446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FEC7A-C7D1-4687-8F5D-F7393E5A21BE}"/>
      </w:docPartPr>
      <w:docPartBody>
        <w:p w:rsidR="00984AC7" w:rsidRDefault="00984AC7" w:rsidP="00984AC7">
          <w:pPr>
            <w:pStyle w:val="A668758A1E9340219CAE29AB60446E96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9AC439A0CB8F407792477CEF99489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E628A-0A68-48FB-B7D8-9435CD77D33E}"/>
      </w:docPartPr>
      <w:docPartBody>
        <w:p w:rsidR="00984AC7" w:rsidRDefault="00984AC7" w:rsidP="00984AC7">
          <w:pPr>
            <w:pStyle w:val="9AC439A0CB8F407792477CEF99489B371"/>
          </w:pPr>
          <w:r>
            <w:rPr>
              <w:rStyle w:val="PlaceholderText"/>
            </w:rPr>
            <w:t>Middle I.</w:t>
          </w:r>
        </w:p>
      </w:docPartBody>
    </w:docPart>
    <w:docPart>
      <w:docPartPr>
        <w:name w:val="D6B2777A51E243809A6C75D2D282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EF7E0-89ED-4EDD-8A5D-1551611BD590}"/>
      </w:docPartPr>
      <w:docPartBody>
        <w:p w:rsidR="00984AC7" w:rsidRDefault="00984AC7" w:rsidP="00984AC7">
          <w:pPr>
            <w:pStyle w:val="D6B2777A51E243809A6C75D2D282C01B1"/>
          </w:pPr>
          <w:r>
            <w:rPr>
              <w:rStyle w:val="PlaceholderText"/>
            </w:rPr>
            <w:t>Enter</w:t>
          </w:r>
          <w:r w:rsidRPr="0063798E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percentage (%)</w:t>
          </w:r>
        </w:p>
      </w:docPartBody>
    </w:docPart>
    <w:docPart>
      <w:docPartPr>
        <w:name w:val="38703EFD35F9420D88E1BFAACDE9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54E8-C741-4021-9289-E04C3C4F9F4C}"/>
      </w:docPartPr>
      <w:docPartBody>
        <w:p w:rsidR="00984AC7" w:rsidRDefault="00984AC7" w:rsidP="00984AC7">
          <w:pPr>
            <w:pStyle w:val="38703EFD35F9420D88E1BFAACDE91E13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6B1E6CBD9ADA4207BA595E7B32B62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BE78-084D-47D9-BF37-25A797DB0866}"/>
      </w:docPartPr>
      <w:docPartBody>
        <w:p w:rsidR="00984AC7" w:rsidRDefault="00984AC7" w:rsidP="00984AC7">
          <w:pPr>
            <w:pStyle w:val="6B1E6CBD9ADA4207BA595E7B32B6291F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9C26E62A4492420D807E5FDF3B11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B88FF-5038-4F0F-BE6F-DD1A8294D369}"/>
      </w:docPartPr>
      <w:docPartBody>
        <w:p w:rsidR="00984AC7" w:rsidRDefault="00984AC7" w:rsidP="00984AC7">
          <w:pPr>
            <w:pStyle w:val="9C26E62A4492420D807E5FDF3B1105761"/>
          </w:pPr>
          <w:r>
            <w:rPr>
              <w:rStyle w:val="PlaceholderText"/>
            </w:rPr>
            <w:t>Middle I.</w:t>
          </w:r>
        </w:p>
      </w:docPartBody>
    </w:docPart>
    <w:docPart>
      <w:docPartPr>
        <w:name w:val="690EFFCE47D14CA8908EC957F1F6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A4271-F5B7-4C34-BF2F-DDA8EFBD662B}"/>
      </w:docPartPr>
      <w:docPartBody>
        <w:p w:rsidR="00984AC7" w:rsidRDefault="00984AC7" w:rsidP="00984AC7">
          <w:pPr>
            <w:pStyle w:val="690EFFCE47D14CA8908EC957F1F60CAD1"/>
          </w:pPr>
          <w:r>
            <w:rPr>
              <w:rStyle w:val="PlaceholderText"/>
            </w:rPr>
            <w:t>Enter</w:t>
          </w:r>
          <w:r w:rsidRPr="0063798E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percentage (%)</w:t>
          </w:r>
        </w:p>
      </w:docPartBody>
    </w:docPart>
    <w:docPart>
      <w:docPartPr>
        <w:name w:val="73474D535BA74A848A71007E7C892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53DF0-48ED-4A2D-9772-21F446C734A9}"/>
      </w:docPartPr>
      <w:docPartBody>
        <w:p w:rsidR="00984AC7" w:rsidRDefault="00984AC7" w:rsidP="00984AC7">
          <w:pPr>
            <w:pStyle w:val="73474D535BA74A848A71007E7C892925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EBF0C6484F3B43179BF7D839105B2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907E1-E5E4-4C39-BEB4-A51F2A23F09F}"/>
      </w:docPartPr>
      <w:docPartBody>
        <w:p w:rsidR="00984AC7" w:rsidRDefault="00984AC7" w:rsidP="00984AC7">
          <w:pPr>
            <w:pStyle w:val="EBF0C6484F3B43179BF7D839105B2678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9A146E5347F84FDA9E77BE383E595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1030E-1CA4-4222-A72A-44ABAF6FAF12}"/>
      </w:docPartPr>
      <w:docPartBody>
        <w:p w:rsidR="00984AC7" w:rsidRDefault="00984AC7" w:rsidP="00984AC7">
          <w:pPr>
            <w:pStyle w:val="9A146E5347F84FDA9E77BE383E595CFB1"/>
          </w:pPr>
          <w:r>
            <w:rPr>
              <w:rStyle w:val="PlaceholderText"/>
            </w:rPr>
            <w:t>Middle I.</w:t>
          </w:r>
        </w:p>
      </w:docPartBody>
    </w:docPart>
    <w:docPart>
      <w:docPartPr>
        <w:name w:val="76DA645AC10740049756CD685BF77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07EB4-4CD0-4518-82EB-AB869C6C5A9C}"/>
      </w:docPartPr>
      <w:docPartBody>
        <w:p w:rsidR="00984AC7" w:rsidRDefault="00984AC7" w:rsidP="00984AC7">
          <w:pPr>
            <w:pStyle w:val="76DA645AC10740049756CD685BF773E51"/>
          </w:pPr>
          <w:r>
            <w:rPr>
              <w:rStyle w:val="PlaceholderText"/>
            </w:rPr>
            <w:t>Enter percentage (%)</w:t>
          </w:r>
        </w:p>
      </w:docPartBody>
    </w:docPart>
    <w:docPart>
      <w:docPartPr>
        <w:name w:val="CDDC6DD2FC8E4064905E3C4A650A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66E77-24AE-4A44-8854-81C0DC908B6E}"/>
      </w:docPartPr>
      <w:docPartBody>
        <w:p w:rsidR="00984AC7" w:rsidRDefault="00984AC7" w:rsidP="00984AC7">
          <w:pPr>
            <w:pStyle w:val="CDDC6DD2FC8E4064905E3C4A650AE72F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236605B518444B34BB435A3F8238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64DB-C92D-4A72-8B6D-047E30256E63}"/>
      </w:docPartPr>
      <w:docPartBody>
        <w:p w:rsidR="00984AC7" w:rsidRDefault="00984AC7" w:rsidP="00984AC7">
          <w:pPr>
            <w:pStyle w:val="236605B518444B34BB435A3F823806A8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ABB833B8678441E6B6105B7D7619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858F3-58B9-45B0-A314-7A356B6157F4}"/>
      </w:docPartPr>
      <w:docPartBody>
        <w:p w:rsidR="00984AC7" w:rsidRDefault="00984AC7" w:rsidP="00984AC7">
          <w:pPr>
            <w:pStyle w:val="ABB833B8678441E6B6105B7D76190E6B1"/>
          </w:pPr>
          <w:r>
            <w:rPr>
              <w:rStyle w:val="PlaceholderText"/>
            </w:rPr>
            <w:t>MI</w:t>
          </w:r>
        </w:p>
      </w:docPartBody>
    </w:docPart>
    <w:docPart>
      <w:docPartPr>
        <w:name w:val="F8FA38D724B244478CCCC8030603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3BCEF-7BC0-4287-A068-1E6C2475E119}"/>
      </w:docPartPr>
      <w:docPartBody>
        <w:p w:rsidR="00984AC7" w:rsidRDefault="00984AC7" w:rsidP="00984AC7">
          <w:pPr>
            <w:pStyle w:val="F8FA38D724B244478CCCC8030603E0641"/>
          </w:pPr>
          <w:r>
            <w:rPr>
              <w:rStyle w:val="PlaceholderText"/>
              <w:rFonts w:ascii="Arial" w:hAnsi="Arial" w:cs="Arial"/>
              <w:sz w:val="19"/>
              <w:szCs w:val="19"/>
            </w:rPr>
            <w:t>Select Date of B</w:t>
          </w:r>
          <w:r w:rsidRPr="00DB46A7">
            <w:rPr>
              <w:rStyle w:val="PlaceholderText"/>
              <w:rFonts w:ascii="Arial" w:hAnsi="Arial" w:cs="Arial"/>
              <w:sz w:val="19"/>
              <w:szCs w:val="19"/>
            </w:rPr>
            <w:t>irth</w:t>
          </w:r>
        </w:p>
      </w:docPartBody>
    </w:docPart>
    <w:docPart>
      <w:docPartPr>
        <w:name w:val="E19C95FB98EB44C4927F9FDAD4EA5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B80A-989C-46D2-BD15-254BCF418175}"/>
      </w:docPartPr>
      <w:docPartBody>
        <w:p w:rsidR="00984AC7" w:rsidRDefault="00984AC7" w:rsidP="00984AC7">
          <w:pPr>
            <w:pStyle w:val="E19C95FB98EB44C4927F9FDAD4EA5CAF1"/>
          </w:pPr>
          <w:r>
            <w:rPr>
              <w:rStyle w:val="PlaceholderText"/>
              <w:rFonts w:ascii="Arial" w:hAnsi="Arial" w:cs="Arial"/>
              <w:sz w:val="19"/>
              <w:szCs w:val="19"/>
            </w:rPr>
            <w:t>Enter</w:t>
          </w:r>
          <w:r w:rsidRPr="00DB46A7">
            <w:rPr>
              <w:rStyle w:val="PlaceholderText"/>
              <w:rFonts w:ascii="Arial" w:hAnsi="Arial" w:cs="Arial"/>
              <w:sz w:val="19"/>
              <w:szCs w:val="19"/>
            </w:rPr>
            <w:t xml:space="preserve"> relationship</w:t>
          </w:r>
        </w:p>
      </w:docPartBody>
    </w:docPart>
    <w:docPart>
      <w:docPartPr>
        <w:name w:val="13AB4C6DFA634CCA86083C079805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7262-299E-4F23-8D85-C7A9157710A8}"/>
      </w:docPartPr>
      <w:docPartBody>
        <w:p w:rsidR="00984AC7" w:rsidRDefault="00984AC7" w:rsidP="00984AC7">
          <w:pPr>
            <w:pStyle w:val="13AB4C6DFA634CCA86083C07980551201"/>
          </w:pPr>
          <w:r>
            <w:rPr>
              <w:rStyle w:val="PlaceholderText"/>
            </w:rPr>
            <w:t>XXX</w:t>
          </w:r>
        </w:p>
      </w:docPartBody>
    </w:docPart>
    <w:docPart>
      <w:docPartPr>
        <w:name w:val="0924566509E74D15AF42AA14837E8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77620-C368-4670-9AE6-2422F2C5656C}"/>
      </w:docPartPr>
      <w:docPartBody>
        <w:p w:rsidR="00984AC7" w:rsidRDefault="00984AC7" w:rsidP="00984AC7">
          <w:pPr>
            <w:pStyle w:val="0924566509E74D15AF42AA14837E8051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</w:t>
          </w:r>
        </w:p>
      </w:docPartBody>
    </w:docPart>
    <w:docPart>
      <w:docPartPr>
        <w:name w:val="A8E75431485E4F23B5EFE5302AE03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1BEFC-608A-4903-978C-04A548DF7F7C}"/>
      </w:docPartPr>
      <w:docPartBody>
        <w:p w:rsidR="00984AC7" w:rsidRDefault="00984AC7" w:rsidP="00984AC7">
          <w:pPr>
            <w:pStyle w:val="A8E75431485E4F23B5EFE5302AE030BE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XXXX</w:t>
          </w:r>
        </w:p>
      </w:docPartBody>
    </w:docPart>
    <w:docPart>
      <w:docPartPr>
        <w:name w:val="9E5ED558FC6547579919424051A85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71D9D-6C25-4FE5-9C49-AE35B8890173}"/>
      </w:docPartPr>
      <w:docPartBody>
        <w:p w:rsidR="00984AC7" w:rsidRDefault="00984AC7" w:rsidP="00984AC7">
          <w:pPr>
            <w:pStyle w:val="9E5ED558FC6547579919424051A85135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address</w:t>
          </w:r>
        </w:p>
      </w:docPartBody>
    </w:docPart>
    <w:docPart>
      <w:docPartPr>
        <w:name w:val="6F946823438A463491A197FC986DA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32B53-8727-4A17-9D35-2122856370C8}"/>
      </w:docPartPr>
      <w:docPartBody>
        <w:p w:rsidR="00984AC7" w:rsidRDefault="00984AC7" w:rsidP="00984AC7">
          <w:pPr>
            <w:pStyle w:val="6F946823438A463491A197FC986DA505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city</w:t>
          </w:r>
        </w:p>
      </w:docPartBody>
    </w:docPart>
    <w:docPart>
      <w:docPartPr>
        <w:name w:val="EF407A1CE6C149619D9A9C186E49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6E933-910A-4080-A5AC-0580950ED3DD}"/>
      </w:docPartPr>
      <w:docPartBody>
        <w:p w:rsidR="00984AC7" w:rsidRDefault="00984AC7" w:rsidP="00984AC7">
          <w:pPr>
            <w:pStyle w:val="EF407A1CE6C149619D9A9C186E49B532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state</w:t>
          </w:r>
        </w:p>
      </w:docPartBody>
    </w:docPart>
    <w:docPart>
      <w:docPartPr>
        <w:name w:val="8299E83BAFBE49E1866094F16EC29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3AD31-01FC-494A-AA0B-6E09EE3EF473}"/>
      </w:docPartPr>
      <w:docPartBody>
        <w:p w:rsidR="00984AC7" w:rsidRDefault="00984AC7" w:rsidP="00984AC7">
          <w:pPr>
            <w:pStyle w:val="8299E83BAFBE49E1866094F16EC2968F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Zip Code</w:t>
          </w:r>
        </w:p>
      </w:docPartBody>
    </w:docPart>
    <w:docPart>
      <w:docPartPr>
        <w:name w:val="157A6F87B1E04EAD81A324BED28B6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91AA4-2AC1-455F-8DFA-8EA6C1F54392}"/>
      </w:docPartPr>
      <w:docPartBody>
        <w:p w:rsidR="00984AC7" w:rsidRDefault="00984AC7" w:rsidP="00984AC7">
          <w:pPr>
            <w:pStyle w:val="157A6F87B1E04EAD81A324BED28B6B3B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77F68A2654CA436584B5DA244CA4C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AC207-35FB-48E7-A9DB-B83F78B9B530}"/>
      </w:docPartPr>
      <w:docPartBody>
        <w:p w:rsidR="00984AC7" w:rsidRDefault="00984AC7" w:rsidP="00984AC7">
          <w:pPr>
            <w:pStyle w:val="77F68A2654CA436584B5DA244CA4CAC2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EDA29F83791340F298F431B383CDE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0AAFE-D60D-484B-B2ED-D2B46004B5C9}"/>
      </w:docPartPr>
      <w:docPartBody>
        <w:p w:rsidR="00984AC7" w:rsidRDefault="00984AC7" w:rsidP="00984AC7">
          <w:pPr>
            <w:pStyle w:val="EDA29F83791340F298F431B383CDED711"/>
          </w:pPr>
          <w:r>
            <w:rPr>
              <w:rStyle w:val="PlaceholderText"/>
            </w:rPr>
            <w:t>MI</w:t>
          </w:r>
        </w:p>
      </w:docPartBody>
    </w:docPart>
    <w:docPart>
      <w:docPartPr>
        <w:name w:val="463F0413689F44D4AB8CAE1E473E5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1BA07-31C0-43F8-845F-62BD83E3BCAD}"/>
      </w:docPartPr>
      <w:docPartBody>
        <w:p w:rsidR="00984AC7" w:rsidRDefault="00984AC7" w:rsidP="00984AC7">
          <w:pPr>
            <w:pStyle w:val="463F0413689F44D4AB8CAE1E473E5F44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Select Date of Birth</w:t>
          </w:r>
        </w:p>
      </w:docPartBody>
    </w:docPart>
    <w:docPart>
      <w:docPartPr>
        <w:name w:val="C4F766A2F0724009B6F2DE394EA64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5F3BD-504B-40B5-9E24-6DBD65A37975}"/>
      </w:docPartPr>
      <w:docPartBody>
        <w:p w:rsidR="00984AC7" w:rsidRDefault="00984AC7" w:rsidP="00984AC7">
          <w:pPr>
            <w:pStyle w:val="C4F766A2F0724009B6F2DE394EA64A4C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Relationship</w:t>
          </w:r>
        </w:p>
      </w:docPartBody>
    </w:docPart>
    <w:docPart>
      <w:docPartPr>
        <w:name w:val="2254724844514328B556E1E564C8B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9ED99-7DAB-4F11-8B96-CE0B9BA39343}"/>
      </w:docPartPr>
      <w:docPartBody>
        <w:p w:rsidR="00984AC7" w:rsidRDefault="00984AC7" w:rsidP="00984AC7">
          <w:pPr>
            <w:pStyle w:val="2254724844514328B556E1E564C8B69B1"/>
          </w:pPr>
          <w:r>
            <w:rPr>
              <w:rStyle w:val="PlaceholderText"/>
            </w:rPr>
            <w:t>XXX</w:t>
          </w:r>
        </w:p>
      </w:docPartBody>
    </w:docPart>
    <w:docPart>
      <w:docPartPr>
        <w:name w:val="FAF71D6E6EE2487B8EAC20E116BFD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EE951-4A3A-48B8-A19F-CF7F4AE8D0AB}"/>
      </w:docPartPr>
      <w:docPartBody>
        <w:p w:rsidR="00984AC7" w:rsidRDefault="00984AC7" w:rsidP="00984AC7">
          <w:pPr>
            <w:pStyle w:val="FAF71D6E6EE2487B8EAC20E116BFDE35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</w:t>
          </w:r>
        </w:p>
      </w:docPartBody>
    </w:docPart>
    <w:docPart>
      <w:docPartPr>
        <w:name w:val="EF2B6352096845EE868064554531B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84823-5593-447D-AB7B-172662BDF699}"/>
      </w:docPartPr>
      <w:docPartBody>
        <w:p w:rsidR="00984AC7" w:rsidRDefault="00984AC7" w:rsidP="00984AC7">
          <w:pPr>
            <w:pStyle w:val="EF2B6352096845EE868064554531B45D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XXXX</w:t>
          </w:r>
        </w:p>
      </w:docPartBody>
    </w:docPart>
    <w:docPart>
      <w:docPartPr>
        <w:name w:val="366FEB604E32449C9663088F938E7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3796D-7A53-4B8E-B34B-B08CD2C7ABFE}"/>
      </w:docPartPr>
      <w:docPartBody>
        <w:p w:rsidR="00984AC7" w:rsidRDefault="00984AC7" w:rsidP="00984AC7">
          <w:pPr>
            <w:pStyle w:val="366FEB604E32449C9663088F938E77FF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address</w:t>
          </w:r>
        </w:p>
      </w:docPartBody>
    </w:docPart>
    <w:docPart>
      <w:docPartPr>
        <w:name w:val="24EE0C56442D45848BAD268A9AE7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D4285-3845-42E8-9D19-5CDE879E2B31}"/>
      </w:docPartPr>
      <w:docPartBody>
        <w:p w:rsidR="00984AC7" w:rsidRDefault="00984AC7" w:rsidP="00984AC7">
          <w:pPr>
            <w:pStyle w:val="24EE0C56442D45848BAD268A9AE7E42A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city</w:t>
          </w:r>
        </w:p>
      </w:docPartBody>
    </w:docPart>
    <w:docPart>
      <w:docPartPr>
        <w:name w:val="1E25F29A79AE4805B6453EEB1CE7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30E87-611B-432A-B4C6-779A3840DA4A}"/>
      </w:docPartPr>
      <w:docPartBody>
        <w:p w:rsidR="00984AC7" w:rsidRDefault="00984AC7" w:rsidP="00984AC7">
          <w:pPr>
            <w:pStyle w:val="1E25F29A79AE4805B6453EEB1CE7EB5B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state</w:t>
          </w:r>
        </w:p>
      </w:docPartBody>
    </w:docPart>
    <w:docPart>
      <w:docPartPr>
        <w:name w:val="C4BE1352A00C46ED918835C14A31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C2A3E-D62C-4303-B807-E34402C1EFD2}"/>
      </w:docPartPr>
      <w:docPartBody>
        <w:p w:rsidR="00984AC7" w:rsidRDefault="00984AC7" w:rsidP="00984AC7">
          <w:pPr>
            <w:pStyle w:val="C4BE1352A00C46ED918835C14A31F177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Zip Code</w:t>
          </w:r>
        </w:p>
      </w:docPartBody>
    </w:docPart>
    <w:docPart>
      <w:docPartPr>
        <w:name w:val="8E763152FE934FF591E278210B1CF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A0B6-06D8-4316-90A4-144F5EE03FBB}"/>
      </w:docPartPr>
      <w:docPartBody>
        <w:p w:rsidR="00984AC7" w:rsidRDefault="00984AC7" w:rsidP="00984AC7">
          <w:pPr>
            <w:pStyle w:val="8E763152FE934FF591E278210B1CF5F1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5D8629EBB9BA4B809B34EB5BDCDC8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3D0E-FB6F-43C8-881F-705B0492DB84}"/>
      </w:docPartPr>
      <w:docPartBody>
        <w:p w:rsidR="00984AC7" w:rsidRDefault="00984AC7" w:rsidP="00984AC7">
          <w:pPr>
            <w:pStyle w:val="5D8629EBB9BA4B809B34EB5BDCDC86DE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FED341A90D7E457A9A731D921E314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C31AC-1F94-42B2-AAF2-96869FA4B00E}"/>
      </w:docPartPr>
      <w:docPartBody>
        <w:p w:rsidR="00984AC7" w:rsidRDefault="00984AC7" w:rsidP="00984AC7">
          <w:pPr>
            <w:pStyle w:val="FED341A90D7E457A9A731D921E314EAC1"/>
          </w:pPr>
          <w:r>
            <w:rPr>
              <w:rStyle w:val="PlaceholderText"/>
            </w:rPr>
            <w:t>MI</w:t>
          </w:r>
        </w:p>
      </w:docPartBody>
    </w:docPart>
    <w:docPart>
      <w:docPartPr>
        <w:name w:val="EE1AC23F17104E54BF60A86C75213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CC72A-FD70-4780-8543-A9CCB385AD28}"/>
      </w:docPartPr>
      <w:docPartBody>
        <w:p w:rsidR="00984AC7" w:rsidRDefault="00984AC7" w:rsidP="00984AC7">
          <w:pPr>
            <w:pStyle w:val="EE1AC23F17104E54BF60A86C752138B1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Select Date of Birth</w:t>
          </w:r>
        </w:p>
      </w:docPartBody>
    </w:docPart>
    <w:docPart>
      <w:docPartPr>
        <w:name w:val="560DC8CE4A75482BBEC786CDE1C42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477FB-2A59-4E24-BA06-370B073688C0}"/>
      </w:docPartPr>
      <w:docPartBody>
        <w:p w:rsidR="00984AC7" w:rsidRDefault="00984AC7" w:rsidP="00984AC7">
          <w:pPr>
            <w:pStyle w:val="560DC8CE4A75482BBEC786CDE1C42345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</w:t>
          </w: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 xml:space="preserve"> </w:t>
          </w: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relationship</w:t>
          </w:r>
        </w:p>
      </w:docPartBody>
    </w:docPart>
    <w:docPart>
      <w:docPartPr>
        <w:name w:val="1A27775D0C2B43DEA2F55F320C9AC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85BBA-6BC5-4E6C-AA82-71C1BB777766}"/>
      </w:docPartPr>
      <w:docPartBody>
        <w:p w:rsidR="00984AC7" w:rsidRDefault="00984AC7" w:rsidP="00984AC7">
          <w:pPr>
            <w:pStyle w:val="1A27775D0C2B43DEA2F55F320C9AC45E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XXX</w:t>
          </w:r>
        </w:p>
      </w:docPartBody>
    </w:docPart>
    <w:docPart>
      <w:docPartPr>
        <w:name w:val="1DB69F900F6648DDA8178ED066E8D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A33F-AEB9-44B0-82F4-8B7E8E3E9B83}"/>
      </w:docPartPr>
      <w:docPartBody>
        <w:p w:rsidR="00984AC7" w:rsidRDefault="00984AC7" w:rsidP="00984AC7">
          <w:pPr>
            <w:pStyle w:val="1DB69F900F6648DDA8178ED066E8D4CC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</w:t>
          </w:r>
        </w:p>
      </w:docPartBody>
    </w:docPart>
    <w:docPart>
      <w:docPartPr>
        <w:name w:val="E0BB82B168354F919F3B34D2C6E2E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C37C0-9F9A-4563-AA9F-76F9328869D3}"/>
      </w:docPartPr>
      <w:docPartBody>
        <w:p w:rsidR="00984AC7" w:rsidRDefault="00984AC7" w:rsidP="00984AC7">
          <w:pPr>
            <w:pStyle w:val="E0BB82B168354F919F3B34D2C6E2E89F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XXXX</w:t>
          </w:r>
        </w:p>
      </w:docPartBody>
    </w:docPart>
    <w:docPart>
      <w:docPartPr>
        <w:name w:val="2854559B55CF46C4BB54BE6D680A5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9BE9-F6F4-4331-AF5E-A2104D2ED501}"/>
      </w:docPartPr>
      <w:docPartBody>
        <w:p w:rsidR="00984AC7" w:rsidRDefault="00984AC7" w:rsidP="00984AC7">
          <w:pPr>
            <w:pStyle w:val="2854559B55CF46C4BB54BE6D680A532A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 xml:space="preserve">Enter address </w:t>
          </w:r>
        </w:p>
      </w:docPartBody>
    </w:docPart>
    <w:docPart>
      <w:docPartPr>
        <w:name w:val="6EDB5E45FF37456B80ED8AFB60C62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A280C-E6E4-4EBA-B419-A3C9CF867AD9}"/>
      </w:docPartPr>
      <w:docPartBody>
        <w:p w:rsidR="00984AC7" w:rsidRDefault="00984AC7" w:rsidP="00984AC7">
          <w:pPr>
            <w:pStyle w:val="6EDB5E45FF37456B80ED8AFB60C62198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city</w:t>
          </w:r>
        </w:p>
      </w:docPartBody>
    </w:docPart>
    <w:docPart>
      <w:docPartPr>
        <w:name w:val="08E1DF1BFFDA43DFB3692C2B97928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83711-7772-487A-9B8F-78AF50B015AB}"/>
      </w:docPartPr>
      <w:docPartBody>
        <w:p w:rsidR="00984AC7" w:rsidRDefault="00984AC7" w:rsidP="00984AC7">
          <w:pPr>
            <w:pStyle w:val="08E1DF1BFFDA43DFB3692C2B97928B5A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State</w:t>
          </w:r>
        </w:p>
      </w:docPartBody>
    </w:docPart>
    <w:docPart>
      <w:docPartPr>
        <w:name w:val="083B4B98FD714CEC9DE04005293BF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67C7D-F63E-4ECF-ADD8-EB91183CB1A4}"/>
      </w:docPartPr>
      <w:docPartBody>
        <w:p w:rsidR="00984AC7" w:rsidRDefault="00984AC7" w:rsidP="00984AC7">
          <w:pPr>
            <w:pStyle w:val="083B4B98FD714CEC9DE04005293BFEE1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Zip Code</w:t>
          </w:r>
        </w:p>
      </w:docPartBody>
    </w:docPart>
    <w:docPart>
      <w:docPartPr>
        <w:name w:val="D7DEA378FB9A411CB19714ED95A39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43492-74B5-47E1-8116-73CF64354594}"/>
      </w:docPartPr>
      <w:docPartBody>
        <w:p w:rsidR="00984AC7" w:rsidRDefault="00984AC7" w:rsidP="00984AC7">
          <w:pPr>
            <w:pStyle w:val="D7DEA378FB9A411CB19714ED95A3931A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029033740BE94A1594835F42DE9A2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12AD8-3BF2-477A-BC92-3BC9A223FEFF}"/>
      </w:docPartPr>
      <w:docPartBody>
        <w:p w:rsidR="00984AC7" w:rsidRDefault="00984AC7" w:rsidP="00984AC7">
          <w:pPr>
            <w:pStyle w:val="029033740BE94A1594835F42DE9A2C5E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BEA30F183F774273999DA1C20ADE3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027B-1589-49FB-B1B1-DB678C904C47}"/>
      </w:docPartPr>
      <w:docPartBody>
        <w:p w:rsidR="00984AC7" w:rsidRDefault="00984AC7" w:rsidP="00984AC7">
          <w:pPr>
            <w:pStyle w:val="BEA30F183F774273999DA1C20ADE35361"/>
          </w:pPr>
          <w:r>
            <w:rPr>
              <w:rStyle w:val="PlaceholderText"/>
            </w:rPr>
            <w:t>MI</w:t>
          </w:r>
        </w:p>
      </w:docPartBody>
    </w:docPart>
    <w:docPart>
      <w:docPartPr>
        <w:name w:val="CA61BA8C6EC7495A823F8D507ECA6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4B9C0-F9F9-4A93-BA30-C51330A2F729}"/>
      </w:docPartPr>
      <w:docPartBody>
        <w:p w:rsidR="00984AC7" w:rsidRDefault="00984AC7" w:rsidP="00984AC7">
          <w:pPr>
            <w:pStyle w:val="CA61BA8C6EC7495A823F8D507ECA6946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Select Date of Birth</w:t>
          </w:r>
        </w:p>
      </w:docPartBody>
    </w:docPart>
    <w:docPart>
      <w:docPartPr>
        <w:name w:val="C9BC6D44172240358229F507DFD1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B0579-AD8C-42EF-A565-7490952A89A3}"/>
      </w:docPartPr>
      <w:docPartBody>
        <w:p w:rsidR="00984AC7" w:rsidRDefault="00984AC7" w:rsidP="00984AC7">
          <w:pPr>
            <w:pStyle w:val="C9BC6D44172240358229F507DFD149DB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Relationship</w:t>
          </w:r>
        </w:p>
      </w:docPartBody>
    </w:docPart>
    <w:docPart>
      <w:docPartPr>
        <w:name w:val="09F33FFD3BD54851B5FFEE8B47A04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36EAD-B5B6-482F-9B6A-541CED7F55EB}"/>
      </w:docPartPr>
      <w:docPartBody>
        <w:p w:rsidR="00984AC7" w:rsidRDefault="00984AC7" w:rsidP="00984AC7">
          <w:pPr>
            <w:pStyle w:val="09F33FFD3BD54851B5FFEE8B47A04B10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XXX</w:t>
          </w:r>
        </w:p>
      </w:docPartBody>
    </w:docPart>
    <w:docPart>
      <w:docPartPr>
        <w:name w:val="11FE2DDC654F422199AE054AC7A94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170AB-EEE5-4063-A690-848A6D8A6EC9}"/>
      </w:docPartPr>
      <w:docPartBody>
        <w:p w:rsidR="00984AC7" w:rsidRDefault="00984AC7" w:rsidP="00984AC7">
          <w:pPr>
            <w:pStyle w:val="11FE2DDC654F422199AE054AC7A94CDA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</w:t>
          </w:r>
        </w:p>
      </w:docPartBody>
    </w:docPart>
    <w:docPart>
      <w:docPartPr>
        <w:name w:val="F958B646202F460D90AF29448C934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71E62-C4DF-4544-847A-24CA19BC6979}"/>
      </w:docPartPr>
      <w:docPartBody>
        <w:p w:rsidR="00984AC7" w:rsidRDefault="00984AC7" w:rsidP="00984AC7">
          <w:pPr>
            <w:pStyle w:val="F958B646202F460D90AF29448C934815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XXXX</w:t>
          </w:r>
        </w:p>
      </w:docPartBody>
    </w:docPart>
    <w:docPart>
      <w:docPartPr>
        <w:name w:val="A435814F9F2F4894A1E899C4912CF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DC862-CCCE-4E44-A234-1EB60F8BC5FC}"/>
      </w:docPartPr>
      <w:docPartBody>
        <w:p w:rsidR="00984AC7" w:rsidRDefault="00984AC7" w:rsidP="00984AC7">
          <w:pPr>
            <w:pStyle w:val="A435814F9F2F4894A1E899C4912CFB66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address</w:t>
          </w:r>
        </w:p>
      </w:docPartBody>
    </w:docPart>
    <w:docPart>
      <w:docPartPr>
        <w:name w:val="B846B16F5C3F48EBBF21F125AC401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D7337-A9C8-418A-9C19-6D0941CDAAD8}"/>
      </w:docPartPr>
      <w:docPartBody>
        <w:p w:rsidR="00984AC7" w:rsidRDefault="00984AC7" w:rsidP="00984AC7">
          <w:pPr>
            <w:pStyle w:val="B846B16F5C3F48EBBF21F125AC401E9A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city</w:t>
          </w:r>
        </w:p>
      </w:docPartBody>
    </w:docPart>
    <w:docPart>
      <w:docPartPr>
        <w:name w:val="9DB974F240AB4DC3A7BA802F3DF49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F6C50-49E4-4B4B-9C7D-5DCBA53B05EB}"/>
      </w:docPartPr>
      <w:docPartBody>
        <w:p w:rsidR="00984AC7" w:rsidRDefault="00984AC7" w:rsidP="00984AC7">
          <w:pPr>
            <w:pStyle w:val="9DB974F240AB4DC3A7BA802F3DF4914A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State</w:t>
          </w:r>
        </w:p>
      </w:docPartBody>
    </w:docPart>
    <w:docPart>
      <w:docPartPr>
        <w:name w:val="23515E82B30D437E9624EE02717D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FB2-899F-4AAF-8BF2-7E463F5B56C5}"/>
      </w:docPartPr>
      <w:docPartBody>
        <w:p w:rsidR="00984AC7" w:rsidRDefault="00984AC7" w:rsidP="00984AC7">
          <w:pPr>
            <w:pStyle w:val="23515E82B30D437E9624EE02717D9FB8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Zip Code</w:t>
          </w:r>
        </w:p>
      </w:docPartBody>
    </w:docPart>
    <w:docPart>
      <w:docPartPr>
        <w:name w:val="E178627A79154C39A618A07D5DB40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A2E5-C21C-4BF4-8651-2E85C0F56D06}"/>
      </w:docPartPr>
      <w:docPartBody>
        <w:p w:rsidR="00984AC7" w:rsidRDefault="00984AC7" w:rsidP="00984AC7">
          <w:pPr>
            <w:pStyle w:val="E178627A79154C39A618A07D5DB401DE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E36D900EEEE74F7D8FC3A5E7DC49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C1BBE-2278-45CD-B00A-356213DC4CF8}"/>
      </w:docPartPr>
      <w:docPartBody>
        <w:p w:rsidR="00984AC7" w:rsidRDefault="00984AC7" w:rsidP="00984AC7">
          <w:pPr>
            <w:pStyle w:val="E36D900EEEE74F7D8FC3A5E7DC4931F1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8C05AA1DFCD143E9A4263D2D21467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C943E-73C5-46E6-B6D6-A1CF0054D80B}"/>
      </w:docPartPr>
      <w:docPartBody>
        <w:p w:rsidR="00984AC7" w:rsidRDefault="00984AC7" w:rsidP="00984AC7">
          <w:pPr>
            <w:pStyle w:val="8C05AA1DFCD143E9A4263D2D2146732B1"/>
          </w:pPr>
          <w:r>
            <w:rPr>
              <w:rStyle w:val="PlaceholderText"/>
            </w:rPr>
            <w:t>MI</w:t>
          </w:r>
        </w:p>
      </w:docPartBody>
    </w:docPart>
    <w:docPart>
      <w:docPartPr>
        <w:name w:val="DAE04F95C20048819FFA4AF1DC200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867A-7BE2-4781-B8AC-666B1EA10EF3}"/>
      </w:docPartPr>
      <w:docPartBody>
        <w:p w:rsidR="00984AC7" w:rsidRDefault="00984AC7" w:rsidP="00984AC7">
          <w:pPr>
            <w:pStyle w:val="DAE04F95C20048819FFA4AF1DC200CB1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Date of Birth</w:t>
          </w:r>
        </w:p>
      </w:docPartBody>
    </w:docPart>
    <w:docPart>
      <w:docPartPr>
        <w:name w:val="DE95A9FEB804413692F003EE8C0A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66142-D62C-4835-82EB-AEB879A6023A}"/>
      </w:docPartPr>
      <w:docPartBody>
        <w:p w:rsidR="00984AC7" w:rsidRDefault="00984AC7" w:rsidP="00984AC7">
          <w:pPr>
            <w:pStyle w:val="DE95A9FEB804413692F003EE8C0A3B20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relationship</w:t>
          </w:r>
        </w:p>
      </w:docPartBody>
    </w:docPart>
    <w:docPart>
      <w:docPartPr>
        <w:name w:val="9F06DCC3B39A4E67A836532C41112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E71B0-FAC8-4052-BC26-71B1A9C57742}"/>
      </w:docPartPr>
      <w:docPartBody>
        <w:p w:rsidR="00984AC7" w:rsidRDefault="00984AC7" w:rsidP="00984AC7">
          <w:pPr>
            <w:pStyle w:val="9F06DCC3B39A4E67A836532C41112C07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XXX</w:t>
          </w:r>
        </w:p>
      </w:docPartBody>
    </w:docPart>
    <w:docPart>
      <w:docPartPr>
        <w:name w:val="E3C13AD915CC4C319FC40FFCB6C10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EAE3F-86C6-49B2-BB16-3BC887BF058B}"/>
      </w:docPartPr>
      <w:docPartBody>
        <w:p w:rsidR="00984AC7" w:rsidRDefault="00984AC7" w:rsidP="00984AC7">
          <w:pPr>
            <w:pStyle w:val="E3C13AD915CC4C319FC40FFCB6C1097D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</w:t>
          </w:r>
        </w:p>
      </w:docPartBody>
    </w:docPart>
    <w:docPart>
      <w:docPartPr>
        <w:name w:val="8346DF3CABE1404E85A49BFEDD98F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17FD9-E5BB-4F14-AFF5-D7F13AE1B52A}"/>
      </w:docPartPr>
      <w:docPartBody>
        <w:p w:rsidR="00984AC7" w:rsidRDefault="00984AC7" w:rsidP="00984AC7">
          <w:pPr>
            <w:pStyle w:val="8346DF3CABE1404E85A49BFEDD98F52E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XXXX</w:t>
          </w:r>
        </w:p>
      </w:docPartBody>
    </w:docPart>
    <w:docPart>
      <w:docPartPr>
        <w:name w:val="066007525D6B496AA45B50DCBE94E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8E898-3B7B-4E28-A013-4722EC05EDFA}"/>
      </w:docPartPr>
      <w:docPartBody>
        <w:p w:rsidR="00984AC7" w:rsidRDefault="00984AC7" w:rsidP="00984AC7">
          <w:pPr>
            <w:pStyle w:val="066007525D6B496AA45B50DCBE94EC58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address</w:t>
          </w:r>
        </w:p>
      </w:docPartBody>
    </w:docPart>
    <w:docPart>
      <w:docPartPr>
        <w:name w:val="A4306DBE95E841A0A4A24A8DE7665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A07BB-EED2-4585-B807-C7B7CBBAFD9E}"/>
      </w:docPartPr>
      <w:docPartBody>
        <w:p w:rsidR="00984AC7" w:rsidRDefault="00984AC7" w:rsidP="00984AC7">
          <w:pPr>
            <w:pStyle w:val="A4306DBE95E841A0A4A24A8DE7665A96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city</w:t>
          </w:r>
        </w:p>
      </w:docPartBody>
    </w:docPart>
    <w:docPart>
      <w:docPartPr>
        <w:name w:val="63B5A059465642D7AB21345C6B65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2721-6CD3-4DA9-B88E-6FFB6F885723}"/>
      </w:docPartPr>
      <w:docPartBody>
        <w:p w:rsidR="00984AC7" w:rsidRDefault="00984AC7" w:rsidP="00984AC7">
          <w:pPr>
            <w:pStyle w:val="63B5A059465642D7AB21345C6B650FDE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State</w:t>
          </w:r>
        </w:p>
      </w:docPartBody>
    </w:docPart>
    <w:docPart>
      <w:docPartPr>
        <w:name w:val="3AA0900BE83D4CD590581D001E3DF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A406-28A9-4BCA-AEC4-FBF443E79093}"/>
      </w:docPartPr>
      <w:docPartBody>
        <w:p w:rsidR="00984AC7" w:rsidRDefault="00984AC7" w:rsidP="00984AC7">
          <w:pPr>
            <w:pStyle w:val="3AA0900BE83D4CD590581D001E3DF719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Zip Code</w:t>
          </w:r>
        </w:p>
      </w:docPartBody>
    </w:docPart>
    <w:docPart>
      <w:docPartPr>
        <w:name w:val="68109F8F0A1F4483A3BB6240948F7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89084-989A-46EF-93B2-D1F65EB744B8}"/>
      </w:docPartPr>
      <w:docPartBody>
        <w:p w:rsidR="00984AC7" w:rsidRDefault="00984AC7" w:rsidP="00984AC7">
          <w:pPr>
            <w:pStyle w:val="68109F8F0A1F4483A3BB6240948F7469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4929B5229823468B97B38C3626641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F19FF-0B6F-406C-A9AA-DA4C65BA778B}"/>
      </w:docPartPr>
      <w:docPartBody>
        <w:p w:rsidR="00984AC7" w:rsidRDefault="00984AC7" w:rsidP="00984AC7">
          <w:pPr>
            <w:pStyle w:val="4929B5229823468B97B38C36266417D2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11FE8CA5F856437199FA8420E474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6B6C9-9390-423F-864F-9182E880563F}"/>
      </w:docPartPr>
      <w:docPartBody>
        <w:p w:rsidR="00984AC7" w:rsidRDefault="00984AC7" w:rsidP="00984AC7">
          <w:pPr>
            <w:pStyle w:val="11FE8CA5F856437199FA8420E474DDB81"/>
          </w:pPr>
          <w:r>
            <w:rPr>
              <w:rStyle w:val="PlaceholderText"/>
            </w:rPr>
            <w:t>MI</w:t>
          </w:r>
        </w:p>
      </w:docPartBody>
    </w:docPart>
    <w:docPart>
      <w:docPartPr>
        <w:name w:val="60ADCC4F145A4DEEA46AA4E80E117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C5391-A2A9-48CA-92E9-7B99BB15DBAC}"/>
      </w:docPartPr>
      <w:docPartBody>
        <w:p w:rsidR="00984AC7" w:rsidRDefault="00984AC7" w:rsidP="00984AC7">
          <w:pPr>
            <w:pStyle w:val="60ADCC4F145A4DEEA46AA4E80E117DFD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Select Date of Birth</w:t>
          </w:r>
        </w:p>
      </w:docPartBody>
    </w:docPart>
    <w:docPart>
      <w:docPartPr>
        <w:name w:val="B4E3806446BB45C090D49A8BC088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0990A-B3A1-427B-A7E1-CADEDD3D47AB}"/>
      </w:docPartPr>
      <w:docPartBody>
        <w:p w:rsidR="00984AC7" w:rsidRDefault="00984AC7" w:rsidP="00984AC7">
          <w:pPr>
            <w:pStyle w:val="B4E3806446BB45C090D49A8BC088D54E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relationship</w:t>
          </w:r>
        </w:p>
      </w:docPartBody>
    </w:docPart>
    <w:docPart>
      <w:docPartPr>
        <w:name w:val="B08BA0BD453E4BA3900762F26061A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3A8B3-D037-457F-AA0D-86E1F9DEFD6B}"/>
      </w:docPartPr>
      <w:docPartBody>
        <w:p w:rsidR="00984AC7" w:rsidRDefault="00984AC7" w:rsidP="00984AC7">
          <w:pPr>
            <w:pStyle w:val="B08BA0BD453E4BA3900762F26061A288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XXX</w:t>
          </w:r>
        </w:p>
      </w:docPartBody>
    </w:docPart>
    <w:docPart>
      <w:docPartPr>
        <w:name w:val="ADF51F228D104ED5AF62D894E20C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A0299-79F4-4AEF-9FD9-5324507F4502}"/>
      </w:docPartPr>
      <w:docPartBody>
        <w:p w:rsidR="00984AC7" w:rsidRDefault="00984AC7" w:rsidP="00984AC7">
          <w:pPr>
            <w:pStyle w:val="ADF51F228D104ED5AF62D894E20CEC32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</w:t>
          </w:r>
        </w:p>
      </w:docPartBody>
    </w:docPart>
    <w:docPart>
      <w:docPartPr>
        <w:name w:val="2798C32728D244808E10C7FF56405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9B8CB-6AC0-4ED5-B000-373A8D692DEF}"/>
      </w:docPartPr>
      <w:docPartBody>
        <w:p w:rsidR="00984AC7" w:rsidRDefault="00984AC7" w:rsidP="00984AC7">
          <w:pPr>
            <w:pStyle w:val="2798C32728D244808E10C7FF564057CD1"/>
          </w:pPr>
          <w:r w:rsidRPr="00F14905"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XXXX</w:t>
          </w:r>
        </w:p>
      </w:docPartBody>
    </w:docPart>
    <w:docPart>
      <w:docPartPr>
        <w:name w:val="F7644DB1FBBB487C847AA4BAD17C6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92A6A-5402-4DFF-A2E4-2965ABB41D0C}"/>
      </w:docPartPr>
      <w:docPartBody>
        <w:p w:rsidR="00984AC7" w:rsidRDefault="00984AC7" w:rsidP="00984AC7">
          <w:pPr>
            <w:pStyle w:val="F7644DB1FBBB487C847AA4BAD17C66AF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address</w:t>
          </w:r>
        </w:p>
      </w:docPartBody>
    </w:docPart>
    <w:docPart>
      <w:docPartPr>
        <w:name w:val="980AC5F1799B4752AC2F411892C2F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25288-7C30-41CD-8153-3B1E39279481}"/>
      </w:docPartPr>
      <w:docPartBody>
        <w:p w:rsidR="00984AC7" w:rsidRDefault="00984AC7" w:rsidP="00984AC7">
          <w:pPr>
            <w:pStyle w:val="980AC5F1799B4752AC2F411892C2FDC5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city</w:t>
          </w:r>
        </w:p>
      </w:docPartBody>
    </w:docPart>
    <w:docPart>
      <w:docPartPr>
        <w:name w:val="5E05107CE9F343749125729EDE26B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24F3C-48FB-4C0E-B534-2790615F7773}"/>
      </w:docPartPr>
      <w:docPartBody>
        <w:p w:rsidR="00984AC7" w:rsidRDefault="00984AC7" w:rsidP="00984AC7">
          <w:pPr>
            <w:pStyle w:val="5E05107CE9F343749125729EDE26B4B5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State</w:t>
          </w:r>
        </w:p>
      </w:docPartBody>
    </w:docPart>
    <w:docPart>
      <w:docPartPr>
        <w:name w:val="B67D3247666E40B3A3A3A4E11D1FB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7E17D-FBEC-4476-88F7-3EFD1617CBC6}"/>
      </w:docPartPr>
      <w:docPartBody>
        <w:p w:rsidR="00984AC7" w:rsidRDefault="00984AC7" w:rsidP="00984AC7">
          <w:pPr>
            <w:pStyle w:val="B67D3247666E40B3A3A3A4E11D1FB14D1"/>
          </w:pPr>
          <w:r>
            <w:rPr>
              <w:rStyle w:val="PlaceholderText"/>
              <w:rFonts w:ascii="Microsoft Sans Serif" w:hAnsi="Microsoft Sans Serif" w:cs="Microsoft Sans Serif"/>
              <w:sz w:val="19"/>
              <w:szCs w:val="19"/>
            </w:rPr>
            <w:t>Enter Zip Code</w:t>
          </w:r>
        </w:p>
      </w:docPartBody>
    </w:docPart>
    <w:docPart>
      <w:docPartPr>
        <w:name w:val="E079CF23389E445A8C831925DB4C3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56621-4794-4C4A-8DCC-9CA620093237}"/>
      </w:docPartPr>
      <w:docPartBody>
        <w:p w:rsidR="00000000" w:rsidRDefault="00984AC7" w:rsidP="00984AC7">
          <w:pPr>
            <w:pStyle w:val="E079CF23389E445A8C831925DB4C3FB41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FE9D7F9B159A4F04A17DF7FD513AA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2836B-612E-4D80-99C9-78EF24F27DC8}"/>
      </w:docPartPr>
      <w:docPartBody>
        <w:p w:rsidR="00000000" w:rsidRDefault="00984AC7" w:rsidP="00984AC7">
          <w:pPr>
            <w:pStyle w:val="FE9D7F9B159A4F04A17DF7FD513AAB2C1"/>
          </w:pPr>
          <w:r>
            <w:rPr>
              <w:rStyle w:val="PlaceholderText"/>
            </w:rPr>
            <w:t>Enter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B3"/>
    <w:rsid w:val="004439B5"/>
    <w:rsid w:val="00573338"/>
    <w:rsid w:val="005F24AD"/>
    <w:rsid w:val="00716358"/>
    <w:rsid w:val="007B0249"/>
    <w:rsid w:val="00853907"/>
    <w:rsid w:val="008C45BC"/>
    <w:rsid w:val="00984AC7"/>
    <w:rsid w:val="00BA2ACB"/>
    <w:rsid w:val="00D10B26"/>
    <w:rsid w:val="00F57400"/>
    <w:rsid w:val="00F61E2B"/>
    <w:rsid w:val="00F732D5"/>
    <w:rsid w:val="00FB78B3"/>
    <w:rsid w:val="00FD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84AC7"/>
    <w:rPr>
      <w:color w:val="808080"/>
    </w:rPr>
  </w:style>
  <w:style w:type="paragraph" w:customStyle="1" w:styleId="05F3DAC7D8EF4A329A1310407E5BDD28">
    <w:name w:val="05F3DAC7D8EF4A329A1310407E5BDD28"/>
    <w:rsid w:val="004439B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967079D7B1F4BCB86FD1597BB0E10BA">
    <w:name w:val="A967079D7B1F4BCB86FD1597BB0E10BA"/>
    <w:rsid w:val="004439B5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ED73D9A428654E9696FA8E3378E8D9DA">
    <w:name w:val="ED73D9A428654E9696FA8E3378E8D9DA"/>
    <w:rsid w:val="004439B5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5F554158284844768F5DA2BA8DAF7C0F">
    <w:name w:val="5F554158284844768F5DA2BA8DAF7C0F"/>
    <w:rsid w:val="004439B5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9FD2A0380FA945F3B7B70CAE7A0DB791">
    <w:name w:val="9FD2A0380FA945F3B7B70CAE7A0DB791"/>
    <w:rsid w:val="004439B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">
    <w:name w:val="D306CED914864F3583D5F030604329DF"/>
    <w:rsid w:val="004439B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">
    <w:name w:val="D01B1E50A20D4227BC9FF4EF4FC0015A"/>
    <w:rsid w:val="004439B5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">
    <w:name w:val="3253BFC0029043698F3DE34882815428"/>
    <w:rsid w:val="004439B5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">
    <w:name w:val="0B3A85F7AA114250A6D0562F2EBCC41E"/>
    <w:rsid w:val="004439B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6287865201C4EC4913585F0BB2768B5">
    <w:name w:val="B6287865201C4EC4913585F0BB2768B5"/>
    <w:rsid w:val="004439B5"/>
  </w:style>
  <w:style w:type="paragraph" w:customStyle="1" w:styleId="3746F23D7F9C43A0B71658F012C27864">
    <w:name w:val="3746F23D7F9C43A0B71658F012C27864"/>
    <w:rsid w:val="004439B5"/>
  </w:style>
  <w:style w:type="paragraph" w:customStyle="1" w:styleId="750087DA27684ADF9CC710941792A2AD">
    <w:name w:val="750087DA27684ADF9CC710941792A2AD"/>
    <w:rsid w:val="004439B5"/>
  </w:style>
  <w:style w:type="paragraph" w:customStyle="1" w:styleId="27A5724A2B7B4B1EA4F8B82B8E12EBAE">
    <w:name w:val="27A5724A2B7B4B1EA4F8B82B8E12EBAE"/>
    <w:rsid w:val="004439B5"/>
  </w:style>
  <w:style w:type="paragraph" w:customStyle="1" w:styleId="DFF17E36AEDC456CB5507B1A5AF61646">
    <w:name w:val="DFF17E36AEDC456CB5507B1A5AF61646"/>
    <w:rsid w:val="004439B5"/>
  </w:style>
  <w:style w:type="paragraph" w:customStyle="1" w:styleId="A967079D7B1F4BCB86FD1597BB0E10BA1">
    <w:name w:val="A967079D7B1F4BCB86FD1597BB0E10BA1"/>
    <w:rsid w:val="004439B5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ED73D9A428654E9696FA8E3378E8D9DA1">
    <w:name w:val="ED73D9A428654E9696FA8E3378E8D9DA1"/>
    <w:rsid w:val="004439B5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5F554158284844768F5DA2BA8DAF7C0F1">
    <w:name w:val="5F554158284844768F5DA2BA8DAF7C0F1"/>
    <w:rsid w:val="004439B5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9FD2A0380FA945F3B7B70CAE7A0DB7911">
    <w:name w:val="9FD2A0380FA945F3B7B70CAE7A0DB7911"/>
    <w:rsid w:val="004439B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1">
    <w:name w:val="D306CED914864F3583D5F030604329DF1"/>
    <w:rsid w:val="004439B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1">
    <w:name w:val="D01B1E50A20D4227BC9FF4EF4FC0015A1"/>
    <w:rsid w:val="004439B5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1">
    <w:name w:val="3253BFC0029043698F3DE348828154281"/>
    <w:rsid w:val="004439B5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1">
    <w:name w:val="0B3A85F7AA114250A6D0562F2EBCC41E1"/>
    <w:rsid w:val="004439B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FF17E36AEDC456CB5507B1A5AF616461">
    <w:name w:val="DFF17E36AEDC456CB5507B1A5AF616461"/>
    <w:rsid w:val="004439B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BAC532FF8AD434E87016EA57744F0CA">
    <w:name w:val="EBAC532FF8AD434E87016EA57744F0CA"/>
    <w:rsid w:val="004439B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799E4C0850C44D39177038429B95900">
    <w:name w:val="F799E4C0850C44D39177038429B95900"/>
    <w:rsid w:val="004439B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40122776543A38FF0D2E9755512C3">
    <w:name w:val="26040122776543A38FF0D2E9755512C3"/>
    <w:rsid w:val="004439B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F09D6FF3B942F98C2A5A9F4CD7F280">
    <w:name w:val="C6F09D6FF3B942F98C2A5A9F4CD7F280"/>
    <w:rsid w:val="004439B5"/>
  </w:style>
  <w:style w:type="paragraph" w:customStyle="1" w:styleId="2D14E547406942D48FE50860553637C7">
    <w:name w:val="2D14E547406942D48FE50860553637C7"/>
    <w:rsid w:val="004439B5"/>
  </w:style>
  <w:style w:type="paragraph" w:customStyle="1" w:styleId="FAA09EDCF24D45B288B3A40360BFCD00">
    <w:name w:val="FAA09EDCF24D45B288B3A40360BFCD00"/>
    <w:rsid w:val="004439B5"/>
  </w:style>
  <w:style w:type="paragraph" w:customStyle="1" w:styleId="1EAFEFB0FD8549B0AD6E0086BCF32BAF">
    <w:name w:val="1EAFEFB0FD8549B0AD6E0086BCF32BAF"/>
    <w:rsid w:val="004439B5"/>
  </w:style>
  <w:style w:type="paragraph" w:customStyle="1" w:styleId="2DA6B89712154EBF903A163B3429AE86">
    <w:name w:val="2DA6B89712154EBF903A163B3429AE86"/>
    <w:rsid w:val="004439B5"/>
  </w:style>
  <w:style w:type="paragraph" w:customStyle="1" w:styleId="81C56D9ACEC04A06B81218571E2FC9AE">
    <w:name w:val="81C56D9ACEC04A06B81218571E2FC9AE"/>
    <w:rsid w:val="004439B5"/>
  </w:style>
  <w:style w:type="paragraph" w:customStyle="1" w:styleId="A76B079BE2A44B56B24FB4C831885218">
    <w:name w:val="A76B079BE2A44B56B24FB4C831885218"/>
    <w:rsid w:val="004439B5"/>
  </w:style>
  <w:style w:type="paragraph" w:customStyle="1" w:styleId="7C46D68E5F894DC2AD2385159643252F">
    <w:name w:val="7C46D68E5F894DC2AD2385159643252F"/>
    <w:rsid w:val="004439B5"/>
  </w:style>
  <w:style w:type="paragraph" w:customStyle="1" w:styleId="2CBC796B7723445CB50D2FBD3CA07D34">
    <w:name w:val="2CBC796B7723445CB50D2FBD3CA07D34"/>
    <w:rsid w:val="004439B5"/>
  </w:style>
  <w:style w:type="paragraph" w:customStyle="1" w:styleId="AF3D4954EB7B462F8CCAA6E2767AE83D">
    <w:name w:val="AF3D4954EB7B462F8CCAA6E2767AE83D"/>
    <w:rsid w:val="004439B5"/>
  </w:style>
  <w:style w:type="paragraph" w:customStyle="1" w:styleId="BBB95A27B7004BFC8342880480C31EE8">
    <w:name w:val="BBB95A27B7004BFC8342880480C31EE8"/>
    <w:rsid w:val="004439B5"/>
  </w:style>
  <w:style w:type="paragraph" w:customStyle="1" w:styleId="D62303977513441D8563F6B2B4645CAA">
    <w:name w:val="D62303977513441D8563F6B2B4645CAA"/>
    <w:rsid w:val="004439B5"/>
  </w:style>
  <w:style w:type="paragraph" w:customStyle="1" w:styleId="FE058D48FD2645AA96EBAB4D92EC8FB0">
    <w:name w:val="FE058D48FD2645AA96EBAB4D92EC8FB0"/>
    <w:rsid w:val="004439B5"/>
  </w:style>
  <w:style w:type="paragraph" w:customStyle="1" w:styleId="BC5622E31C7E4E45AEBF9C97C86CC288">
    <w:name w:val="BC5622E31C7E4E45AEBF9C97C86CC288"/>
    <w:rsid w:val="004439B5"/>
  </w:style>
  <w:style w:type="paragraph" w:customStyle="1" w:styleId="56C071E5A5E84AEF83EB2E8C80390B39">
    <w:name w:val="56C071E5A5E84AEF83EB2E8C80390B39"/>
    <w:rsid w:val="004439B5"/>
  </w:style>
  <w:style w:type="paragraph" w:customStyle="1" w:styleId="4328F7ABBAD74F42838DA38764E947E6">
    <w:name w:val="4328F7ABBAD74F42838DA38764E947E6"/>
    <w:rsid w:val="004439B5"/>
  </w:style>
  <w:style w:type="paragraph" w:customStyle="1" w:styleId="DA3D8CF631E04A22A15CF2EBFAFBFB3B">
    <w:name w:val="DA3D8CF631E04A22A15CF2EBFAFBFB3B"/>
    <w:rsid w:val="004439B5"/>
  </w:style>
  <w:style w:type="paragraph" w:customStyle="1" w:styleId="A967079D7B1F4BCB86FD1597BB0E10BA2">
    <w:name w:val="A967079D7B1F4BCB86FD1597BB0E10BA2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ED73D9A428654E9696FA8E3378E8D9DA2">
    <w:name w:val="ED73D9A428654E9696FA8E3378E8D9DA2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5F554158284844768F5DA2BA8DAF7C0F2">
    <w:name w:val="5F554158284844768F5DA2BA8DAF7C0F2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9FD2A0380FA945F3B7B70CAE7A0DB7912">
    <w:name w:val="9FD2A0380FA945F3B7B70CAE7A0DB791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2">
    <w:name w:val="D306CED914864F3583D5F030604329DF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2">
    <w:name w:val="D01B1E50A20D4227BC9FF4EF4FC0015A2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2">
    <w:name w:val="3253BFC0029043698F3DE348828154282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2">
    <w:name w:val="0B3A85F7AA114250A6D0562F2EBCC41E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F9B63EC709D4068B6A5BCD006D60868">
    <w:name w:val="DF9B63EC709D4068B6A5BCD006D60868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5344D480DA64E5E9207693F3E3B397C">
    <w:name w:val="B5344D480DA64E5E9207693F3E3B397C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EC4111ACC0048069F77BAAC6097D49B">
    <w:name w:val="5EC4111ACC0048069F77BAAC6097D49B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5C81B486581436BB615374109DB72D4">
    <w:name w:val="35C81B486581436BB615374109DB72D4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B5097140D164700924AAD854CF6D1B2">
    <w:name w:val="6B5097140D164700924AAD854CF6D1B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C4385772AA403BAFD3E3B619A3FAEB">
    <w:name w:val="A5C4385772AA403BAFD3E3B619A3FAEB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A19B7574C304B8CA3E97495E3207EF0">
    <w:name w:val="6A19B7574C304B8CA3E97495E3207EF0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CF0BB98B6E447B995F3FB9D17849AA">
    <w:name w:val="0CCF0BB98B6E447B995F3FB9D17849AA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6B64C2AC06C40CC816AB1182434E8FA">
    <w:name w:val="A6B64C2AC06C40CC816AB1182434E8FA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B6E4FACE09748419F4CE524B67D1260">
    <w:name w:val="1B6E4FACE09748419F4CE524B67D1260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62E16BAE7AF4F778EB61703E6262369">
    <w:name w:val="962E16BAE7AF4F778EB61703E6262369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0A8C62F4EEA45C7940381B71EB46308">
    <w:name w:val="10A8C62F4EEA45C7940381B71EB46308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37ADCE6E51446F846DAD63850B4B78">
    <w:name w:val="1337ADCE6E51446F846DAD63850B4B78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57F6F18DD44C8588A33D1282A10EB3">
    <w:name w:val="C857F6F18DD44C8588A33D1282A10EB3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F9AEC25ECBC48CCBC42660416B74F73">
    <w:name w:val="9F9AEC25ECBC48CCBC42660416B74F73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28624ACA874373B52386E6BB2C6E5B">
    <w:name w:val="0328624ACA874373B52386E6BB2C6E5B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23CDACDD83F407EBDBDCF071483E79B">
    <w:name w:val="223CDACDD83F407EBDBDCF071483E79B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61F6D879684C7D956B0ADD3F10305E">
    <w:name w:val="A161F6D879684C7D956B0ADD3F10305E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C42E48BE704D089A6026CFD69D0033">
    <w:name w:val="B1C42E48BE704D089A6026CFD69D0033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DDA643336154F75BBDA5C9078120239">
    <w:name w:val="4DDA643336154F75BBDA5C9078120239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FCD3066A41346DB95CF90BAAEB8A5A1">
    <w:name w:val="CFCD3066A41346DB95CF90BAAEB8A5A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A63AA5745E4090973AC4F278AE0CAB">
    <w:name w:val="70A63AA5745E4090973AC4F278AE0CAB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82CBE1BCD714AD6B490E0EFD34DD18A">
    <w:name w:val="382CBE1BCD714AD6B490E0EFD34DD18A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A7619172714F3F9B7BD699C127B810">
    <w:name w:val="36A7619172714F3F9B7BD699C127B810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5F38F83323A450E8432C6F3AD916984">
    <w:name w:val="45F38F83323A450E8432C6F3AD916984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57A9F6AA72412A9541BF6C177E3D19">
    <w:name w:val="A857A9F6AA72412A9541BF6C177E3D19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186ED9885014D7B89D28A7869CC581A">
    <w:name w:val="0186ED9885014D7B89D28A7869CC581A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BBF32D3BDD4DC7892DD0500A5A38AF">
    <w:name w:val="09BBF32D3BDD4DC7892DD0500A5A38AF"/>
    <w:rsid w:val="007B0249"/>
  </w:style>
  <w:style w:type="paragraph" w:customStyle="1" w:styleId="B5DD82AF90F14402ADEB2658B75FE59E">
    <w:name w:val="B5DD82AF90F14402ADEB2658B75FE59E"/>
    <w:rsid w:val="007B0249"/>
  </w:style>
  <w:style w:type="paragraph" w:customStyle="1" w:styleId="E9DF025D58CE42C9BD5A9C331F91C9F7">
    <w:name w:val="E9DF025D58CE42C9BD5A9C331F91C9F7"/>
    <w:rsid w:val="007B0249"/>
  </w:style>
  <w:style w:type="paragraph" w:customStyle="1" w:styleId="9C1A3324F82F44789965344B5BD9577E">
    <w:name w:val="9C1A3324F82F44789965344B5BD9577E"/>
    <w:rsid w:val="007B0249"/>
  </w:style>
  <w:style w:type="paragraph" w:customStyle="1" w:styleId="4EDD78BC2765494F8BD5C36EF5E2A893">
    <w:name w:val="4EDD78BC2765494F8BD5C36EF5E2A893"/>
    <w:rsid w:val="007B0249"/>
  </w:style>
  <w:style w:type="paragraph" w:customStyle="1" w:styleId="AB26E397C644432CB2A793265B4113A6">
    <w:name w:val="AB26E397C644432CB2A793265B4113A6"/>
    <w:rsid w:val="007B0249"/>
  </w:style>
  <w:style w:type="paragraph" w:customStyle="1" w:styleId="D75A8F6027454584B4AA6C4EFB36BBFF">
    <w:name w:val="D75A8F6027454584B4AA6C4EFB36BBFF"/>
    <w:rsid w:val="007B0249"/>
  </w:style>
  <w:style w:type="paragraph" w:customStyle="1" w:styleId="519279E7FBF84E2BB189D36253C8650E">
    <w:name w:val="519279E7FBF84E2BB189D36253C8650E"/>
    <w:rsid w:val="007B0249"/>
  </w:style>
  <w:style w:type="paragraph" w:customStyle="1" w:styleId="16EB89D8733F4D63B15D3B7B28ED371E">
    <w:name w:val="16EB89D8733F4D63B15D3B7B28ED371E"/>
    <w:rsid w:val="007B0249"/>
  </w:style>
  <w:style w:type="paragraph" w:customStyle="1" w:styleId="390B303BDFAE4715A9F9867BE5F08868">
    <w:name w:val="390B303BDFAE4715A9F9867BE5F08868"/>
    <w:rsid w:val="007B0249"/>
  </w:style>
  <w:style w:type="paragraph" w:customStyle="1" w:styleId="DDC36FE357EE494BBCC4FDEABA0E0B4D">
    <w:name w:val="DDC36FE357EE494BBCC4FDEABA0E0B4D"/>
    <w:rsid w:val="007B0249"/>
  </w:style>
  <w:style w:type="paragraph" w:customStyle="1" w:styleId="F8F69590679B453492F6DEE49F147DB9">
    <w:name w:val="F8F69590679B453492F6DEE49F147DB9"/>
    <w:rsid w:val="007B0249"/>
  </w:style>
  <w:style w:type="paragraph" w:customStyle="1" w:styleId="57BD39680B974BA9B26408780F6134D8">
    <w:name w:val="57BD39680B974BA9B26408780F6134D8"/>
    <w:rsid w:val="007B0249"/>
  </w:style>
  <w:style w:type="paragraph" w:customStyle="1" w:styleId="E9B6F779AB144EF6BB6146E1B63C4069">
    <w:name w:val="E9B6F779AB144EF6BB6146E1B63C4069"/>
    <w:rsid w:val="007B0249"/>
  </w:style>
  <w:style w:type="paragraph" w:customStyle="1" w:styleId="EE84BCCB7B734DE7A6F0A9F00C16636D">
    <w:name w:val="EE84BCCB7B734DE7A6F0A9F00C16636D"/>
    <w:rsid w:val="007B0249"/>
  </w:style>
  <w:style w:type="paragraph" w:customStyle="1" w:styleId="7A6608A6D6534626BD47924EF0BDCAD0">
    <w:name w:val="7A6608A6D6534626BD47924EF0BDCAD0"/>
    <w:rsid w:val="007B0249"/>
  </w:style>
  <w:style w:type="paragraph" w:customStyle="1" w:styleId="A38773A348C74A6CA87D853BE897AF54">
    <w:name w:val="A38773A348C74A6CA87D853BE897AF54"/>
    <w:rsid w:val="007B0249"/>
  </w:style>
  <w:style w:type="paragraph" w:customStyle="1" w:styleId="666F9DE7321045299E27013F84E99E37">
    <w:name w:val="666F9DE7321045299E27013F84E99E37"/>
    <w:rsid w:val="007B0249"/>
  </w:style>
  <w:style w:type="paragraph" w:customStyle="1" w:styleId="AC77504FED8E4E51867007B72A5851AC">
    <w:name w:val="AC77504FED8E4E51867007B72A5851AC"/>
    <w:rsid w:val="007B0249"/>
  </w:style>
  <w:style w:type="paragraph" w:customStyle="1" w:styleId="2BE38002303F44BA90B245C12D391426">
    <w:name w:val="2BE38002303F44BA90B245C12D391426"/>
    <w:rsid w:val="007B0249"/>
  </w:style>
  <w:style w:type="paragraph" w:customStyle="1" w:styleId="D76E097E9DF44E4EA20BDD66768CA96C">
    <w:name w:val="D76E097E9DF44E4EA20BDD66768CA96C"/>
    <w:rsid w:val="007B0249"/>
  </w:style>
  <w:style w:type="paragraph" w:customStyle="1" w:styleId="85E9BB53B01B4C9E9625E2A3808A2EF9">
    <w:name w:val="85E9BB53B01B4C9E9625E2A3808A2EF9"/>
    <w:rsid w:val="007B0249"/>
  </w:style>
  <w:style w:type="paragraph" w:customStyle="1" w:styleId="33B3514E548E4BB38573926D4CE10CD0">
    <w:name w:val="33B3514E548E4BB38573926D4CE10CD0"/>
    <w:rsid w:val="007B0249"/>
  </w:style>
  <w:style w:type="paragraph" w:customStyle="1" w:styleId="5B1C1AD9131A440BAAF7CACF316343A3">
    <w:name w:val="5B1C1AD9131A440BAAF7CACF316343A3"/>
    <w:rsid w:val="007B0249"/>
  </w:style>
  <w:style w:type="paragraph" w:customStyle="1" w:styleId="6E693289F88A4632A293DE232ADDA475">
    <w:name w:val="6E693289F88A4632A293DE232ADDA475"/>
    <w:rsid w:val="007B0249"/>
  </w:style>
  <w:style w:type="paragraph" w:customStyle="1" w:styleId="1F6DA52F0ECE4C849826465059134E36">
    <w:name w:val="1F6DA52F0ECE4C849826465059134E36"/>
    <w:rsid w:val="007B0249"/>
  </w:style>
  <w:style w:type="paragraph" w:customStyle="1" w:styleId="3CDCF3D5B8A742D5B54BACC2DCFC2A22">
    <w:name w:val="3CDCF3D5B8A742D5B54BACC2DCFC2A22"/>
    <w:rsid w:val="007B0249"/>
  </w:style>
  <w:style w:type="paragraph" w:customStyle="1" w:styleId="61204E91B61D4378B25DF7D6F5F19B01">
    <w:name w:val="61204E91B61D4378B25DF7D6F5F19B01"/>
    <w:rsid w:val="007B0249"/>
  </w:style>
  <w:style w:type="paragraph" w:customStyle="1" w:styleId="A35E4EA81B99439DB5821DE214C7BB10">
    <w:name w:val="A35E4EA81B99439DB5821DE214C7BB10"/>
    <w:rsid w:val="007B0249"/>
  </w:style>
  <w:style w:type="paragraph" w:customStyle="1" w:styleId="F2BDE77ACA3345D48971072E671E9A64">
    <w:name w:val="F2BDE77ACA3345D48971072E671E9A64"/>
    <w:rsid w:val="007B0249"/>
  </w:style>
  <w:style w:type="paragraph" w:customStyle="1" w:styleId="15562B7D4F9F4FEABBB5FE6C6A6A2301">
    <w:name w:val="15562B7D4F9F4FEABBB5FE6C6A6A2301"/>
    <w:rsid w:val="007B0249"/>
  </w:style>
  <w:style w:type="paragraph" w:customStyle="1" w:styleId="ABE7D51F113241BCA70D7DE8F56912B9">
    <w:name w:val="ABE7D51F113241BCA70D7DE8F56912B9"/>
    <w:rsid w:val="007B0249"/>
  </w:style>
  <w:style w:type="paragraph" w:customStyle="1" w:styleId="84E20FBCAC5549299433DFF99BF6FCA9">
    <w:name w:val="84E20FBCAC5549299433DFF99BF6FCA9"/>
    <w:rsid w:val="007B0249"/>
  </w:style>
  <w:style w:type="paragraph" w:customStyle="1" w:styleId="CA4086F597A249FF86820BBCE72E573D">
    <w:name w:val="CA4086F597A249FF86820BBCE72E573D"/>
    <w:rsid w:val="007B0249"/>
  </w:style>
  <w:style w:type="paragraph" w:customStyle="1" w:styleId="3235ABCC497849C38B09E1F3FEBBD4A4">
    <w:name w:val="3235ABCC497849C38B09E1F3FEBBD4A4"/>
    <w:rsid w:val="007B0249"/>
  </w:style>
  <w:style w:type="paragraph" w:customStyle="1" w:styleId="1651B62CF510437F9F0056BD3AFD0EBE">
    <w:name w:val="1651B62CF510437F9F0056BD3AFD0EBE"/>
    <w:rsid w:val="007B0249"/>
  </w:style>
  <w:style w:type="paragraph" w:customStyle="1" w:styleId="115B66DF5C724B7AB2F0B54E8B5A7C3B">
    <w:name w:val="115B66DF5C724B7AB2F0B54E8B5A7C3B"/>
    <w:rsid w:val="007B0249"/>
  </w:style>
  <w:style w:type="paragraph" w:customStyle="1" w:styleId="71885489C8CD4558A0140C3EB433D443">
    <w:name w:val="71885489C8CD4558A0140C3EB433D443"/>
    <w:rsid w:val="007B0249"/>
  </w:style>
  <w:style w:type="paragraph" w:customStyle="1" w:styleId="1312A123967A4065B0729916F9A95ECE">
    <w:name w:val="1312A123967A4065B0729916F9A95ECE"/>
    <w:rsid w:val="007B0249"/>
  </w:style>
  <w:style w:type="paragraph" w:customStyle="1" w:styleId="EE607287D0DE443F8322F641B1C10106">
    <w:name w:val="EE607287D0DE443F8322F641B1C10106"/>
    <w:rsid w:val="007B0249"/>
  </w:style>
  <w:style w:type="paragraph" w:customStyle="1" w:styleId="00CBD38C021E4E99902B3DF237A82111">
    <w:name w:val="00CBD38C021E4E99902B3DF237A82111"/>
    <w:rsid w:val="007B0249"/>
  </w:style>
  <w:style w:type="paragraph" w:customStyle="1" w:styleId="FD693D41F6BC466FA490524BE1A0CDCF">
    <w:name w:val="FD693D41F6BC466FA490524BE1A0CDCF"/>
    <w:rsid w:val="007B0249"/>
  </w:style>
  <w:style w:type="paragraph" w:customStyle="1" w:styleId="A123A6D79F38489F8E70FE25A845B6ED">
    <w:name w:val="A123A6D79F38489F8E70FE25A845B6ED"/>
    <w:rsid w:val="007B0249"/>
  </w:style>
  <w:style w:type="paragraph" w:customStyle="1" w:styleId="1BF0CA725851441696C7DEB985D5CCBC">
    <w:name w:val="1BF0CA725851441696C7DEB985D5CCBC"/>
    <w:rsid w:val="007B0249"/>
  </w:style>
  <w:style w:type="paragraph" w:customStyle="1" w:styleId="A658CA132FEE47ED9BFFE198001016D5">
    <w:name w:val="A658CA132FEE47ED9BFFE198001016D5"/>
    <w:rsid w:val="007B0249"/>
  </w:style>
  <w:style w:type="paragraph" w:customStyle="1" w:styleId="B084C4F57CE34336B71CB09897FEE263">
    <w:name w:val="B084C4F57CE34336B71CB09897FEE263"/>
    <w:rsid w:val="007B0249"/>
  </w:style>
  <w:style w:type="paragraph" w:customStyle="1" w:styleId="222A98CD5ACE4801BBA60C53C0443541">
    <w:name w:val="222A98CD5ACE4801BBA60C53C0443541"/>
    <w:rsid w:val="007B0249"/>
  </w:style>
  <w:style w:type="paragraph" w:customStyle="1" w:styleId="FECE462F9F64418CA0299130B682B644">
    <w:name w:val="FECE462F9F64418CA0299130B682B644"/>
    <w:rsid w:val="007B0249"/>
  </w:style>
  <w:style w:type="paragraph" w:customStyle="1" w:styleId="6175EFB129404FD3A9EE4E43E56B9B2C">
    <w:name w:val="6175EFB129404FD3A9EE4E43E56B9B2C"/>
    <w:rsid w:val="007B0249"/>
  </w:style>
  <w:style w:type="paragraph" w:customStyle="1" w:styleId="3D72394BAE7A4036867F3180171299E1">
    <w:name w:val="3D72394BAE7A4036867F3180171299E1"/>
    <w:rsid w:val="007B0249"/>
  </w:style>
  <w:style w:type="paragraph" w:customStyle="1" w:styleId="2B61EC4C1F934F07BAB946FF67C44B2C">
    <w:name w:val="2B61EC4C1F934F07BAB946FF67C44B2C"/>
    <w:rsid w:val="007B0249"/>
  </w:style>
  <w:style w:type="paragraph" w:customStyle="1" w:styleId="415031F0D3AF4BB5857F4E8CFCC5490E">
    <w:name w:val="415031F0D3AF4BB5857F4E8CFCC5490E"/>
    <w:rsid w:val="007B0249"/>
  </w:style>
  <w:style w:type="paragraph" w:customStyle="1" w:styleId="C7B7E721C2AC42AE90120CCD402C68F0">
    <w:name w:val="C7B7E721C2AC42AE90120CCD402C68F0"/>
    <w:rsid w:val="007B0249"/>
  </w:style>
  <w:style w:type="paragraph" w:customStyle="1" w:styleId="8418F9637F524073AC015F40FFCED7B1">
    <w:name w:val="8418F9637F524073AC015F40FFCED7B1"/>
    <w:rsid w:val="007B0249"/>
  </w:style>
  <w:style w:type="paragraph" w:customStyle="1" w:styleId="9AC8BA83713945C1AB409C8318084C67">
    <w:name w:val="9AC8BA83713945C1AB409C8318084C67"/>
    <w:rsid w:val="007B0249"/>
  </w:style>
  <w:style w:type="paragraph" w:customStyle="1" w:styleId="F40ACF3110854FE3845D92B04B8444F4">
    <w:name w:val="F40ACF3110854FE3845D92B04B8444F4"/>
    <w:rsid w:val="007B0249"/>
  </w:style>
  <w:style w:type="paragraph" w:customStyle="1" w:styleId="F7AE375A38154F50A898E8A03D18E480">
    <w:name w:val="F7AE375A38154F50A898E8A03D18E480"/>
    <w:rsid w:val="007B0249"/>
  </w:style>
  <w:style w:type="paragraph" w:customStyle="1" w:styleId="E2C181BC6AB64785B692EA2886C68154">
    <w:name w:val="E2C181BC6AB64785B692EA2886C68154"/>
    <w:rsid w:val="007B0249"/>
  </w:style>
  <w:style w:type="paragraph" w:customStyle="1" w:styleId="7E909C3ADB25494B8EB5E27BC7C343D5">
    <w:name w:val="7E909C3ADB25494B8EB5E27BC7C343D5"/>
    <w:rsid w:val="007B0249"/>
  </w:style>
  <w:style w:type="paragraph" w:customStyle="1" w:styleId="C84955614E524D85B529B02D5C516780">
    <w:name w:val="C84955614E524D85B529B02D5C516780"/>
    <w:rsid w:val="007B0249"/>
  </w:style>
  <w:style w:type="paragraph" w:customStyle="1" w:styleId="50D095DE9A39458EBE1C7BAAD0E9AE6D">
    <w:name w:val="50D095DE9A39458EBE1C7BAAD0E9AE6D"/>
    <w:rsid w:val="007B0249"/>
  </w:style>
  <w:style w:type="paragraph" w:customStyle="1" w:styleId="DB40C870FBEA4E299859A789D2649D60">
    <w:name w:val="DB40C870FBEA4E299859A789D2649D60"/>
    <w:rsid w:val="007B0249"/>
  </w:style>
  <w:style w:type="paragraph" w:customStyle="1" w:styleId="DD1B0EA08C5245DEAFE96B4D08DB9EB6">
    <w:name w:val="DD1B0EA08C5245DEAFE96B4D08DB9EB6"/>
    <w:rsid w:val="007B0249"/>
  </w:style>
  <w:style w:type="paragraph" w:customStyle="1" w:styleId="F4F02A6488BC46BE97E8068023F604EB">
    <w:name w:val="F4F02A6488BC46BE97E8068023F604EB"/>
    <w:rsid w:val="007B0249"/>
  </w:style>
  <w:style w:type="paragraph" w:customStyle="1" w:styleId="510A254DE0D54EA3AE7DA16B0FB0DA71">
    <w:name w:val="510A254DE0D54EA3AE7DA16B0FB0DA71"/>
    <w:rsid w:val="007B0249"/>
  </w:style>
  <w:style w:type="paragraph" w:customStyle="1" w:styleId="F3B458822CFA4DE08F20F5A875A41713">
    <w:name w:val="F3B458822CFA4DE08F20F5A875A41713"/>
    <w:rsid w:val="007B0249"/>
  </w:style>
  <w:style w:type="paragraph" w:customStyle="1" w:styleId="D8B603E66CBD4C9F86D04D6AB23764B1">
    <w:name w:val="D8B603E66CBD4C9F86D04D6AB23764B1"/>
    <w:rsid w:val="007B0249"/>
  </w:style>
  <w:style w:type="paragraph" w:customStyle="1" w:styleId="BACA8B41C820499C94A360166A08FECD">
    <w:name w:val="BACA8B41C820499C94A360166A08FECD"/>
    <w:rsid w:val="007B0249"/>
  </w:style>
  <w:style w:type="paragraph" w:customStyle="1" w:styleId="DF41A6D78B5D4A5D98CAC5E91F5BA772">
    <w:name w:val="DF41A6D78B5D4A5D98CAC5E91F5BA772"/>
    <w:rsid w:val="007B0249"/>
  </w:style>
  <w:style w:type="paragraph" w:customStyle="1" w:styleId="CE59E8975A5840C1BA1CD77ACA316C8F">
    <w:name w:val="CE59E8975A5840C1BA1CD77ACA316C8F"/>
    <w:rsid w:val="007B0249"/>
  </w:style>
  <w:style w:type="paragraph" w:customStyle="1" w:styleId="443B6486B61C49C894B83A0E70BA763B">
    <w:name w:val="443B6486B61C49C894B83A0E70BA763B"/>
    <w:rsid w:val="007B0249"/>
  </w:style>
  <w:style w:type="paragraph" w:customStyle="1" w:styleId="89225BD19009498B8B38C4F36F6D7E8D">
    <w:name w:val="89225BD19009498B8B38C4F36F6D7E8D"/>
    <w:rsid w:val="007B0249"/>
  </w:style>
  <w:style w:type="paragraph" w:customStyle="1" w:styleId="265DE467EC3743B8A0B138B6355B07D5">
    <w:name w:val="265DE467EC3743B8A0B138B6355B07D5"/>
    <w:rsid w:val="007B0249"/>
  </w:style>
  <w:style w:type="paragraph" w:customStyle="1" w:styleId="DAF068C124C747C39C709CB6B8777183">
    <w:name w:val="DAF068C124C747C39C709CB6B8777183"/>
    <w:rsid w:val="007B0249"/>
  </w:style>
  <w:style w:type="paragraph" w:customStyle="1" w:styleId="F272100A750F41F9A27BE1E2E6C1F4C5">
    <w:name w:val="F272100A750F41F9A27BE1E2E6C1F4C5"/>
    <w:rsid w:val="007B0249"/>
  </w:style>
  <w:style w:type="paragraph" w:customStyle="1" w:styleId="D93084D3EDA442A38C7DBB982F1DA873">
    <w:name w:val="D93084D3EDA442A38C7DBB982F1DA873"/>
    <w:rsid w:val="007B0249"/>
  </w:style>
  <w:style w:type="paragraph" w:customStyle="1" w:styleId="398EB46ECEFA44FEA4FC41684166A7DA">
    <w:name w:val="398EB46ECEFA44FEA4FC41684166A7DA"/>
    <w:rsid w:val="007B0249"/>
  </w:style>
  <w:style w:type="paragraph" w:customStyle="1" w:styleId="3131CB40293B4D3285D6E0C0695809FF">
    <w:name w:val="3131CB40293B4D3285D6E0C0695809FF"/>
    <w:rsid w:val="007B0249"/>
  </w:style>
  <w:style w:type="paragraph" w:customStyle="1" w:styleId="D6BDBD72B6FD4044832BE97586935159">
    <w:name w:val="D6BDBD72B6FD4044832BE97586935159"/>
    <w:rsid w:val="007B0249"/>
  </w:style>
  <w:style w:type="paragraph" w:customStyle="1" w:styleId="05075B5541F444D890A7A2EE7D6429D2">
    <w:name w:val="05075B5541F444D890A7A2EE7D6429D2"/>
    <w:rsid w:val="007B0249"/>
  </w:style>
  <w:style w:type="paragraph" w:customStyle="1" w:styleId="645B58C05C3942FDA020B50E0B9A53FB">
    <w:name w:val="645B58C05C3942FDA020B50E0B9A53FB"/>
    <w:rsid w:val="007B0249"/>
  </w:style>
  <w:style w:type="paragraph" w:customStyle="1" w:styleId="B822CEC456394A89A38777C342208761">
    <w:name w:val="B822CEC456394A89A38777C342208761"/>
    <w:rsid w:val="007B0249"/>
  </w:style>
  <w:style w:type="paragraph" w:customStyle="1" w:styleId="F831013D63454F778F63DA195E59AD8A">
    <w:name w:val="F831013D63454F778F63DA195E59AD8A"/>
    <w:rsid w:val="007B0249"/>
  </w:style>
  <w:style w:type="paragraph" w:customStyle="1" w:styleId="3FFDE9F5C25C483DAFEB48A48CC46631">
    <w:name w:val="3FFDE9F5C25C483DAFEB48A48CC46631"/>
    <w:rsid w:val="007B0249"/>
  </w:style>
  <w:style w:type="paragraph" w:customStyle="1" w:styleId="3800308B3B084B17A67E442AD7DD60AB">
    <w:name w:val="3800308B3B084B17A67E442AD7DD60AB"/>
    <w:rsid w:val="007B0249"/>
  </w:style>
  <w:style w:type="paragraph" w:customStyle="1" w:styleId="753D029673C84F40B608C311B6AB3A3D">
    <w:name w:val="753D029673C84F40B608C311B6AB3A3D"/>
    <w:rsid w:val="007B0249"/>
  </w:style>
  <w:style w:type="paragraph" w:customStyle="1" w:styleId="327772C2030D42F5B0F8F2C3C0E87C77">
    <w:name w:val="327772C2030D42F5B0F8F2C3C0E87C77"/>
    <w:rsid w:val="007B0249"/>
  </w:style>
  <w:style w:type="paragraph" w:customStyle="1" w:styleId="5BD5400851AF437487F784BC3B42B516">
    <w:name w:val="5BD5400851AF437487F784BC3B42B516"/>
    <w:rsid w:val="007B0249"/>
  </w:style>
  <w:style w:type="paragraph" w:customStyle="1" w:styleId="D17C323890DF4CF59A0A8CDBA5AB686E">
    <w:name w:val="D17C323890DF4CF59A0A8CDBA5AB686E"/>
    <w:rsid w:val="007B0249"/>
  </w:style>
  <w:style w:type="paragraph" w:customStyle="1" w:styleId="E2041DCB819C48D3925A64DCBAF84E5C">
    <w:name w:val="E2041DCB819C48D3925A64DCBAF84E5C"/>
    <w:rsid w:val="007B0249"/>
  </w:style>
  <w:style w:type="paragraph" w:customStyle="1" w:styleId="7953D46D9A3647E0ABB883A603E4FA07">
    <w:name w:val="7953D46D9A3647E0ABB883A603E4FA07"/>
    <w:rsid w:val="007B0249"/>
  </w:style>
  <w:style w:type="paragraph" w:customStyle="1" w:styleId="410C848BBE9D41A69BC296522078620F">
    <w:name w:val="410C848BBE9D41A69BC296522078620F"/>
    <w:rsid w:val="007B0249"/>
  </w:style>
  <w:style w:type="paragraph" w:customStyle="1" w:styleId="1C14C52E670246678C9023A9FAA82035">
    <w:name w:val="1C14C52E670246678C9023A9FAA82035"/>
    <w:rsid w:val="007B0249"/>
  </w:style>
  <w:style w:type="paragraph" w:customStyle="1" w:styleId="5D25E68A0BE747C4812A077288B1BEEC">
    <w:name w:val="5D25E68A0BE747C4812A077288B1BEEC"/>
    <w:rsid w:val="007B0249"/>
  </w:style>
  <w:style w:type="paragraph" w:customStyle="1" w:styleId="38C8450515AB4AEAB89A1B9CCCAB1FA2">
    <w:name w:val="38C8450515AB4AEAB89A1B9CCCAB1FA2"/>
    <w:rsid w:val="007B0249"/>
  </w:style>
  <w:style w:type="paragraph" w:customStyle="1" w:styleId="D186A82C88234DABB911C25FBEA43D2E">
    <w:name w:val="D186A82C88234DABB911C25FBEA43D2E"/>
    <w:rsid w:val="007B0249"/>
  </w:style>
  <w:style w:type="paragraph" w:customStyle="1" w:styleId="2E617B7F5ACC42AF9BEF6F4AD6FA7755">
    <w:name w:val="2E617B7F5ACC42AF9BEF6F4AD6FA7755"/>
    <w:rsid w:val="007B0249"/>
  </w:style>
  <w:style w:type="paragraph" w:customStyle="1" w:styleId="E8AA5558D45349FF880BC8FB5CCCAA7F">
    <w:name w:val="E8AA5558D45349FF880BC8FB5CCCAA7F"/>
    <w:rsid w:val="007B0249"/>
  </w:style>
  <w:style w:type="paragraph" w:customStyle="1" w:styleId="62BF8146492C4CAFADD61F5F4AB9FA3F">
    <w:name w:val="62BF8146492C4CAFADD61F5F4AB9FA3F"/>
    <w:rsid w:val="007B0249"/>
  </w:style>
  <w:style w:type="paragraph" w:customStyle="1" w:styleId="AD6DA0BE129A45C097DA9DDA4177A798">
    <w:name w:val="AD6DA0BE129A45C097DA9DDA4177A798"/>
    <w:rsid w:val="007B0249"/>
  </w:style>
  <w:style w:type="paragraph" w:customStyle="1" w:styleId="03D19A2406B24C6F8A6579363212FA40">
    <w:name w:val="03D19A2406B24C6F8A6579363212FA40"/>
    <w:rsid w:val="007B0249"/>
  </w:style>
  <w:style w:type="paragraph" w:customStyle="1" w:styleId="9B28713B7FC948C8909A16E3B3C8A83E">
    <w:name w:val="9B28713B7FC948C8909A16E3B3C8A83E"/>
    <w:rsid w:val="007B0249"/>
  </w:style>
  <w:style w:type="paragraph" w:customStyle="1" w:styleId="2D057CE85D8C4B0E8479373873514C51">
    <w:name w:val="2D057CE85D8C4B0E8479373873514C51"/>
    <w:rsid w:val="007B0249"/>
  </w:style>
  <w:style w:type="paragraph" w:customStyle="1" w:styleId="A86085A4881F4DFABAFBF7A2F9481EA8">
    <w:name w:val="A86085A4881F4DFABAFBF7A2F9481EA8"/>
    <w:rsid w:val="007B0249"/>
  </w:style>
  <w:style w:type="paragraph" w:customStyle="1" w:styleId="AAF7E33CC6F648EA909F88DFBF4354EE">
    <w:name w:val="AAF7E33CC6F648EA909F88DFBF4354EE"/>
    <w:rsid w:val="007B0249"/>
  </w:style>
  <w:style w:type="paragraph" w:customStyle="1" w:styleId="3457111F86944F11A17F64E2CE95B24E">
    <w:name w:val="3457111F86944F11A17F64E2CE95B24E"/>
    <w:rsid w:val="007B0249"/>
  </w:style>
  <w:style w:type="paragraph" w:customStyle="1" w:styleId="EC8B38D29B9045DF9DDD4C9654E53E9B">
    <w:name w:val="EC8B38D29B9045DF9DDD4C9654E53E9B"/>
    <w:rsid w:val="007B0249"/>
  </w:style>
  <w:style w:type="paragraph" w:customStyle="1" w:styleId="B15B7F992F274979A5B072419236E2EC">
    <w:name w:val="B15B7F992F274979A5B072419236E2EC"/>
    <w:rsid w:val="007B0249"/>
  </w:style>
  <w:style w:type="paragraph" w:customStyle="1" w:styleId="3FFD82C138E64F41B1BC7A43D8591F60">
    <w:name w:val="3FFD82C138E64F41B1BC7A43D8591F60"/>
    <w:rsid w:val="007B0249"/>
  </w:style>
  <w:style w:type="paragraph" w:customStyle="1" w:styleId="02AE26A2EC724CAFA5372F6BD8D546EB">
    <w:name w:val="02AE26A2EC724CAFA5372F6BD8D546EB"/>
    <w:rsid w:val="007B0249"/>
  </w:style>
  <w:style w:type="paragraph" w:customStyle="1" w:styleId="3B5DC8C39848461AB792C147E368AE12">
    <w:name w:val="3B5DC8C39848461AB792C147E368AE12"/>
    <w:rsid w:val="007B0249"/>
  </w:style>
  <w:style w:type="paragraph" w:customStyle="1" w:styleId="C9F7A3E5AB78488BA4F22D1F6BBE4271">
    <w:name w:val="C9F7A3E5AB78488BA4F22D1F6BBE4271"/>
    <w:rsid w:val="007B0249"/>
  </w:style>
  <w:style w:type="paragraph" w:customStyle="1" w:styleId="A359891224A749E4882346224B098D41">
    <w:name w:val="A359891224A749E4882346224B098D41"/>
    <w:rsid w:val="007B0249"/>
  </w:style>
  <w:style w:type="paragraph" w:customStyle="1" w:styleId="D8AC9FD117CF44A0A12C116655885AAE">
    <w:name w:val="D8AC9FD117CF44A0A12C116655885AAE"/>
    <w:rsid w:val="007B0249"/>
  </w:style>
  <w:style w:type="paragraph" w:customStyle="1" w:styleId="B49D6F7FE7DF4D3FBAD603A815168FFB">
    <w:name w:val="B49D6F7FE7DF4D3FBAD603A815168FFB"/>
    <w:rsid w:val="007B0249"/>
  </w:style>
  <w:style w:type="paragraph" w:customStyle="1" w:styleId="8E126A04D58946FFB41BD35A55FD3A30">
    <w:name w:val="8E126A04D58946FFB41BD35A55FD3A30"/>
    <w:rsid w:val="007B0249"/>
  </w:style>
  <w:style w:type="paragraph" w:customStyle="1" w:styleId="CCA73E284C3347ADBAC21D6519F5AF13">
    <w:name w:val="CCA73E284C3347ADBAC21D6519F5AF13"/>
    <w:rsid w:val="007B0249"/>
  </w:style>
  <w:style w:type="paragraph" w:customStyle="1" w:styleId="B498F5B656874D6BAFFB9BB20582169C">
    <w:name w:val="B498F5B656874D6BAFFB9BB20582169C"/>
    <w:rsid w:val="007B0249"/>
  </w:style>
  <w:style w:type="paragraph" w:customStyle="1" w:styleId="F54BD4F5A93B48E5A7EC48D91EE3F674">
    <w:name w:val="F54BD4F5A93B48E5A7EC48D91EE3F674"/>
    <w:rsid w:val="007B0249"/>
  </w:style>
  <w:style w:type="paragraph" w:customStyle="1" w:styleId="02DB2DF9E06747C18C791094F8A1EF42">
    <w:name w:val="02DB2DF9E06747C18C791094F8A1EF42"/>
    <w:rsid w:val="007B0249"/>
  </w:style>
  <w:style w:type="paragraph" w:customStyle="1" w:styleId="95EE712EA61047F4B71322BEE0538F0A">
    <w:name w:val="95EE712EA61047F4B71322BEE0538F0A"/>
    <w:rsid w:val="007B0249"/>
  </w:style>
  <w:style w:type="paragraph" w:customStyle="1" w:styleId="05F3DAC7D8EF4A329A1310407E5BDD281">
    <w:name w:val="05F3DAC7D8EF4A329A1310407E5BDD28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967079D7B1F4BCB86FD1597BB0E10BA3">
    <w:name w:val="A967079D7B1F4BCB86FD1597BB0E10BA3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ED73D9A428654E9696FA8E3378E8D9DA3">
    <w:name w:val="ED73D9A428654E9696FA8E3378E8D9DA3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5F554158284844768F5DA2BA8DAF7C0F3">
    <w:name w:val="5F554158284844768F5DA2BA8DAF7C0F3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9FD2A0380FA945F3B7B70CAE7A0DB7913">
    <w:name w:val="9FD2A0380FA945F3B7B70CAE7A0DB7913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3">
    <w:name w:val="D306CED914864F3583D5F030604329DF3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3">
    <w:name w:val="D01B1E50A20D4227BC9FF4EF4FC0015A3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3">
    <w:name w:val="3253BFC0029043698F3DE348828154283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3">
    <w:name w:val="0B3A85F7AA114250A6D0562F2EBCC41E3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F9B63EC709D4068B6A5BCD006D608681">
    <w:name w:val="DF9B63EC709D4068B6A5BCD006D60868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5344D480DA64E5E9207693F3E3B397C1">
    <w:name w:val="B5344D480DA64E5E9207693F3E3B397C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EC4111ACC0048069F77BAAC6097D49B1">
    <w:name w:val="5EC4111ACC0048069F77BAAC6097D49B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5C81B486581436BB615374109DB72D41">
    <w:name w:val="35C81B486581436BB615374109DB72D4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B5097140D164700924AAD854CF6D1B21">
    <w:name w:val="6B5097140D164700924AAD854CF6D1B2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C4385772AA403BAFD3E3B619A3FAEB1">
    <w:name w:val="A5C4385772AA403BAFD3E3B619A3FAEB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A19B7574C304B8CA3E97495E3207EF01">
    <w:name w:val="6A19B7574C304B8CA3E97495E3207EF0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CF0BB98B6E447B995F3FB9D17849AA1">
    <w:name w:val="0CCF0BB98B6E447B995F3FB9D17849AA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6B64C2AC06C40CC816AB1182434E8FA1">
    <w:name w:val="A6B64C2AC06C40CC816AB1182434E8FA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B6E4FACE09748419F4CE524B67D12601">
    <w:name w:val="1B6E4FACE09748419F4CE524B67D1260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E909C3ADB25494B8EB5E27BC7C343D51">
    <w:name w:val="7E909C3ADB25494B8EB5E27BC7C343D5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4955614E524D85B529B02D5C5167801">
    <w:name w:val="C84955614E524D85B529B02D5C516780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0D095DE9A39458EBE1C7BAAD0E9AE6D1">
    <w:name w:val="50D095DE9A39458EBE1C7BAAD0E9AE6D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78D152DE0EC4A778D49FB4B94479100">
    <w:name w:val="678D152DE0EC4A778D49FB4B94479100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0720084E8146A0BD53247C88A1ED24">
    <w:name w:val="AF0720084E8146A0BD53247C88A1ED24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EE283EA9A9465382FAE8CF195EA3E9">
    <w:name w:val="8BEE283EA9A9465382FAE8CF195EA3E9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0A8C62F4EEA45C7940381B71EB463081">
    <w:name w:val="10A8C62F4EEA45C7940381B71EB46308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38EA8DB4AB4D39B5ED8C41DA468632">
    <w:name w:val="9138EA8DB4AB4D39B5ED8C41DA46863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E114495945472BBED1B9E1BB08EF26">
    <w:name w:val="03E114495945472BBED1B9E1BB08EF26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CA0E664F4F445D99EC70DC4EAD9E2A3">
    <w:name w:val="CCA0E664F4F445D99EC70DC4EAD9E2A3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AF068C124C747C39C709CB6B87771831">
    <w:name w:val="DAF068C124C747C39C709CB6B8777183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72100A750F41F9A27BE1E2E6C1F4C51">
    <w:name w:val="F272100A750F41F9A27BE1E2E6C1F4C5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3084D3EDA442A38C7DBB982F1DA8731">
    <w:name w:val="D93084D3EDA442A38C7DBB982F1DA873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7BFE7BFC623426C8EA2FE7E9FDD6496">
    <w:name w:val="B7BFE7BFC623426C8EA2FE7E9FDD6496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7C4757B1B664EF6BFDA501E63F2262D">
    <w:name w:val="B7C4757B1B664EF6BFDA501E63F2262D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54D2C2643134BF1B840FE36A3EC8A0D">
    <w:name w:val="154D2C2643134BF1B840FE36A3EC8A0D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57F6F18DD44C8588A33D1282A10EB31">
    <w:name w:val="C857F6F18DD44C8588A33D1282A10EB3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EF9D275D1B4F14BC63181F3BF217BA">
    <w:name w:val="0CEF9D275D1B4F14BC63181F3BF217BA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5219498382E41A4B7371157C5E286CD">
    <w:name w:val="35219498382E41A4B7371157C5E286CD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E6BBF4E9E4D4A4B8992F5A5DD7A2D2D">
    <w:name w:val="3E6BBF4E9E4D4A4B8992F5A5DD7A2D2D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54BD4F5A93B48E5A7EC48D91EE3F6741">
    <w:name w:val="F54BD4F5A93B48E5A7EC48D91EE3F674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DB2DF9E06747C18C791094F8A1EF421">
    <w:name w:val="02DB2DF9E06747C18C791094F8A1EF42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EE712EA61047F4B71322BEE0538F0A1">
    <w:name w:val="95EE712EA61047F4B71322BEE0538F0A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22D521D8F814B428CB5C54A86E27A74">
    <w:name w:val="622D521D8F814B428CB5C54A86E27A74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7EFA29E2A4996B65908100ED1A976">
    <w:name w:val="7667EFA29E2A4996B65908100ED1A976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5119BC4129435D9417C65D862B9058">
    <w:name w:val="115119BC4129435D9417C65D862B9058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28624ACA874373B52386E6BB2C6E5B1">
    <w:name w:val="0328624ACA874373B52386E6BB2C6E5B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348C10F7B24945BE22A0169CAB153E">
    <w:name w:val="F0348C10F7B24945BE22A0169CAB153E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6922330102545EEA18A318BE667C23C">
    <w:name w:val="B6922330102545EEA18A318BE667C23C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CCA5E1000E24E369930B0E600360A96">
    <w:name w:val="7CCA5E1000E24E369930B0E600360A96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E126A04D58946FFB41BD35A55FD3A301">
    <w:name w:val="8E126A04D58946FFB41BD35A55FD3A30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CA73E284C3347ADBAC21D6519F5AF131">
    <w:name w:val="CCA73E284C3347ADBAC21D6519F5AF13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98F5B656874D6BAFFB9BB20582169C1">
    <w:name w:val="B498F5B656874D6BAFFB9BB20582169C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32F46EFA83043D8971FD37D1C0FAE28">
    <w:name w:val="632F46EFA83043D8971FD37D1C0FAE28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F08269512A4BDA98C69EA71EEFA6C3">
    <w:name w:val="F2F08269512A4BDA98C69EA71EEFA6C3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7ABDD697BB44F50AE34FEF392DED94F">
    <w:name w:val="17ABDD697BB44F50AE34FEF392DED94F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61F6D879684C7D956B0ADD3F10305E1">
    <w:name w:val="A161F6D879684C7D956B0ADD3F10305E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A3EF0D500274E1AAF3DFB2BF327B9AC">
    <w:name w:val="EA3EF0D500274E1AAF3DFB2BF327B9AC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A5E5DB0D144546A90C347ADA3A4ACA">
    <w:name w:val="1FA5E5DB0D144546A90C347ADA3A4ACA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A19BB54E1348CC9C0331177A1D09DC">
    <w:name w:val="70A19BB54E1348CC9C0331177A1D09DC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359891224A749E4882346224B098D411">
    <w:name w:val="A359891224A749E4882346224B098D41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AC9FD117CF44A0A12C116655885AAE1">
    <w:name w:val="D8AC9FD117CF44A0A12C116655885AAE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9D6F7FE7DF4D3FBAD603A815168FFB1">
    <w:name w:val="B49D6F7FE7DF4D3FBAD603A815168FFB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B381C2BA93A41F8BD7C2D0B21B186E3">
    <w:name w:val="1B381C2BA93A41F8BD7C2D0B21B186E3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9E27957C4345B19BBFECE55315D09F">
    <w:name w:val="1F9E27957C4345B19BBFECE55315D09F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7ED51BD74CB4E0E9AC9CE4E0679F78E">
    <w:name w:val="A7ED51BD74CB4E0E9AC9CE4E0679F78E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DDA643336154F75BBDA5C90781202391">
    <w:name w:val="4DDA643336154F75BBDA5C9078120239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E075F3711134615AD8EA20AB028DED4">
    <w:name w:val="7E075F3711134615AD8EA20AB028DED4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E974FB3645B4D368BE9E7CACDF75439">
    <w:name w:val="1E974FB3645B4D368BE9E7CACDF75439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F114AEDE24082A0DA35D45D650861">
    <w:name w:val="29BF114AEDE24082A0DA35D45D65086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5F3DAC7D8EF4A329A1310407E5BDD282">
    <w:name w:val="05F3DAC7D8EF4A329A1310407E5BDD28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967079D7B1F4BCB86FD1597BB0E10BA4">
    <w:name w:val="A967079D7B1F4BCB86FD1597BB0E10BA4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ED73D9A428654E9696FA8E3378E8D9DA4">
    <w:name w:val="ED73D9A428654E9696FA8E3378E8D9DA4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5F554158284844768F5DA2BA8DAF7C0F4">
    <w:name w:val="5F554158284844768F5DA2BA8DAF7C0F4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9FD2A0380FA945F3B7B70CAE7A0DB7914">
    <w:name w:val="9FD2A0380FA945F3B7B70CAE7A0DB7914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4">
    <w:name w:val="D306CED914864F3583D5F030604329DF4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4">
    <w:name w:val="D01B1E50A20D4227BC9FF4EF4FC0015A4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4">
    <w:name w:val="3253BFC0029043698F3DE348828154284"/>
    <w:rsid w:val="007B0249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4">
    <w:name w:val="0B3A85F7AA114250A6D0562F2EBCC41E4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F9B63EC709D4068B6A5BCD006D608682">
    <w:name w:val="DF9B63EC709D4068B6A5BCD006D60868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5344D480DA64E5E9207693F3E3B397C2">
    <w:name w:val="B5344D480DA64E5E9207693F3E3B397C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EC4111ACC0048069F77BAAC6097D49B2">
    <w:name w:val="5EC4111ACC0048069F77BAAC6097D49B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5C81B486581436BB615374109DB72D42">
    <w:name w:val="35C81B486581436BB615374109DB72D4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B5097140D164700924AAD854CF6D1B22">
    <w:name w:val="6B5097140D164700924AAD854CF6D1B2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C4385772AA403BAFD3E3B619A3FAEB2">
    <w:name w:val="A5C4385772AA403BAFD3E3B619A3FAEB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A19B7574C304B8CA3E97495E3207EF02">
    <w:name w:val="6A19B7574C304B8CA3E97495E3207EF0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CF0BB98B6E447B995F3FB9D17849AA2">
    <w:name w:val="0CCF0BB98B6E447B995F3FB9D17849AA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6B64C2AC06C40CC816AB1182434E8FA2">
    <w:name w:val="A6B64C2AC06C40CC816AB1182434E8FA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B6E4FACE09748419F4CE524B67D12602">
    <w:name w:val="1B6E4FACE09748419F4CE524B67D1260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E909C3ADB25494B8EB5E27BC7C343D52">
    <w:name w:val="7E909C3ADB25494B8EB5E27BC7C343D5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4955614E524D85B529B02D5C5167802">
    <w:name w:val="C84955614E524D85B529B02D5C516780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0D095DE9A39458EBE1C7BAAD0E9AE6D2">
    <w:name w:val="50D095DE9A39458EBE1C7BAAD0E9AE6D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78D152DE0EC4A778D49FB4B944791001">
    <w:name w:val="678D152DE0EC4A778D49FB4B94479100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0720084E8146A0BD53247C88A1ED241">
    <w:name w:val="AF0720084E8146A0BD53247C88A1ED24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EE283EA9A9465382FAE8CF195EA3E91">
    <w:name w:val="8BEE283EA9A9465382FAE8CF195EA3E9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0A8C62F4EEA45C7940381B71EB463082">
    <w:name w:val="10A8C62F4EEA45C7940381B71EB46308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38EA8DB4AB4D39B5ED8C41DA4686321">
    <w:name w:val="9138EA8DB4AB4D39B5ED8C41DA468632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E114495945472BBED1B9E1BB08EF261">
    <w:name w:val="03E114495945472BBED1B9E1BB08EF26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CA0E664F4F445D99EC70DC4EAD9E2A31">
    <w:name w:val="CCA0E664F4F445D99EC70DC4EAD9E2A3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AF068C124C747C39C709CB6B87771832">
    <w:name w:val="DAF068C124C747C39C709CB6B8777183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72100A750F41F9A27BE1E2E6C1F4C52">
    <w:name w:val="F272100A750F41F9A27BE1E2E6C1F4C5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3084D3EDA442A38C7DBB982F1DA8732">
    <w:name w:val="D93084D3EDA442A38C7DBB982F1DA873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7BFE7BFC623426C8EA2FE7E9FDD64961">
    <w:name w:val="B7BFE7BFC623426C8EA2FE7E9FDD6496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7C4757B1B664EF6BFDA501E63F2262D1">
    <w:name w:val="B7C4757B1B664EF6BFDA501E63F2262D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54D2C2643134BF1B840FE36A3EC8A0D1">
    <w:name w:val="154D2C2643134BF1B840FE36A3EC8A0D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57F6F18DD44C8588A33D1282A10EB32">
    <w:name w:val="C857F6F18DD44C8588A33D1282A10EB3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EF9D275D1B4F14BC63181F3BF217BA1">
    <w:name w:val="0CEF9D275D1B4F14BC63181F3BF217BA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5219498382E41A4B7371157C5E286CD1">
    <w:name w:val="35219498382E41A4B7371157C5E286CD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E6BBF4E9E4D4A4B8992F5A5DD7A2D2D1">
    <w:name w:val="3E6BBF4E9E4D4A4B8992F5A5DD7A2D2D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54BD4F5A93B48E5A7EC48D91EE3F6742">
    <w:name w:val="F54BD4F5A93B48E5A7EC48D91EE3F674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DB2DF9E06747C18C791094F8A1EF422">
    <w:name w:val="02DB2DF9E06747C18C791094F8A1EF42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EE712EA61047F4B71322BEE0538F0A2">
    <w:name w:val="95EE712EA61047F4B71322BEE0538F0A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22D521D8F814B428CB5C54A86E27A741">
    <w:name w:val="622D521D8F814B428CB5C54A86E27A74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7EFA29E2A4996B65908100ED1A9761">
    <w:name w:val="7667EFA29E2A4996B65908100ED1A976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5119BC4129435D9417C65D862B90581">
    <w:name w:val="115119BC4129435D9417C65D862B9058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28624ACA874373B52386E6BB2C6E5B2">
    <w:name w:val="0328624ACA874373B52386E6BB2C6E5B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348C10F7B24945BE22A0169CAB153E1">
    <w:name w:val="F0348C10F7B24945BE22A0169CAB153E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6922330102545EEA18A318BE667C23C1">
    <w:name w:val="B6922330102545EEA18A318BE667C23C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CCA5E1000E24E369930B0E600360A961">
    <w:name w:val="7CCA5E1000E24E369930B0E600360A96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E126A04D58946FFB41BD35A55FD3A302">
    <w:name w:val="8E126A04D58946FFB41BD35A55FD3A30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CA73E284C3347ADBAC21D6519F5AF132">
    <w:name w:val="CCA73E284C3347ADBAC21D6519F5AF13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98F5B656874D6BAFFB9BB20582169C2">
    <w:name w:val="B498F5B656874D6BAFFB9BB20582169C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32F46EFA83043D8971FD37D1C0FAE281">
    <w:name w:val="632F46EFA83043D8971FD37D1C0FAE28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F08269512A4BDA98C69EA71EEFA6C31">
    <w:name w:val="F2F08269512A4BDA98C69EA71EEFA6C3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7ABDD697BB44F50AE34FEF392DED94F1">
    <w:name w:val="17ABDD697BB44F50AE34FEF392DED94F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61F6D879684C7D956B0ADD3F10305E2">
    <w:name w:val="A161F6D879684C7D956B0ADD3F10305E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A3EF0D500274E1AAF3DFB2BF327B9AC1">
    <w:name w:val="EA3EF0D500274E1AAF3DFB2BF327B9AC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A5E5DB0D144546A90C347ADA3A4ACA1">
    <w:name w:val="1FA5E5DB0D144546A90C347ADA3A4ACA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A19BB54E1348CC9C0331177A1D09DC1">
    <w:name w:val="70A19BB54E1348CC9C0331177A1D09DC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359891224A749E4882346224B098D412">
    <w:name w:val="A359891224A749E4882346224B098D41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AC9FD117CF44A0A12C116655885AAE2">
    <w:name w:val="D8AC9FD117CF44A0A12C116655885AAE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9D6F7FE7DF4D3FBAD603A815168FFB2">
    <w:name w:val="B49D6F7FE7DF4D3FBAD603A815168FFB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B381C2BA93A41F8BD7C2D0B21B186E31">
    <w:name w:val="1B381C2BA93A41F8BD7C2D0B21B186E3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9E27957C4345B19BBFECE55315D09F1">
    <w:name w:val="1F9E27957C4345B19BBFECE55315D09F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7ED51BD74CB4E0E9AC9CE4E0679F78E1">
    <w:name w:val="A7ED51BD74CB4E0E9AC9CE4E0679F78E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DDA643336154F75BBDA5C90781202392">
    <w:name w:val="4DDA643336154F75BBDA5C90781202392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E075F3711134615AD8EA20AB028DED41">
    <w:name w:val="7E075F3711134615AD8EA20AB028DED4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E974FB3645B4D368BE9E7CACDF754391">
    <w:name w:val="1E974FB3645B4D368BE9E7CACDF75439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F114AEDE24082A0DA35D45D6508611">
    <w:name w:val="29BF114AEDE24082A0DA35D45D6508611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E27E4DFFDD84B398763E3694E6482D8">
    <w:name w:val="5E27E4DFFDD84B398763E3694E6482D8"/>
    <w:rsid w:val="007B0249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">
    <w:name w:val="36F529B27A8941AD9FCCB791203DE534"/>
    <w:rsid w:val="00D10B26"/>
  </w:style>
  <w:style w:type="paragraph" w:customStyle="1" w:styleId="4012832790764E48A9B33B1EA8A07E0D">
    <w:name w:val="4012832790764E48A9B33B1EA8A07E0D"/>
    <w:rsid w:val="00D10B26"/>
  </w:style>
  <w:style w:type="paragraph" w:customStyle="1" w:styleId="1FC6401F06EE4328AB5A79712687C860">
    <w:name w:val="1FC6401F06EE4328AB5A79712687C860"/>
    <w:rsid w:val="00D10B26"/>
  </w:style>
  <w:style w:type="paragraph" w:customStyle="1" w:styleId="ABEB89173E6B41168FEF8D9AA77A3922">
    <w:name w:val="ABEB89173E6B41168FEF8D9AA77A3922"/>
    <w:rsid w:val="00D10B26"/>
  </w:style>
  <w:style w:type="paragraph" w:customStyle="1" w:styleId="36F529B27A8941AD9FCCB791203DE5341">
    <w:name w:val="36F529B27A8941AD9FCCB791203DE534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1">
    <w:name w:val="4012832790764E48A9B33B1EA8A07E0D1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1">
    <w:name w:val="1FC6401F06EE4328AB5A79712687C8601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1">
    <w:name w:val="ABEB89173E6B41168FEF8D9AA77A3922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5">
    <w:name w:val="D306CED914864F3583D5F030604329DF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5">
    <w:name w:val="D01B1E50A20D4227BC9FF4EF4FC0015A5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5">
    <w:name w:val="3253BFC0029043698F3DE348828154285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5">
    <w:name w:val="0B3A85F7AA114250A6D0562F2EBCC41E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448556515B48CF8824B41399726D18">
    <w:name w:val="3C448556515B48CF8824B41399726D1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A2FA904D2554B84B3B98A4261A81F69">
    <w:name w:val="BA2FA904D2554B84B3B98A4261A81F6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F4725B084E34319A45AC03E53F750E9">
    <w:name w:val="CF4725B084E34319A45AC03E53F750E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E5FCFC595F41348329E2F33968A337">
    <w:name w:val="36E5FCFC595F41348329E2F33968A33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AD68142DFB46EA980A8D65ED7FBDDA">
    <w:name w:val="BCAD68142DFB46EA980A8D65ED7FBDDA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0A6CA770964825AF6E26424E03BEE2">
    <w:name w:val="E20A6CA770964825AF6E26424E03BEE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E7EC8552374774871C6967A8863A4A">
    <w:name w:val="97E7EC8552374774871C6967A8863A4A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30A1856D554361B29A664C009AB9EE">
    <w:name w:val="2930A1856D554361B29A664C009AB9EE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40D9D473FD46D48C5F305034E70DB3">
    <w:name w:val="6940D9D473FD46D48C5F305034E70DB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AE851559934723B1ABD180595C8687">
    <w:name w:val="F2AE851559934723B1ABD180595C868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C8AF6C3336458BB6CDD5EB839CEDE7">
    <w:name w:val="DBC8AF6C3336458BB6CDD5EB839CEDE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1F9F46F6AB45249A9471CCE478640C">
    <w:name w:val="3A1F9F46F6AB45249A9471CCE478640C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3CBFE4C73A14797B79F0D4A26040BCE">
    <w:name w:val="53CBFE4C73A14797B79F0D4A26040BCE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3CDB85607B4C6B9838CF123CB57A2B">
    <w:name w:val="6F3CDB85607B4C6B9838CF123CB57A2B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CA0CD299474FFBACECA525596C9990">
    <w:name w:val="33CA0CD299474FFBACECA525596C9990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527C87A7B824BF08C5A4B6F9B75C6AF">
    <w:name w:val="E527C87A7B824BF08C5A4B6F9B75C6AF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C9E413C9B4940878BFB5D2BD3206B6C">
    <w:name w:val="9C9E413C9B4940878BFB5D2BD3206B6C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4DD3AD3FCD4219B7797439C34E420B">
    <w:name w:val="334DD3AD3FCD4219B7797439C34E420B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B25EABE3BE443D8BF269CC71757A85C">
    <w:name w:val="EB25EABE3BE443D8BF269CC71757A85C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5817B2C1084A66A9C41F3DD5FC3CD7">
    <w:name w:val="975817B2C1084A66A9C41F3DD5FC3CD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168EA9792A4F6088789A62F3A72A65">
    <w:name w:val="AD168EA9792A4F6088789A62F3A72A6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925AFBCD684471BA91A100B928E5EE">
    <w:name w:val="18925AFBCD684471BA91A100B928E5EE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5BE5636A12C46AE9D41068BA3512801">
    <w:name w:val="B5BE5636A12C46AE9D41068BA351280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E555A945F745DAA4ACA6150E7B83A3">
    <w:name w:val="F0E555A945F745DAA4ACA6150E7B83A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17E3D2763B45718014B648C0AB6341">
    <w:name w:val="8B17E3D2763B45718014B648C0AB634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4D4D19C39A44B494B5650A616D084B">
    <w:name w:val="D94D4D19C39A44B494B5650A616D084B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EC5EB960574412B3BE35447C880618">
    <w:name w:val="2BEC5EB960574412B3BE35447C88061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63050B357840979FC79BE7DA84E6BD">
    <w:name w:val="1863050B357840979FC79BE7DA84E6BD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08A1A04A334486ADB71AF590D1FAFA">
    <w:name w:val="4A08A1A04A334486ADB71AF590D1FAFA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1569B5B0354CE9B7CF6765956D0B80">
    <w:name w:val="551569B5B0354CE9B7CF6765956D0B80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BAA3AEE3B74FD2BBD50B8BA8ED4CE4">
    <w:name w:val="A5BAA3AEE3B74FD2BBD50B8BA8ED4CE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C845F18E784A8CA0AE6B8193C90D27">
    <w:name w:val="18C845F18E784A8CA0AE6B8193C90D2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8E9337AC5443D3A2F2235B07269184">
    <w:name w:val="F08E9337AC5443D3A2F2235B0726918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6A7E1A7BED94E8AB972AD46A5BE2100">
    <w:name w:val="46A7E1A7BED94E8AB972AD46A5BE2100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FB70A51C823407AB0FA197FD43BCE6B">
    <w:name w:val="BFB70A51C823407AB0FA197FD43BCE6B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C00B2E7F7E244E2A90976CCB1ED376E">
    <w:name w:val="EC00B2E7F7E244E2A90976CCB1ED376E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51D20D033543A588A87081245770FA">
    <w:name w:val="A851D20D033543A588A87081245770FA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57E1255CB344F48B13438FC18805C1F">
    <w:name w:val="C57E1255CB344F48B13438FC18805C1F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A0644B19CFA43BEAFF66953AE09E01E">
    <w:name w:val="EA0644B19CFA43BEAFF66953AE09E01E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04ECF982A4C459BBBEF2D04C0B4CF37">
    <w:name w:val="304ECF982A4C459BBBEF2D04C0B4CF3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A3591DADD1432A8082761A4A734CC8">
    <w:name w:val="DDA3591DADD1432A8082761A4A734CC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E8063576F47E5BDE78ACAA07EC6E9">
    <w:name w:val="163E8063576F47E5BDE78ACAA07EC6E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55F59F944664E879BEDB510902843BE">
    <w:name w:val="F55F59F944664E879BEDB510902843BE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49053BDAD344215B3A2DD7A9D2BDE6C">
    <w:name w:val="A49053BDAD344215B3A2DD7A9D2BDE6C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7FA3CE959DE44EFBEF70ABAE16B6BC7">
    <w:name w:val="C7FA3CE959DE44EFBEF70ABAE16B6BC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5333675D5D45189F9BBA64B418DE8D">
    <w:name w:val="885333675D5D45189F9BBA64B418DE8D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34804335794CA59C928346C316B11C">
    <w:name w:val="8234804335794CA59C928346C316B11C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4B78965934C4D43BC0D20D50C1E5B98">
    <w:name w:val="54B78965934C4D43BC0D20D50C1E5B9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391B39847E43F4A401249FC2FF3354">
    <w:name w:val="7B391B39847E43F4A401249FC2FF335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9D3092F504343DAB5C87AAA44F8B451">
    <w:name w:val="C9D3092F504343DAB5C87AAA44F8B45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AFB1737D307488EAA0564EF74E038BB">
    <w:name w:val="9AFB1737D307488EAA0564EF74E038BB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7FD0E6F6FC471882D72DDC4A61105E">
    <w:name w:val="207FD0E6F6FC471882D72DDC4A61105E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423F020CEB54C9FA852921AB10011B0">
    <w:name w:val="3423F020CEB54C9FA852921AB10011B0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937CDD2BE04DC9A79098B556B6EF8B">
    <w:name w:val="8B937CDD2BE04DC9A79098B556B6EF8B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5F97E7F90A4537AD512C51D763D28A">
    <w:name w:val="025F97E7F90A4537AD512C51D763D28A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62EF33E0C84621AF7DA33CB8A61182">
    <w:name w:val="7062EF33E0C84621AF7DA33CB8A6118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D311F7547A54E42A681717962B549D0">
    <w:name w:val="4D311F7547A54E42A681717962B549D0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85D3C91B004097A3AEF6866826E990">
    <w:name w:val="4A85D3C91B004097A3AEF6866826E990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A012BEF454D54B6B42EFCD332B7F0">
    <w:name w:val="924A012BEF454D54B6B42EFCD332B7F0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4DAFD23A3374C2F8C09D250EA334C13">
    <w:name w:val="64DAFD23A3374C2F8C09D250EA334C1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6FCC8EF296449A9AAB470C5CC799DC">
    <w:name w:val="886FCC8EF296449A9AAB470C5CC799DC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1BB3CB851C48F49B001B8B5575E299">
    <w:name w:val="031BB3CB851C48F49B001B8B5575E29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EC25D2D5EF4487FACF9C47EFDE6BDBE">
    <w:name w:val="FEC25D2D5EF4487FACF9C47EFDE6BDBE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7FF314801E64294A99599DED4EE547D">
    <w:name w:val="D7FF314801E64294A99599DED4EE547D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8E0CE37AF249E78DFCAC9B99A14B01">
    <w:name w:val="F98E0CE37AF249E78DFCAC9B99A14B0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74E20D6AE14E6696D6D1707BC66664">
    <w:name w:val="2674E20D6AE14E6696D6D1707BC6666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13B01E760DC4D65AD547D98287F4B85">
    <w:name w:val="013B01E760DC4D65AD547D98287F4B8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1AE8446ADD40E08F93A29BB92EC46B">
    <w:name w:val="A51AE8446ADD40E08F93A29BB92EC46B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A2DC578A8EE4F538682F736590E2F06">
    <w:name w:val="0A2DC578A8EE4F538682F736590E2F0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411BD88A8514B8A828D4E7566B12424">
    <w:name w:val="9411BD88A8514B8A828D4E7566B1242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B2B7DAC7ABC41F098A0B3E7761856BF">
    <w:name w:val="FB2B7DAC7ABC41F098A0B3E7761856BF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A720E9B9DEA4310BB517980E413871C">
    <w:name w:val="8A720E9B9DEA4310BB517980E413871C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EC522714C048639ED464DE084AFEE7">
    <w:name w:val="B3EC522714C048639ED464DE084AFEE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2">
    <w:name w:val="36F529B27A8941AD9FCCB791203DE534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2">
    <w:name w:val="4012832790764E48A9B33B1EA8A07E0D2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2">
    <w:name w:val="1FC6401F06EE4328AB5A79712687C8602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2">
    <w:name w:val="ABEB89173E6B41168FEF8D9AA77A3922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6">
    <w:name w:val="D306CED914864F3583D5F030604329DF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6">
    <w:name w:val="D01B1E50A20D4227BC9FF4EF4FC0015A6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6">
    <w:name w:val="3253BFC0029043698F3DE348828154286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6">
    <w:name w:val="0B3A85F7AA114250A6D0562F2EBCC41E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448556515B48CF8824B41399726D181">
    <w:name w:val="3C448556515B48CF8824B41399726D18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A2FA904D2554B84B3B98A4261A81F691">
    <w:name w:val="BA2FA904D2554B84B3B98A4261A81F69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F4725B084E34319A45AC03E53F750E91">
    <w:name w:val="CF4725B084E34319A45AC03E53F750E9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E5FCFC595F41348329E2F33968A3371">
    <w:name w:val="36E5FCFC595F41348329E2F33968A337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AD68142DFB46EA980A8D65ED7FBDDA1">
    <w:name w:val="BCAD68142DFB46EA980A8D65ED7FBDDA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0A6CA770964825AF6E26424E03BEE21">
    <w:name w:val="E20A6CA770964825AF6E26424E03BEE2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E7EC8552374774871C6967A8863A4A1">
    <w:name w:val="97E7EC8552374774871C6967A8863A4A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30A1856D554361B29A664C009AB9EE1">
    <w:name w:val="2930A1856D554361B29A664C009AB9EE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40D9D473FD46D48C5F305034E70DB31">
    <w:name w:val="6940D9D473FD46D48C5F305034E70DB3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AE851559934723B1ABD180595C86871">
    <w:name w:val="F2AE851559934723B1ABD180595C8687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C8AF6C3336458BB6CDD5EB839CEDE71">
    <w:name w:val="DBC8AF6C3336458BB6CDD5EB839CEDE7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1F9F46F6AB45249A9471CCE478640C1">
    <w:name w:val="3A1F9F46F6AB45249A9471CCE478640C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3CBFE4C73A14797B79F0D4A26040BCE1">
    <w:name w:val="53CBFE4C73A14797B79F0D4A26040BCE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3CDB85607B4C6B9838CF123CB57A2B1">
    <w:name w:val="6F3CDB85607B4C6B9838CF123CB57A2B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CA0CD299474FFBACECA525596C99901">
    <w:name w:val="33CA0CD299474FFBACECA525596C9990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527C87A7B824BF08C5A4B6F9B75C6AF1">
    <w:name w:val="E527C87A7B824BF08C5A4B6F9B75C6AF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C9E413C9B4940878BFB5D2BD3206B6C1">
    <w:name w:val="9C9E413C9B4940878BFB5D2BD3206B6C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4DD3AD3FCD4219B7797439C34E420B1">
    <w:name w:val="334DD3AD3FCD4219B7797439C34E420B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B25EABE3BE443D8BF269CC71757A85C1">
    <w:name w:val="EB25EABE3BE443D8BF269CC71757A85C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5817B2C1084A66A9C41F3DD5FC3CD71">
    <w:name w:val="975817B2C1084A66A9C41F3DD5FC3CD7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168EA9792A4F6088789A62F3A72A651">
    <w:name w:val="AD168EA9792A4F6088789A62F3A72A65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925AFBCD684471BA91A100B928E5EE1">
    <w:name w:val="18925AFBCD684471BA91A100B928E5EE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5BE5636A12C46AE9D41068BA35128011">
    <w:name w:val="B5BE5636A12C46AE9D41068BA3512801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E555A945F745DAA4ACA6150E7B83A31">
    <w:name w:val="F0E555A945F745DAA4ACA6150E7B83A3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17E3D2763B45718014B648C0AB63411">
    <w:name w:val="8B17E3D2763B45718014B648C0AB6341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4D4D19C39A44B494B5650A616D084B1">
    <w:name w:val="D94D4D19C39A44B494B5650A616D084B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EC5EB960574412B3BE35447C8806181">
    <w:name w:val="2BEC5EB960574412B3BE35447C880618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63050B357840979FC79BE7DA84E6BD1">
    <w:name w:val="1863050B357840979FC79BE7DA84E6BD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08A1A04A334486ADB71AF590D1FAFA1">
    <w:name w:val="4A08A1A04A334486ADB71AF590D1FAFA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1569B5B0354CE9B7CF6765956D0B801">
    <w:name w:val="551569B5B0354CE9B7CF6765956D0B80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BAA3AEE3B74FD2BBD50B8BA8ED4CE41">
    <w:name w:val="A5BAA3AEE3B74FD2BBD50B8BA8ED4CE4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C845F18E784A8CA0AE6B8193C90D271">
    <w:name w:val="18C845F18E784A8CA0AE6B8193C90D27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8E9337AC5443D3A2F2235B072691841">
    <w:name w:val="F08E9337AC5443D3A2F2235B07269184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6A7E1A7BED94E8AB972AD46A5BE21001">
    <w:name w:val="46A7E1A7BED94E8AB972AD46A5BE2100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FB70A51C823407AB0FA197FD43BCE6B1">
    <w:name w:val="BFB70A51C823407AB0FA197FD43BCE6B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C00B2E7F7E244E2A90976CCB1ED376E1">
    <w:name w:val="EC00B2E7F7E244E2A90976CCB1ED376E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51D20D033543A588A87081245770FA1">
    <w:name w:val="A851D20D033543A588A87081245770FA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57E1255CB344F48B13438FC18805C1F1">
    <w:name w:val="C57E1255CB344F48B13438FC18805C1F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A0644B19CFA43BEAFF66953AE09E01E1">
    <w:name w:val="EA0644B19CFA43BEAFF66953AE09E01E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04ECF982A4C459BBBEF2D04C0B4CF371">
    <w:name w:val="304ECF982A4C459BBBEF2D04C0B4CF37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A3591DADD1432A8082761A4A734CC81">
    <w:name w:val="DDA3591DADD1432A8082761A4A734CC8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E8063576F47E5BDE78ACAA07EC6E91">
    <w:name w:val="163E8063576F47E5BDE78ACAA07EC6E9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55F59F944664E879BEDB510902843BE1">
    <w:name w:val="F55F59F944664E879BEDB510902843BE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49053BDAD344215B3A2DD7A9D2BDE6C1">
    <w:name w:val="A49053BDAD344215B3A2DD7A9D2BDE6C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7FA3CE959DE44EFBEF70ABAE16B6BC71">
    <w:name w:val="C7FA3CE959DE44EFBEF70ABAE16B6BC7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5333675D5D45189F9BBA64B418DE8D1">
    <w:name w:val="885333675D5D45189F9BBA64B418DE8D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34804335794CA59C928346C316B11C1">
    <w:name w:val="8234804335794CA59C928346C316B11C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4B78965934C4D43BC0D20D50C1E5B981">
    <w:name w:val="54B78965934C4D43BC0D20D50C1E5B98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391B39847E43F4A401249FC2FF33541">
    <w:name w:val="7B391B39847E43F4A401249FC2FF3354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9D3092F504343DAB5C87AAA44F8B4511">
    <w:name w:val="C9D3092F504343DAB5C87AAA44F8B451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AFB1737D307488EAA0564EF74E038BB1">
    <w:name w:val="9AFB1737D307488EAA0564EF74E038BB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7FD0E6F6FC471882D72DDC4A61105E1">
    <w:name w:val="207FD0E6F6FC471882D72DDC4A61105E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423F020CEB54C9FA852921AB10011B01">
    <w:name w:val="3423F020CEB54C9FA852921AB10011B0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937CDD2BE04DC9A79098B556B6EF8B1">
    <w:name w:val="8B937CDD2BE04DC9A79098B556B6EF8B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5F97E7F90A4537AD512C51D763D28A1">
    <w:name w:val="025F97E7F90A4537AD512C51D763D28A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62EF33E0C84621AF7DA33CB8A611821">
    <w:name w:val="7062EF33E0C84621AF7DA33CB8A61182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D311F7547A54E42A681717962B549D01">
    <w:name w:val="4D311F7547A54E42A681717962B549D0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85D3C91B004097A3AEF6866826E9901">
    <w:name w:val="4A85D3C91B004097A3AEF6866826E990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A012BEF454D54B6B42EFCD332B7F01">
    <w:name w:val="924A012BEF454D54B6B42EFCD332B7F0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4DAFD23A3374C2F8C09D250EA334C131">
    <w:name w:val="64DAFD23A3374C2F8C09D250EA334C13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6FCC8EF296449A9AAB470C5CC799DC1">
    <w:name w:val="886FCC8EF296449A9AAB470C5CC799DC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1BB3CB851C48F49B001B8B5575E2991">
    <w:name w:val="031BB3CB851C48F49B001B8B5575E299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EC25D2D5EF4487FACF9C47EFDE6BDBE1">
    <w:name w:val="FEC25D2D5EF4487FACF9C47EFDE6BDBE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7FF314801E64294A99599DED4EE547D1">
    <w:name w:val="D7FF314801E64294A99599DED4EE547D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8E0CE37AF249E78DFCAC9B99A14B011">
    <w:name w:val="F98E0CE37AF249E78DFCAC9B99A14B01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74E20D6AE14E6696D6D1707BC666641">
    <w:name w:val="2674E20D6AE14E6696D6D1707BC66664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13B01E760DC4D65AD547D98287F4B851">
    <w:name w:val="013B01E760DC4D65AD547D98287F4B85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1AE8446ADD40E08F93A29BB92EC46B1">
    <w:name w:val="A51AE8446ADD40E08F93A29BB92EC46B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A2DC578A8EE4F538682F736590E2F061">
    <w:name w:val="0A2DC578A8EE4F538682F736590E2F06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411BD88A8514B8A828D4E7566B124241">
    <w:name w:val="9411BD88A8514B8A828D4E7566B12424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B2B7DAC7ABC41F098A0B3E7761856BF1">
    <w:name w:val="FB2B7DAC7ABC41F098A0B3E7761856BF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A720E9B9DEA4310BB517980E413871C1">
    <w:name w:val="8A720E9B9DEA4310BB517980E413871C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EC522714C048639ED464DE084AFEE71">
    <w:name w:val="B3EC522714C048639ED464DE084AFEE7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3">
    <w:name w:val="36F529B27A8941AD9FCCB791203DE534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3">
    <w:name w:val="4012832790764E48A9B33B1EA8A07E0D3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3">
    <w:name w:val="1FC6401F06EE4328AB5A79712687C8603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3">
    <w:name w:val="ABEB89173E6B41168FEF8D9AA77A3922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7">
    <w:name w:val="D306CED914864F3583D5F030604329DF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7">
    <w:name w:val="D01B1E50A20D4227BC9FF4EF4FC0015A7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7">
    <w:name w:val="3253BFC0029043698F3DE348828154287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7">
    <w:name w:val="0B3A85F7AA114250A6D0562F2EBCC41E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448556515B48CF8824B41399726D182">
    <w:name w:val="3C448556515B48CF8824B41399726D18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A2FA904D2554B84B3B98A4261A81F692">
    <w:name w:val="BA2FA904D2554B84B3B98A4261A81F69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F4725B084E34319A45AC03E53F750E92">
    <w:name w:val="CF4725B084E34319A45AC03E53F750E9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E5FCFC595F41348329E2F33968A3372">
    <w:name w:val="36E5FCFC595F41348329E2F33968A337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AD68142DFB46EA980A8D65ED7FBDDA2">
    <w:name w:val="BCAD68142DFB46EA980A8D65ED7FBDDA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0A6CA770964825AF6E26424E03BEE22">
    <w:name w:val="E20A6CA770964825AF6E26424E03BEE2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E7EC8552374774871C6967A8863A4A2">
    <w:name w:val="97E7EC8552374774871C6967A8863A4A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30A1856D554361B29A664C009AB9EE2">
    <w:name w:val="2930A1856D554361B29A664C009AB9EE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40D9D473FD46D48C5F305034E70DB32">
    <w:name w:val="6940D9D473FD46D48C5F305034E70DB3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AE851559934723B1ABD180595C86872">
    <w:name w:val="F2AE851559934723B1ABD180595C8687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C8AF6C3336458BB6CDD5EB839CEDE72">
    <w:name w:val="DBC8AF6C3336458BB6CDD5EB839CEDE7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1F9F46F6AB45249A9471CCE478640C2">
    <w:name w:val="3A1F9F46F6AB45249A9471CCE478640C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3CBFE4C73A14797B79F0D4A26040BCE2">
    <w:name w:val="53CBFE4C73A14797B79F0D4A26040BCE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3CDB85607B4C6B9838CF123CB57A2B2">
    <w:name w:val="6F3CDB85607B4C6B9838CF123CB57A2B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CA0CD299474FFBACECA525596C99902">
    <w:name w:val="33CA0CD299474FFBACECA525596C9990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527C87A7B824BF08C5A4B6F9B75C6AF2">
    <w:name w:val="E527C87A7B824BF08C5A4B6F9B75C6AF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C9E413C9B4940878BFB5D2BD3206B6C2">
    <w:name w:val="9C9E413C9B4940878BFB5D2BD3206B6C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4DD3AD3FCD4219B7797439C34E420B2">
    <w:name w:val="334DD3AD3FCD4219B7797439C34E420B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B25EABE3BE443D8BF269CC71757A85C2">
    <w:name w:val="EB25EABE3BE443D8BF269CC71757A85C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5817B2C1084A66A9C41F3DD5FC3CD72">
    <w:name w:val="975817B2C1084A66A9C41F3DD5FC3CD7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168EA9792A4F6088789A62F3A72A652">
    <w:name w:val="AD168EA9792A4F6088789A62F3A72A65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925AFBCD684471BA91A100B928E5EE2">
    <w:name w:val="18925AFBCD684471BA91A100B928E5EE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5BE5636A12C46AE9D41068BA35128012">
    <w:name w:val="B5BE5636A12C46AE9D41068BA3512801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E555A945F745DAA4ACA6150E7B83A32">
    <w:name w:val="F0E555A945F745DAA4ACA6150E7B83A3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17E3D2763B45718014B648C0AB63412">
    <w:name w:val="8B17E3D2763B45718014B648C0AB6341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4D4D19C39A44B494B5650A616D084B2">
    <w:name w:val="D94D4D19C39A44B494B5650A616D084B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EC5EB960574412B3BE35447C8806182">
    <w:name w:val="2BEC5EB960574412B3BE35447C880618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63050B357840979FC79BE7DA84E6BD2">
    <w:name w:val="1863050B357840979FC79BE7DA84E6BD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08A1A04A334486ADB71AF590D1FAFA2">
    <w:name w:val="4A08A1A04A334486ADB71AF590D1FAFA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1569B5B0354CE9B7CF6765956D0B802">
    <w:name w:val="551569B5B0354CE9B7CF6765956D0B80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BAA3AEE3B74FD2BBD50B8BA8ED4CE42">
    <w:name w:val="A5BAA3AEE3B74FD2BBD50B8BA8ED4CE4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C845F18E784A8CA0AE6B8193C90D272">
    <w:name w:val="18C845F18E784A8CA0AE6B8193C90D27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8E9337AC5443D3A2F2235B072691842">
    <w:name w:val="F08E9337AC5443D3A2F2235B07269184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6A7E1A7BED94E8AB972AD46A5BE21002">
    <w:name w:val="46A7E1A7BED94E8AB972AD46A5BE2100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FB70A51C823407AB0FA197FD43BCE6B2">
    <w:name w:val="BFB70A51C823407AB0FA197FD43BCE6B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C00B2E7F7E244E2A90976CCB1ED376E2">
    <w:name w:val="EC00B2E7F7E244E2A90976CCB1ED376E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51D20D033543A588A87081245770FA2">
    <w:name w:val="A851D20D033543A588A87081245770FA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57E1255CB344F48B13438FC18805C1F2">
    <w:name w:val="C57E1255CB344F48B13438FC18805C1F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A0644B19CFA43BEAFF66953AE09E01E2">
    <w:name w:val="EA0644B19CFA43BEAFF66953AE09E01E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04ECF982A4C459BBBEF2D04C0B4CF372">
    <w:name w:val="304ECF982A4C459BBBEF2D04C0B4CF37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A3591DADD1432A8082761A4A734CC82">
    <w:name w:val="DDA3591DADD1432A8082761A4A734CC8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E8063576F47E5BDE78ACAA07EC6E92">
    <w:name w:val="163E8063576F47E5BDE78ACAA07EC6E9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55F59F944664E879BEDB510902843BE2">
    <w:name w:val="F55F59F944664E879BEDB510902843BE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49053BDAD344215B3A2DD7A9D2BDE6C2">
    <w:name w:val="A49053BDAD344215B3A2DD7A9D2BDE6C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7FA3CE959DE44EFBEF70ABAE16B6BC72">
    <w:name w:val="C7FA3CE959DE44EFBEF70ABAE16B6BC7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5333675D5D45189F9BBA64B418DE8D2">
    <w:name w:val="885333675D5D45189F9BBA64B418DE8D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34804335794CA59C928346C316B11C2">
    <w:name w:val="8234804335794CA59C928346C316B11C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4B78965934C4D43BC0D20D50C1E5B982">
    <w:name w:val="54B78965934C4D43BC0D20D50C1E5B98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391B39847E43F4A401249FC2FF33542">
    <w:name w:val="7B391B39847E43F4A401249FC2FF3354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9D3092F504343DAB5C87AAA44F8B4512">
    <w:name w:val="C9D3092F504343DAB5C87AAA44F8B451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AFB1737D307488EAA0564EF74E038BB2">
    <w:name w:val="9AFB1737D307488EAA0564EF74E038BB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7FD0E6F6FC471882D72DDC4A61105E2">
    <w:name w:val="207FD0E6F6FC471882D72DDC4A61105E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423F020CEB54C9FA852921AB10011B02">
    <w:name w:val="3423F020CEB54C9FA852921AB10011B0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937CDD2BE04DC9A79098B556B6EF8B2">
    <w:name w:val="8B937CDD2BE04DC9A79098B556B6EF8B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5F97E7F90A4537AD512C51D763D28A2">
    <w:name w:val="025F97E7F90A4537AD512C51D763D28A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62EF33E0C84621AF7DA33CB8A611822">
    <w:name w:val="7062EF33E0C84621AF7DA33CB8A61182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D311F7547A54E42A681717962B549D02">
    <w:name w:val="4D311F7547A54E42A681717962B549D0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85D3C91B004097A3AEF6866826E9902">
    <w:name w:val="4A85D3C91B004097A3AEF6866826E990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A012BEF454D54B6B42EFCD332B7F02">
    <w:name w:val="924A012BEF454D54B6B42EFCD332B7F0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4DAFD23A3374C2F8C09D250EA334C132">
    <w:name w:val="64DAFD23A3374C2F8C09D250EA334C13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6FCC8EF296449A9AAB470C5CC799DC2">
    <w:name w:val="886FCC8EF296449A9AAB470C5CC799DC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1BB3CB851C48F49B001B8B5575E2992">
    <w:name w:val="031BB3CB851C48F49B001B8B5575E299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EC25D2D5EF4487FACF9C47EFDE6BDBE2">
    <w:name w:val="FEC25D2D5EF4487FACF9C47EFDE6BDBE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7FF314801E64294A99599DED4EE547D2">
    <w:name w:val="D7FF314801E64294A99599DED4EE547D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8E0CE37AF249E78DFCAC9B99A14B012">
    <w:name w:val="F98E0CE37AF249E78DFCAC9B99A14B01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74E20D6AE14E6696D6D1707BC666642">
    <w:name w:val="2674E20D6AE14E6696D6D1707BC66664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13B01E760DC4D65AD547D98287F4B852">
    <w:name w:val="013B01E760DC4D65AD547D98287F4B85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1AE8446ADD40E08F93A29BB92EC46B2">
    <w:name w:val="A51AE8446ADD40E08F93A29BB92EC46B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A2DC578A8EE4F538682F736590E2F062">
    <w:name w:val="0A2DC578A8EE4F538682F736590E2F06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411BD88A8514B8A828D4E7566B124242">
    <w:name w:val="9411BD88A8514B8A828D4E7566B12424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B2B7DAC7ABC41F098A0B3E7761856BF2">
    <w:name w:val="FB2B7DAC7ABC41F098A0B3E7761856BF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A720E9B9DEA4310BB517980E413871C2">
    <w:name w:val="8A720E9B9DEA4310BB517980E413871C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EC522714C048639ED464DE084AFEE72">
    <w:name w:val="B3EC522714C048639ED464DE084AFEE7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4">
    <w:name w:val="36F529B27A8941AD9FCCB791203DE534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4">
    <w:name w:val="4012832790764E48A9B33B1EA8A07E0D4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4">
    <w:name w:val="1FC6401F06EE4328AB5A79712687C8604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4">
    <w:name w:val="ABEB89173E6B41168FEF8D9AA77A3922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8">
    <w:name w:val="D306CED914864F3583D5F030604329DF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8">
    <w:name w:val="D01B1E50A20D4227BC9FF4EF4FC0015A8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8">
    <w:name w:val="3253BFC0029043698F3DE348828154288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8">
    <w:name w:val="0B3A85F7AA114250A6D0562F2EBCC41E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448556515B48CF8824B41399726D183">
    <w:name w:val="3C448556515B48CF8824B41399726D18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A2FA904D2554B84B3B98A4261A81F693">
    <w:name w:val="BA2FA904D2554B84B3B98A4261A81F69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F4725B084E34319A45AC03E53F750E93">
    <w:name w:val="CF4725B084E34319A45AC03E53F750E9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E5FCFC595F41348329E2F33968A3373">
    <w:name w:val="36E5FCFC595F41348329E2F33968A337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AD68142DFB46EA980A8D65ED7FBDDA3">
    <w:name w:val="BCAD68142DFB46EA980A8D65ED7FBDDA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0A6CA770964825AF6E26424E03BEE23">
    <w:name w:val="E20A6CA770964825AF6E26424E03BEE2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E7EC8552374774871C6967A8863A4A3">
    <w:name w:val="97E7EC8552374774871C6967A8863A4A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30A1856D554361B29A664C009AB9EE3">
    <w:name w:val="2930A1856D554361B29A664C009AB9EE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40D9D473FD46D48C5F305034E70DB33">
    <w:name w:val="6940D9D473FD46D48C5F305034E70DB3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AE851559934723B1ABD180595C86873">
    <w:name w:val="F2AE851559934723B1ABD180595C8687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C8AF6C3336458BB6CDD5EB839CEDE73">
    <w:name w:val="DBC8AF6C3336458BB6CDD5EB839CEDE7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1F9F46F6AB45249A9471CCE478640C3">
    <w:name w:val="3A1F9F46F6AB45249A9471CCE478640C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3CBFE4C73A14797B79F0D4A26040BCE3">
    <w:name w:val="53CBFE4C73A14797B79F0D4A26040BCE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3CDB85607B4C6B9838CF123CB57A2B3">
    <w:name w:val="6F3CDB85607B4C6B9838CF123CB57A2B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CA0CD299474FFBACECA525596C99903">
    <w:name w:val="33CA0CD299474FFBACECA525596C9990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527C87A7B824BF08C5A4B6F9B75C6AF3">
    <w:name w:val="E527C87A7B824BF08C5A4B6F9B75C6AF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C9E413C9B4940878BFB5D2BD3206B6C3">
    <w:name w:val="9C9E413C9B4940878BFB5D2BD3206B6C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4DD3AD3FCD4219B7797439C34E420B3">
    <w:name w:val="334DD3AD3FCD4219B7797439C34E420B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B25EABE3BE443D8BF269CC71757A85C3">
    <w:name w:val="EB25EABE3BE443D8BF269CC71757A85C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5817B2C1084A66A9C41F3DD5FC3CD73">
    <w:name w:val="975817B2C1084A66A9C41F3DD5FC3CD7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168EA9792A4F6088789A62F3A72A653">
    <w:name w:val="AD168EA9792A4F6088789A62F3A72A65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925AFBCD684471BA91A100B928E5EE3">
    <w:name w:val="18925AFBCD684471BA91A100B928E5EE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5BE5636A12C46AE9D41068BA35128013">
    <w:name w:val="B5BE5636A12C46AE9D41068BA3512801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E555A945F745DAA4ACA6150E7B83A33">
    <w:name w:val="F0E555A945F745DAA4ACA6150E7B83A3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17E3D2763B45718014B648C0AB63413">
    <w:name w:val="8B17E3D2763B45718014B648C0AB6341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4D4D19C39A44B494B5650A616D084B3">
    <w:name w:val="D94D4D19C39A44B494B5650A616D084B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EC5EB960574412B3BE35447C8806183">
    <w:name w:val="2BEC5EB960574412B3BE35447C880618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63050B357840979FC79BE7DA84E6BD3">
    <w:name w:val="1863050B357840979FC79BE7DA84E6BD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08A1A04A334486ADB71AF590D1FAFA3">
    <w:name w:val="4A08A1A04A334486ADB71AF590D1FAFA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1569B5B0354CE9B7CF6765956D0B803">
    <w:name w:val="551569B5B0354CE9B7CF6765956D0B80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BAA3AEE3B74FD2BBD50B8BA8ED4CE43">
    <w:name w:val="A5BAA3AEE3B74FD2BBD50B8BA8ED4CE4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C845F18E784A8CA0AE6B8193C90D273">
    <w:name w:val="18C845F18E784A8CA0AE6B8193C90D27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8E9337AC5443D3A2F2235B072691843">
    <w:name w:val="F08E9337AC5443D3A2F2235B07269184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6A7E1A7BED94E8AB972AD46A5BE21003">
    <w:name w:val="46A7E1A7BED94E8AB972AD46A5BE2100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FB70A51C823407AB0FA197FD43BCE6B3">
    <w:name w:val="BFB70A51C823407AB0FA197FD43BCE6B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C00B2E7F7E244E2A90976CCB1ED376E3">
    <w:name w:val="EC00B2E7F7E244E2A90976CCB1ED376E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51D20D033543A588A87081245770FA3">
    <w:name w:val="A851D20D033543A588A87081245770FA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57E1255CB344F48B13438FC18805C1F3">
    <w:name w:val="C57E1255CB344F48B13438FC18805C1F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A0644B19CFA43BEAFF66953AE09E01E3">
    <w:name w:val="EA0644B19CFA43BEAFF66953AE09E01E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04ECF982A4C459BBBEF2D04C0B4CF373">
    <w:name w:val="304ECF982A4C459BBBEF2D04C0B4CF37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A3591DADD1432A8082761A4A734CC83">
    <w:name w:val="DDA3591DADD1432A8082761A4A734CC8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E8063576F47E5BDE78ACAA07EC6E93">
    <w:name w:val="163E8063576F47E5BDE78ACAA07EC6E9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55F59F944664E879BEDB510902843BE3">
    <w:name w:val="F55F59F944664E879BEDB510902843BE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49053BDAD344215B3A2DD7A9D2BDE6C3">
    <w:name w:val="A49053BDAD344215B3A2DD7A9D2BDE6C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7FA3CE959DE44EFBEF70ABAE16B6BC73">
    <w:name w:val="C7FA3CE959DE44EFBEF70ABAE16B6BC7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5333675D5D45189F9BBA64B418DE8D3">
    <w:name w:val="885333675D5D45189F9BBA64B418DE8D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34804335794CA59C928346C316B11C3">
    <w:name w:val="8234804335794CA59C928346C316B11C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4B78965934C4D43BC0D20D50C1E5B983">
    <w:name w:val="54B78965934C4D43BC0D20D50C1E5B98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391B39847E43F4A401249FC2FF33543">
    <w:name w:val="7B391B39847E43F4A401249FC2FF3354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9D3092F504343DAB5C87AAA44F8B4513">
    <w:name w:val="C9D3092F504343DAB5C87AAA44F8B451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AFB1737D307488EAA0564EF74E038BB3">
    <w:name w:val="9AFB1737D307488EAA0564EF74E038BB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7FD0E6F6FC471882D72DDC4A61105E3">
    <w:name w:val="207FD0E6F6FC471882D72DDC4A61105E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423F020CEB54C9FA852921AB10011B03">
    <w:name w:val="3423F020CEB54C9FA852921AB10011B0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937CDD2BE04DC9A79098B556B6EF8B3">
    <w:name w:val="8B937CDD2BE04DC9A79098B556B6EF8B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5F97E7F90A4537AD512C51D763D28A3">
    <w:name w:val="025F97E7F90A4537AD512C51D763D28A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62EF33E0C84621AF7DA33CB8A611823">
    <w:name w:val="7062EF33E0C84621AF7DA33CB8A61182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D311F7547A54E42A681717962B549D03">
    <w:name w:val="4D311F7547A54E42A681717962B549D0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85D3C91B004097A3AEF6866826E9903">
    <w:name w:val="4A85D3C91B004097A3AEF6866826E990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A012BEF454D54B6B42EFCD332B7F03">
    <w:name w:val="924A012BEF454D54B6B42EFCD332B7F0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4DAFD23A3374C2F8C09D250EA334C133">
    <w:name w:val="64DAFD23A3374C2F8C09D250EA334C13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6FCC8EF296449A9AAB470C5CC799DC3">
    <w:name w:val="886FCC8EF296449A9AAB470C5CC799DC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1BB3CB851C48F49B001B8B5575E2993">
    <w:name w:val="031BB3CB851C48F49B001B8B5575E299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EC25D2D5EF4487FACF9C47EFDE6BDBE3">
    <w:name w:val="FEC25D2D5EF4487FACF9C47EFDE6BDBE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7FF314801E64294A99599DED4EE547D3">
    <w:name w:val="D7FF314801E64294A99599DED4EE547D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8E0CE37AF249E78DFCAC9B99A14B013">
    <w:name w:val="F98E0CE37AF249E78DFCAC9B99A14B01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74E20D6AE14E6696D6D1707BC666643">
    <w:name w:val="2674E20D6AE14E6696D6D1707BC66664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13B01E760DC4D65AD547D98287F4B853">
    <w:name w:val="013B01E760DC4D65AD547D98287F4B85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1AE8446ADD40E08F93A29BB92EC46B3">
    <w:name w:val="A51AE8446ADD40E08F93A29BB92EC46B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A2DC578A8EE4F538682F736590E2F063">
    <w:name w:val="0A2DC578A8EE4F538682F736590E2F06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411BD88A8514B8A828D4E7566B124243">
    <w:name w:val="9411BD88A8514B8A828D4E7566B12424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B2B7DAC7ABC41F098A0B3E7761856BF3">
    <w:name w:val="FB2B7DAC7ABC41F098A0B3E7761856BF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A720E9B9DEA4310BB517980E413871C3">
    <w:name w:val="8A720E9B9DEA4310BB517980E413871C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EC522714C048639ED464DE084AFEE73">
    <w:name w:val="B3EC522714C048639ED464DE084AFEE7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5">
    <w:name w:val="36F529B27A8941AD9FCCB791203DE534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5">
    <w:name w:val="4012832790764E48A9B33B1EA8A07E0D5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5">
    <w:name w:val="1FC6401F06EE4328AB5A79712687C8605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5">
    <w:name w:val="ABEB89173E6B41168FEF8D9AA77A3922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9">
    <w:name w:val="D306CED914864F3583D5F030604329DF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9">
    <w:name w:val="D01B1E50A20D4227BC9FF4EF4FC0015A9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9">
    <w:name w:val="3253BFC0029043698F3DE348828154289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9">
    <w:name w:val="0B3A85F7AA114250A6D0562F2EBCC41E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448556515B48CF8824B41399726D184">
    <w:name w:val="3C448556515B48CF8824B41399726D18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A2FA904D2554B84B3B98A4261A81F694">
    <w:name w:val="BA2FA904D2554B84B3B98A4261A81F69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F4725B084E34319A45AC03E53F750E94">
    <w:name w:val="CF4725B084E34319A45AC03E53F750E9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E5FCFC595F41348329E2F33968A3374">
    <w:name w:val="36E5FCFC595F41348329E2F33968A337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AD68142DFB46EA980A8D65ED7FBDDA4">
    <w:name w:val="BCAD68142DFB46EA980A8D65ED7FBDDA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0A6CA770964825AF6E26424E03BEE24">
    <w:name w:val="E20A6CA770964825AF6E26424E03BEE2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E7EC8552374774871C6967A8863A4A4">
    <w:name w:val="97E7EC8552374774871C6967A8863A4A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30A1856D554361B29A664C009AB9EE4">
    <w:name w:val="2930A1856D554361B29A664C009AB9EE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40D9D473FD46D48C5F305034E70DB34">
    <w:name w:val="6940D9D473FD46D48C5F305034E70DB3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AE851559934723B1ABD180595C86874">
    <w:name w:val="F2AE851559934723B1ABD180595C8687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C8AF6C3336458BB6CDD5EB839CEDE74">
    <w:name w:val="DBC8AF6C3336458BB6CDD5EB839CEDE7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1F9F46F6AB45249A9471CCE478640C4">
    <w:name w:val="3A1F9F46F6AB45249A9471CCE478640C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3CBFE4C73A14797B79F0D4A26040BCE4">
    <w:name w:val="53CBFE4C73A14797B79F0D4A26040BCE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3CDB85607B4C6B9838CF123CB57A2B4">
    <w:name w:val="6F3CDB85607B4C6B9838CF123CB57A2B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CA0CD299474FFBACECA525596C99904">
    <w:name w:val="33CA0CD299474FFBACECA525596C9990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527C87A7B824BF08C5A4B6F9B75C6AF4">
    <w:name w:val="E527C87A7B824BF08C5A4B6F9B75C6AF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C9E413C9B4940878BFB5D2BD3206B6C4">
    <w:name w:val="9C9E413C9B4940878BFB5D2BD3206B6C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4DD3AD3FCD4219B7797439C34E420B4">
    <w:name w:val="334DD3AD3FCD4219B7797439C34E420B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B25EABE3BE443D8BF269CC71757A85C4">
    <w:name w:val="EB25EABE3BE443D8BF269CC71757A85C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5817B2C1084A66A9C41F3DD5FC3CD74">
    <w:name w:val="975817B2C1084A66A9C41F3DD5FC3CD7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168EA9792A4F6088789A62F3A72A654">
    <w:name w:val="AD168EA9792A4F6088789A62F3A72A65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925AFBCD684471BA91A100B928E5EE4">
    <w:name w:val="18925AFBCD684471BA91A100B928E5EE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5BE5636A12C46AE9D41068BA35128014">
    <w:name w:val="B5BE5636A12C46AE9D41068BA3512801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E555A945F745DAA4ACA6150E7B83A34">
    <w:name w:val="F0E555A945F745DAA4ACA6150E7B83A3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17E3D2763B45718014B648C0AB63414">
    <w:name w:val="8B17E3D2763B45718014B648C0AB6341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4D4D19C39A44B494B5650A616D084B4">
    <w:name w:val="D94D4D19C39A44B494B5650A616D084B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EC5EB960574412B3BE35447C8806184">
    <w:name w:val="2BEC5EB960574412B3BE35447C880618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63050B357840979FC79BE7DA84E6BD4">
    <w:name w:val="1863050B357840979FC79BE7DA84E6BD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08A1A04A334486ADB71AF590D1FAFA4">
    <w:name w:val="4A08A1A04A334486ADB71AF590D1FAFA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1569B5B0354CE9B7CF6765956D0B804">
    <w:name w:val="551569B5B0354CE9B7CF6765956D0B80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BAA3AEE3B74FD2BBD50B8BA8ED4CE44">
    <w:name w:val="A5BAA3AEE3B74FD2BBD50B8BA8ED4CE4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C845F18E784A8CA0AE6B8193C90D274">
    <w:name w:val="18C845F18E784A8CA0AE6B8193C90D27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8E9337AC5443D3A2F2235B072691844">
    <w:name w:val="F08E9337AC5443D3A2F2235B07269184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6A7E1A7BED94E8AB972AD46A5BE21004">
    <w:name w:val="46A7E1A7BED94E8AB972AD46A5BE2100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FB70A51C823407AB0FA197FD43BCE6B4">
    <w:name w:val="BFB70A51C823407AB0FA197FD43BCE6B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C00B2E7F7E244E2A90976CCB1ED376E4">
    <w:name w:val="EC00B2E7F7E244E2A90976CCB1ED376E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51D20D033543A588A87081245770FA4">
    <w:name w:val="A851D20D033543A588A87081245770FA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57E1255CB344F48B13438FC18805C1F4">
    <w:name w:val="C57E1255CB344F48B13438FC18805C1F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A0644B19CFA43BEAFF66953AE09E01E4">
    <w:name w:val="EA0644B19CFA43BEAFF66953AE09E01E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04ECF982A4C459BBBEF2D04C0B4CF374">
    <w:name w:val="304ECF982A4C459BBBEF2D04C0B4CF37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A3591DADD1432A8082761A4A734CC84">
    <w:name w:val="DDA3591DADD1432A8082761A4A734CC8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E8063576F47E5BDE78ACAA07EC6E94">
    <w:name w:val="163E8063576F47E5BDE78ACAA07EC6E9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55F59F944664E879BEDB510902843BE4">
    <w:name w:val="F55F59F944664E879BEDB510902843BE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49053BDAD344215B3A2DD7A9D2BDE6C4">
    <w:name w:val="A49053BDAD344215B3A2DD7A9D2BDE6C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7FA3CE959DE44EFBEF70ABAE16B6BC74">
    <w:name w:val="C7FA3CE959DE44EFBEF70ABAE16B6BC7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5333675D5D45189F9BBA64B418DE8D4">
    <w:name w:val="885333675D5D45189F9BBA64B418DE8D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34804335794CA59C928346C316B11C4">
    <w:name w:val="8234804335794CA59C928346C316B11C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4B78965934C4D43BC0D20D50C1E5B984">
    <w:name w:val="54B78965934C4D43BC0D20D50C1E5B98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391B39847E43F4A401249FC2FF33544">
    <w:name w:val="7B391B39847E43F4A401249FC2FF3354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9D3092F504343DAB5C87AAA44F8B4514">
    <w:name w:val="C9D3092F504343DAB5C87AAA44F8B451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AFB1737D307488EAA0564EF74E038BB4">
    <w:name w:val="9AFB1737D307488EAA0564EF74E038BB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7FD0E6F6FC471882D72DDC4A61105E4">
    <w:name w:val="207FD0E6F6FC471882D72DDC4A61105E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423F020CEB54C9FA852921AB10011B04">
    <w:name w:val="3423F020CEB54C9FA852921AB10011B0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937CDD2BE04DC9A79098B556B6EF8B4">
    <w:name w:val="8B937CDD2BE04DC9A79098B556B6EF8B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5F97E7F90A4537AD512C51D763D28A4">
    <w:name w:val="025F97E7F90A4537AD512C51D763D28A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62EF33E0C84621AF7DA33CB8A611824">
    <w:name w:val="7062EF33E0C84621AF7DA33CB8A61182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D311F7547A54E42A681717962B549D04">
    <w:name w:val="4D311F7547A54E42A681717962B549D0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85D3C91B004097A3AEF6866826E9904">
    <w:name w:val="4A85D3C91B004097A3AEF6866826E990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A012BEF454D54B6B42EFCD332B7F04">
    <w:name w:val="924A012BEF454D54B6B42EFCD332B7F0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4DAFD23A3374C2F8C09D250EA334C134">
    <w:name w:val="64DAFD23A3374C2F8C09D250EA334C13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6FCC8EF296449A9AAB470C5CC799DC4">
    <w:name w:val="886FCC8EF296449A9AAB470C5CC799DC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1BB3CB851C48F49B001B8B5575E2994">
    <w:name w:val="031BB3CB851C48F49B001B8B5575E299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EC25D2D5EF4487FACF9C47EFDE6BDBE4">
    <w:name w:val="FEC25D2D5EF4487FACF9C47EFDE6BDBE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7FF314801E64294A99599DED4EE547D4">
    <w:name w:val="D7FF314801E64294A99599DED4EE547D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8E0CE37AF249E78DFCAC9B99A14B014">
    <w:name w:val="F98E0CE37AF249E78DFCAC9B99A14B01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74E20D6AE14E6696D6D1707BC666644">
    <w:name w:val="2674E20D6AE14E6696D6D1707BC66664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13B01E760DC4D65AD547D98287F4B854">
    <w:name w:val="013B01E760DC4D65AD547D98287F4B85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1AE8446ADD40E08F93A29BB92EC46B4">
    <w:name w:val="A51AE8446ADD40E08F93A29BB92EC46B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A2DC578A8EE4F538682F736590E2F064">
    <w:name w:val="0A2DC578A8EE4F538682F736590E2F06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411BD88A8514B8A828D4E7566B124244">
    <w:name w:val="9411BD88A8514B8A828D4E7566B12424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B2B7DAC7ABC41F098A0B3E7761856BF4">
    <w:name w:val="FB2B7DAC7ABC41F098A0B3E7761856BF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A720E9B9DEA4310BB517980E413871C4">
    <w:name w:val="8A720E9B9DEA4310BB517980E413871C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EC522714C048639ED464DE084AFEE74">
    <w:name w:val="B3EC522714C048639ED464DE084AFEE7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6">
    <w:name w:val="36F529B27A8941AD9FCCB791203DE534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6">
    <w:name w:val="4012832790764E48A9B33B1EA8A07E0D6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6">
    <w:name w:val="1FC6401F06EE4328AB5A79712687C8606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6">
    <w:name w:val="ABEB89173E6B41168FEF8D9AA77A3922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10">
    <w:name w:val="D306CED914864F3583D5F030604329DF10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10">
    <w:name w:val="D01B1E50A20D4227BC9FF4EF4FC0015A10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10">
    <w:name w:val="3253BFC0029043698F3DE3488281542810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10">
    <w:name w:val="0B3A85F7AA114250A6D0562F2EBCC41E10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448556515B48CF8824B41399726D185">
    <w:name w:val="3C448556515B48CF8824B41399726D18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A2FA904D2554B84B3B98A4261A81F695">
    <w:name w:val="BA2FA904D2554B84B3B98A4261A81F69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F4725B084E34319A45AC03E53F750E95">
    <w:name w:val="CF4725B084E34319A45AC03E53F750E9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E5FCFC595F41348329E2F33968A3375">
    <w:name w:val="36E5FCFC595F41348329E2F33968A337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AD68142DFB46EA980A8D65ED7FBDDA5">
    <w:name w:val="BCAD68142DFB46EA980A8D65ED7FBDDA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0A6CA770964825AF6E26424E03BEE25">
    <w:name w:val="E20A6CA770964825AF6E26424E03BEE2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E7EC8552374774871C6967A8863A4A5">
    <w:name w:val="97E7EC8552374774871C6967A8863A4A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30A1856D554361B29A664C009AB9EE5">
    <w:name w:val="2930A1856D554361B29A664C009AB9EE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40D9D473FD46D48C5F305034E70DB35">
    <w:name w:val="6940D9D473FD46D48C5F305034E70DB3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AE851559934723B1ABD180595C86875">
    <w:name w:val="F2AE851559934723B1ABD180595C8687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C8AF6C3336458BB6CDD5EB839CEDE75">
    <w:name w:val="DBC8AF6C3336458BB6CDD5EB839CEDE7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1F9F46F6AB45249A9471CCE478640C5">
    <w:name w:val="3A1F9F46F6AB45249A9471CCE478640C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3CBFE4C73A14797B79F0D4A26040BCE5">
    <w:name w:val="53CBFE4C73A14797B79F0D4A26040BCE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3CDB85607B4C6B9838CF123CB57A2B5">
    <w:name w:val="6F3CDB85607B4C6B9838CF123CB57A2B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CA0CD299474FFBACECA525596C99905">
    <w:name w:val="33CA0CD299474FFBACECA525596C9990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527C87A7B824BF08C5A4B6F9B75C6AF5">
    <w:name w:val="E527C87A7B824BF08C5A4B6F9B75C6AF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C9E413C9B4940878BFB5D2BD3206B6C5">
    <w:name w:val="9C9E413C9B4940878BFB5D2BD3206B6C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4DD3AD3FCD4219B7797439C34E420B5">
    <w:name w:val="334DD3AD3FCD4219B7797439C34E420B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B25EABE3BE443D8BF269CC71757A85C5">
    <w:name w:val="EB25EABE3BE443D8BF269CC71757A85C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5817B2C1084A66A9C41F3DD5FC3CD75">
    <w:name w:val="975817B2C1084A66A9C41F3DD5FC3CD7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168EA9792A4F6088789A62F3A72A655">
    <w:name w:val="AD168EA9792A4F6088789A62F3A72A65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925AFBCD684471BA91A100B928E5EE5">
    <w:name w:val="18925AFBCD684471BA91A100B928E5EE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5BE5636A12C46AE9D41068BA35128015">
    <w:name w:val="B5BE5636A12C46AE9D41068BA3512801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E555A945F745DAA4ACA6150E7B83A35">
    <w:name w:val="F0E555A945F745DAA4ACA6150E7B83A3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17E3D2763B45718014B648C0AB63415">
    <w:name w:val="8B17E3D2763B45718014B648C0AB6341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4D4D19C39A44B494B5650A616D084B5">
    <w:name w:val="D94D4D19C39A44B494B5650A616D084B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EC5EB960574412B3BE35447C8806185">
    <w:name w:val="2BEC5EB960574412B3BE35447C880618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63050B357840979FC79BE7DA84E6BD5">
    <w:name w:val="1863050B357840979FC79BE7DA84E6BD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08A1A04A334486ADB71AF590D1FAFA5">
    <w:name w:val="4A08A1A04A334486ADB71AF590D1FAFA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1569B5B0354CE9B7CF6765956D0B805">
    <w:name w:val="551569B5B0354CE9B7CF6765956D0B80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BAA3AEE3B74FD2BBD50B8BA8ED4CE45">
    <w:name w:val="A5BAA3AEE3B74FD2BBD50B8BA8ED4CE4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C845F18E784A8CA0AE6B8193C90D275">
    <w:name w:val="18C845F18E784A8CA0AE6B8193C90D27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8E9337AC5443D3A2F2235B072691845">
    <w:name w:val="F08E9337AC5443D3A2F2235B07269184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6A7E1A7BED94E8AB972AD46A5BE21005">
    <w:name w:val="46A7E1A7BED94E8AB972AD46A5BE2100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FB70A51C823407AB0FA197FD43BCE6B5">
    <w:name w:val="BFB70A51C823407AB0FA197FD43BCE6B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C00B2E7F7E244E2A90976CCB1ED376E5">
    <w:name w:val="EC00B2E7F7E244E2A90976CCB1ED376E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51D20D033543A588A87081245770FA5">
    <w:name w:val="A851D20D033543A588A87081245770FA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57E1255CB344F48B13438FC18805C1F5">
    <w:name w:val="C57E1255CB344F48B13438FC18805C1F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A0644B19CFA43BEAFF66953AE09E01E5">
    <w:name w:val="EA0644B19CFA43BEAFF66953AE09E01E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04ECF982A4C459BBBEF2D04C0B4CF375">
    <w:name w:val="304ECF982A4C459BBBEF2D04C0B4CF37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A3591DADD1432A8082761A4A734CC85">
    <w:name w:val="DDA3591DADD1432A8082761A4A734CC8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E8063576F47E5BDE78ACAA07EC6E95">
    <w:name w:val="163E8063576F47E5BDE78ACAA07EC6E9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55F59F944664E879BEDB510902843BE5">
    <w:name w:val="F55F59F944664E879BEDB510902843BE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49053BDAD344215B3A2DD7A9D2BDE6C5">
    <w:name w:val="A49053BDAD344215B3A2DD7A9D2BDE6C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7FA3CE959DE44EFBEF70ABAE16B6BC75">
    <w:name w:val="C7FA3CE959DE44EFBEF70ABAE16B6BC7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5333675D5D45189F9BBA64B418DE8D5">
    <w:name w:val="885333675D5D45189F9BBA64B418DE8D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34804335794CA59C928346C316B11C5">
    <w:name w:val="8234804335794CA59C928346C316B11C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4B78965934C4D43BC0D20D50C1E5B985">
    <w:name w:val="54B78965934C4D43BC0D20D50C1E5B98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391B39847E43F4A401249FC2FF33545">
    <w:name w:val="7B391B39847E43F4A401249FC2FF3354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9D3092F504343DAB5C87AAA44F8B4515">
    <w:name w:val="C9D3092F504343DAB5C87AAA44F8B451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AFB1737D307488EAA0564EF74E038BB5">
    <w:name w:val="9AFB1737D307488EAA0564EF74E038BB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7FD0E6F6FC471882D72DDC4A61105E5">
    <w:name w:val="207FD0E6F6FC471882D72DDC4A61105E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423F020CEB54C9FA852921AB10011B05">
    <w:name w:val="3423F020CEB54C9FA852921AB10011B0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937CDD2BE04DC9A79098B556B6EF8B5">
    <w:name w:val="8B937CDD2BE04DC9A79098B556B6EF8B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5F97E7F90A4537AD512C51D763D28A5">
    <w:name w:val="025F97E7F90A4537AD512C51D763D28A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62EF33E0C84621AF7DA33CB8A611825">
    <w:name w:val="7062EF33E0C84621AF7DA33CB8A61182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D311F7547A54E42A681717962B549D05">
    <w:name w:val="4D311F7547A54E42A681717962B549D0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85D3C91B004097A3AEF6866826E9905">
    <w:name w:val="4A85D3C91B004097A3AEF6866826E990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A012BEF454D54B6B42EFCD332B7F05">
    <w:name w:val="924A012BEF454D54B6B42EFCD332B7F0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4DAFD23A3374C2F8C09D250EA334C135">
    <w:name w:val="64DAFD23A3374C2F8C09D250EA334C13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6FCC8EF296449A9AAB470C5CC799DC5">
    <w:name w:val="886FCC8EF296449A9AAB470C5CC799DC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1BB3CB851C48F49B001B8B5575E2995">
    <w:name w:val="031BB3CB851C48F49B001B8B5575E299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EC25D2D5EF4487FACF9C47EFDE6BDBE5">
    <w:name w:val="FEC25D2D5EF4487FACF9C47EFDE6BDBE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7FF314801E64294A99599DED4EE547D5">
    <w:name w:val="D7FF314801E64294A99599DED4EE547D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8E0CE37AF249E78DFCAC9B99A14B015">
    <w:name w:val="F98E0CE37AF249E78DFCAC9B99A14B01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74E20D6AE14E6696D6D1707BC666645">
    <w:name w:val="2674E20D6AE14E6696D6D1707BC66664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13B01E760DC4D65AD547D98287F4B855">
    <w:name w:val="013B01E760DC4D65AD547D98287F4B85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1AE8446ADD40E08F93A29BB92EC46B5">
    <w:name w:val="A51AE8446ADD40E08F93A29BB92EC46B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A2DC578A8EE4F538682F736590E2F065">
    <w:name w:val="0A2DC578A8EE4F538682F736590E2F06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411BD88A8514B8A828D4E7566B124245">
    <w:name w:val="9411BD88A8514B8A828D4E7566B12424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B2B7DAC7ABC41F098A0B3E7761856BF5">
    <w:name w:val="FB2B7DAC7ABC41F098A0B3E7761856BF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A720E9B9DEA4310BB517980E413871C5">
    <w:name w:val="8A720E9B9DEA4310BB517980E413871C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EC522714C048639ED464DE084AFEE75">
    <w:name w:val="B3EC522714C048639ED464DE084AFEE75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7">
    <w:name w:val="36F529B27A8941AD9FCCB791203DE534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7">
    <w:name w:val="4012832790764E48A9B33B1EA8A07E0D7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7">
    <w:name w:val="1FC6401F06EE4328AB5A79712687C8607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7">
    <w:name w:val="ABEB89173E6B41168FEF8D9AA77A3922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11">
    <w:name w:val="D306CED914864F3583D5F030604329DF1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11">
    <w:name w:val="D01B1E50A20D4227BC9FF4EF4FC0015A11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11">
    <w:name w:val="3253BFC0029043698F3DE3488281542811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11">
    <w:name w:val="0B3A85F7AA114250A6D0562F2EBCC41E1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448556515B48CF8824B41399726D186">
    <w:name w:val="3C448556515B48CF8824B41399726D18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A2FA904D2554B84B3B98A4261A81F696">
    <w:name w:val="BA2FA904D2554B84B3B98A4261A81F69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F4725B084E34319A45AC03E53F750E96">
    <w:name w:val="CF4725B084E34319A45AC03E53F750E9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E5FCFC595F41348329E2F33968A3376">
    <w:name w:val="36E5FCFC595F41348329E2F33968A337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AD68142DFB46EA980A8D65ED7FBDDA6">
    <w:name w:val="BCAD68142DFB46EA980A8D65ED7FBDDA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0A6CA770964825AF6E26424E03BEE26">
    <w:name w:val="E20A6CA770964825AF6E26424E03BEE2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E7EC8552374774871C6967A8863A4A6">
    <w:name w:val="97E7EC8552374774871C6967A8863A4A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30A1856D554361B29A664C009AB9EE6">
    <w:name w:val="2930A1856D554361B29A664C009AB9EE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40D9D473FD46D48C5F305034E70DB36">
    <w:name w:val="6940D9D473FD46D48C5F305034E70DB3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AE851559934723B1ABD180595C86876">
    <w:name w:val="F2AE851559934723B1ABD180595C8687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C8AF6C3336458BB6CDD5EB839CEDE76">
    <w:name w:val="DBC8AF6C3336458BB6CDD5EB839CEDE7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1F9F46F6AB45249A9471CCE478640C6">
    <w:name w:val="3A1F9F46F6AB45249A9471CCE478640C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3CBFE4C73A14797B79F0D4A26040BCE6">
    <w:name w:val="53CBFE4C73A14797B79F0D4A26040BCE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3CDB85607B4C6B9838CF123CB57A2B6">
    <w:name w:val="6F3CDB85607B4C6B9838CF123CB57A2B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CA0CD299474FFBACECA525596C99906">
    <w:name w:val="33CA0CD299474FFBACECA525596C9990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527C87A7B824BF08C5A4B6F9B75C6AF6">
    <w:name w:val="E527C87A7B824BF08C5A4B6F9B75C6AF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C9E413C9B4940878BFB5D2BD3206B6C6">
    <w:name w:val="9C9E413C9B4940878BFB5D2BD3206B6C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4DD3AD3FCD4219B7797439C34E420B6">
    <w:name w:val="334DD3AD3FCD4219B7797439C34E420B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B25EABE3BE443D8BF269CC71757A85C6">
    <w:name w:val="EB25EABE3BE443D8BF269CC71757A85C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5817B2C1084A66A9C41F3DD5FC3CD76">
    <w:name w:val="975817B2C1084A66A9C41F3DD5FC3CD7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168EA9792A4F6088789A62F3A72A656">
    <w:name w:val="AD168EA9792A4F6088789A62F3A72A65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925AFBCD684471BA91A100B928E5EE6">
    <w:name w:val="18925AFBCD684471BA91A100B928E5EE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5BE5636A12C46AE9D41068BA35128016">
    <w:name w:val="B5BE5636A12C46AE9D41068BA3512801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E555A945F745DAA4ACA6150E7B83A36">
    <w:name w:val="F0E555A945F745DAA4ACA6150E7B83A3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17E3D2763B45718014B648C0AB63416">
    <w:name w:val="8B17E3D2763B45718014B648C0AB6341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4D4D19C39A44B494B5650A616D084B6">
    <w:name w:val="D94D4D19C39A44B494B5650A616D084B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EC5EB960574412B3BE35447C8806186">
    <w:name w:val="2BEC5EB960574412B3BE35447C880618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63050B357840979FC79BE7DA84E6BD6">
    <w:name w:val="1863050B357840979FC79BE7DA84E6BD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08A1A04A334486ADB71AF590D1FAFA6">
    <w:name w:val="4A08A1A04A334486ADB71AF590D1FAFA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1569B5B0354CE9B7CF6765956D0B806">
    <w:name w:val="551569B5B0354CE9B7CF6765956D0B80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BAA3AEE3B74FD2BBD50B8BA8ED4CE46">
    <w:name w:val="A5BAA3AEE3B74FD2BBD50B8BA8ED4CE4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C845F18E784A8CA0AE6B8193C90D276">
    <w:name w:val="18C845F18E784A8CA0AE6B8193C90D27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8E9337AC5443D3A2F2235B072691846">
    <w:name w:val="F08E9337AC5443D3A2F2235B07269184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6A7E1A7BED94E8AB972AD46A5BE21006">
    <w:name w:val="46A7E1A7BED94E8AB972AD46A5BE2100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FB70A51C823407AB0FA197FD43BCE6B6">
    <w:name w:val="BFB70A51C823407AB0FA197FD43BCE6B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C00B2E7F7E244E2A90976CCB1ED376E6">
    <w:name w:val="EC00B2E7F7E244E2A90976CCB1ED376E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51D20D033543A588A87081245770FA6">
    <w:name w:val="A851D20D033543A588A87081245770FA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57E1255CB344F48B13438FC18805C1F6">
    <w:name w:val="C57E1255CB344F48B13438FC18805C1F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A0644B19CFA43BEAFF66953AE09E01E6">
    <w:name w:val="EA0644B19CFA43BEAFF66953AE09E01E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04ECF982A4C459BBBEF2D04C0B4CF376">
    <w:name w:val="304ECF982A4C459BBBEF2D04C0B4CF37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A3591DADD1432A8082761A4A734CC86">
    <w:name w:val="DDA3591DADD1432A8082761A4A734CC8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E8063576F47E5BDE78ACAA07EC6E96">
    <w:name w:val="163E8063576F47E5BDE78ACAA07EC6E9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55F59F944664E879BEDB510902843BE6">
    <w:name w:val="F55F59F944664E879BEDB510902843BE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49053BDAD344215B3A2DD7A9D2BDE6C6">
    <w:name w:val="A49053BDAD344215B3A2DD7A9D2BDE6C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7FA3CE959DE44EFBEF70ABAE16B6BC76">
    <w:name w:val="C7FA3CE959DE44EFBEF70ABAE16B6BC7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5333675D5D45189F9BBA64B418DE8D6">
    <w:name w:val="885333675D5D45189F9BBA64B418DE8D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34804335794CA59C928346C316B11C6">
    <w:name w:val="8234804335794CA59C928346C316B11C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4B78965934C4D43BC0D20D50C1E5B986">
    <w:name w:val="54B78965934C4D43BC0D20D50C1E5B98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391B39847E43F4A401249FC2FF33546">
    <w:name w:val="7B391B39847E43F4A401249FC2FF3354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9D3092F504343DAB5C87AAA44F8B4516">
    <w:name w:val="C9D3092F504343DAB5C87AAA44F8B451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AFB1737D307488EAA0564EF74E038BB6">
    <w:name w:val="9AFB1737D307488EAA0564EF74E038BB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7FD0E6F6FC471882D72DDC4A61105E6">
    <w:name w:val="207FD0E6F6FC471882D72DDC4A61105E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423F020CEB54C9FA852921AB10011B06">
    <w:name w:val="3423F020CEB54C9FA852921AB10011B0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937CDD2BE04DC9A79098B556B6EF8B6">
    <w:name w:val="8B937CDD2BE04DC9A79098B556B6EF8B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5F97E7F90A4537AD512C51D763D28A6">
    <w:name w:val="025F97E7F90A4537AD512C51D763D28A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62EF33E0C84621AF7DA33CB8A611826">
    <w:name w:val="7062EF33E0C84621AF7DA33CB8A61182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D311F7547A54E42A681717962B549D06">
    <w:name w:val="4D311F7547A54E42A681717962B549D0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85D3C91B004097A3AEF6866826E9906">
    <w:name w:val="4A85D3C91B004097A3AEF6866826E990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A012BEF454D54B6B42EFCD332B7F06">
    <w:name w:val="924A012BEF454D54B6B42EFCD332B7F0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4DAFD23A3374C2F8C09D250EA334C136">
    <w:name w:val="64DAFD23A3374C2F8C09D250EA334C13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6FCC8EF296449A9AAB470C5CC799DC6">
    <w:name w:val="886FCC8EF296449A9AAB470C5CC799DC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1BB3CB851C48F49B001B8B5575E2996">
    <w:name w:val="031BB3CB851C48F49B001B8B5575E299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EC25D2D5EF4487FACF9C47EFDE6BDBE6">
    <w:name w:val="FEC25D2D5EF4487FACF9C47EFDE6BDBE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7FF314801E64294A99599DED4EE547D6">
    <w:name w:val="D7FF314801E64294A99599DED4EE547D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8E0CE37AF249E78DFCAC9B99A14B016">
    <w:name w:val="F98E0CE37AF249E78DFCAC9B99A14B01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74E20D6AE14E6696D6D1707BC666646">
    <w:name w:val="2674E20D6AE14E6696D6D1707BC66664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13B01E760DC4D65AD547D98287F4B856">
    <w:name w:val="013B01E760DC4D65AD547D98287F4B85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1AE8446ADD40E08F93A29BB92EC46B6">
    <w:name w:val="A51AE8446ADD40E08F93A29BB92EC46B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A2DC578A8EE4F538682F736590E2F066">
    <w:name w:val="0A2DC578A8EE4F538682F736590E2F06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411BD88A8514B8A828D4E7566B124246">
    <w:name w:val="9411BD88A8514B8A828D4E7566B12424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B2B7DAC7ABC41F098A0B3E7761856BF6">
    <w:name w:val="FB2B7DAC7ABC41F098A0B3E7761856BF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A720E9B9DEA4310BB517980E413871C6">
    <w:name w:val="8A720E9B9DEA4310BB517980E413871C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EC522714C048639ED464DE084AFEE76">
    <w:name w:val="B3EC522714C048639ED464DE084AFEE76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8">
    <w:name w:val="36F529B27A8941AD9FCCB791203DE534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8">
    <w:name w:val="4012832790764E48A9B33B1EA8A07E0D8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8">
    <w:name w:val="1FC6401F06EE4328AB5A79712687C8608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8">
    <w:name w:val="ABEB89173E6B41168FEF8D9AA77A3922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12">
    <w:name w:val="D306CED914864F3583D5F030604329DF1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12">
    <w:name w:val="D01B1E50A20D4227BC9FF4EF4FC0015A12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12">
    <w:name w:val="3253BFC0029043698F3DE3488281542812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12">
    <w:name w:val="0B3A85F7AA114250A6D0562F2EBCC41E1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448556515B48CF8824B41399726D187">
    <w:name w:val="3C448556515B48CF8824B41399726D18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A2FA904D2554B84B3B98A4261A81F697">
    <w:name w:val="BA2FA904D2554B84B3B98A4261A81F69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F4725B084E34319A45AC03E53F750E97">
    <w:name w:val="CF4725B084E34319A45AC03E53F750E9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E5FCFC595F41348329E2F33968A3377">
    <w:name w:val="36E5FCFC595F41348329E2F33968A337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AD68142DFB46EA980A8D65ED7FBDDA7">
    <w:name w:val="BCAD68142DFB46EA980A8D65ED7FBDDA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0A6CA770964825AF6E26424E03BEE27">
    <w:name w:val="E20A6CA770964825AF6E26424E03BEE2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E7EC8552374774871C6967A8863A4A7">
    <w:name w:val="97E7EC8552374774871C6967A8863A4A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30A1856D554361B29A664C009AB9EE7">
    <w:name w:val="2930A1856D554361B29A664C009AB9EE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40D9D473FD46D48C5F305034E70DB37">
    <w:name w:val="6940D9D473FD46D48C5F305034E70DB3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AE851559934723B1ABD180595C86877">
    <w:name w:val="F2AE851559934723B1ABD180595C8687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C8AF6C3336458BB6CDD5EB839CEDE77">
    <w:name w:val="DBC8AF6C3336458BB6CDD5EB839CEDE7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1F9F46F6AB45249A9471CCE478640C7">
    <w:name w:val="3A1F9F46F6AB45249A9471CCE478640C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3CBFE4C73A14797B79F0D4A26040BCE7">
    <w:name w:val="53CBFE4C73A14797B79F0D4A26040BCE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3CDB85607B4C6B9838CF123CB57A2B7">
    <w:name w:val="6F3CDB85607B4C6B9838CF123CB57A2B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CA0CD299474FFBACECA525596C99907">
    <w:name w:val="33CA0CD299474FFBACECA525596C9990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527C87A7B824BF08C5A4B6F9B75C6AF7">
    <w:name w:val="E527C87A7B824BF08C5A4B6F9B75C6AF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C9E413C9B4940878BFB5D2BD3206B6C7">
    <w:name w:val="9C9E413C9B4940878BFB5D2BD3206B6C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4DD3AD3FCD4219B7797439C34E420B7">
    <w:name w:val="334DD3AD3FCD4219B7797439C34E420B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B25EABE3BE443D8BF269CC71757A85C7">
    <w:name w:val="EB25EABE3BE443D8BF269CC71757A85C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5817B2C1084A66A9C41F3DD5FC3CD77">
    <w:name w:val="975817B2C1084A66A9C41F3DD5FC3CD7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168EA9792A4F6088789A62F3A72A657">
    <w:name w:val="AD168EA9792A4F6088789A62F3A72A65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925AFBCD684471BA91A100B928E5EE7">
    <w:name w:val="18925AFBCD684471BA91A100B928E5EE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5BE5636A12C46AE9D41068BA35128017">
    <w:name w:val="B5BE5636A12C46AE9D41068BA3512801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E555A945F745DAA4ACA6150E7B83A37">
    <w:name w:val="F0E555A945F745DAA4ACA6150E7B83A3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17E3D2763B45718014B648C0AB63417">
    <w:name w:val="8B17E3D2763B45718014B648C0AB6341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4D4D19C39A44B494B5650A616D084B7">
    <w:name w:val="D94D4D19C39A44B494B5650A616D084B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EC5EB960574412B3BE35447C8806187">
    <w:name w:val="2BEC5EB960574412B3BE35447C880618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63050B357840979FC79BE7DA84E6BD7">
    <w:name w:val="1863050B357840979FC79BE7DA84E6BD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08A1A04A334486ADB71AF590D1FAFA7">
    <w:name w:val="4A08A1A04A334486ADB71AF590D1FAFA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1569B5B0354CE9B7CF6765956D0B807">
    <w:name w:val="551569B5B0354CE9B7CF6765956D0B80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BAA3AEE3B74FD2BBD50B8BA8ED4CE47">
    <w:name w:val="A5BAA3AEE3B74FD2BBD50B8BA8ED4CE4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C845F18E784A8CA0AE6B8193C90D277">
    <w:name w:val="18C845F18E784A8CA0AE6B8193C90D27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8E9337AC5443D3A2F2235B072691847">
    <w:name w:val="F08E9337AC5443D3A2F2235B07269184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6A7E1A7BED94E8AB972AD46A5BE21007">
    <w:name w:val="46A7E1A7BED94E8AB972AD46A5BE2100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FB70A51C823407AB0FA197FD43BCE6B7">
    <w:name w:val="BFB70A51C823407AB0FA197FD43BCE6B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C00B2E7F7E244E2A90976CCB1ED376E7">
    <w:name w:val="EC00B2E7F7E244E2A90976CCB1ED376E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51D20D033543A588A87081245770FA7">
    <w:name w:val="A851D20D033543A588A87081245770FA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57E1255CB344F48B13438FC18805C1F7">
    <w:name w:val="C57E1255CB344F48B13438FC18805C1F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A0644B19CFA43BEAFF66953AE09E01E7">
    <w:name w:val="EA0644B19CFA43BEAFF66953AE09E01E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04ECF982A4C459BBBEF2D04C0B4CF377">
    <w:name w:val="304ECF982A4C459BBBEF2D04C0B4CF37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A3591DADD1432A8082761A4A734CC87">
    <w:name w:val="DDA3591DADD1432A8082761A4A734CC8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E8063576F47E5BDE78ACAA07EC6E97">
    <w:name w:val="163E8063576F47E5BDE78ACAA07EC6E9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55F59F944664E879BEDB510902843BE7">
    <w:name w:val="F55F59F944664E879BEDB510902843BE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49053BDAD344215B3A2DD7A9D2BDE6C7">
    <w:name w:val="A49053BDAD344215B3A2DD7A9D2BDE6C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7FA3CE959DE44EFBEF70ABAE16B6BC77">
    <w:name w:val="C7FA3CE959DE44EFBEF70ABAE16B6BC7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5333675D5D45189F9BBA64B418DE8D7">
    <w:name w:val="885333675D5D45189F9BBA64B418DE8D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34804335794CA59C928346C316B11C7">
    <w:name w:val="8234804335794CA59C928346C316B11C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4B78965934C4D43BC0D20D50C1E5B987">
    <w:name w:val="54B78965934C4D43BC0D20D50C1E5B98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391B39847E43F4A401249FC2FF33547">
    <w:name w:val="7B391B39847E43F4A401249FC2FF3354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9D3092F504343DAB5C87AAA44F8B4517">
    <w:name w:val="C9D3092F504343DAB5C87AAA44F8B451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AFB1737D307488EAA0564EF74E038BB7">
    <w:name w:val="9AFB1737D307488EAA0564EF74E038BB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7FD0E6F6FC471882D72DDC4A61105E7">
    <w:name w:val="207FD0E6F6FC471882D72DDC4A61105E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423F020CEB54C9FA852921AB10011B07">
    <w:name w:val="3423F020CEB54C9FA852921AB10011B0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937CDD2BE04DC9A79098B556B6EF8B7">
    <w:name w:val="8B937CDD2BE04DC9A79098B556B6EF8B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5F97E7F90A4537AD512C51D763D28A7">
    <w:name w:val="025F97E7F90A4537AD512C51D763D28A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62EF33E0C84621AF7DA33CB8A611827">
    <w:name w:val="7062EF33E0C84621AF7DA33CB8A61182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D311F7547A54E42A681717962B549D07">
    <w:name w:val="4D311F7547A54E42A681717962B549D0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85D3C91B004097A3AEF6866826E9907">
    <w:name w:val="4A85D3C91B004097A3AEF6866826E990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A012BEF454D54B6B42EFCD332B7F07">
    <w:name w:val="924A012BEF454D54B6B42EFCD332B7F0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4DAFD23A3374C2F8C09D250EA334C137">
    <w:name w:val="64DAFD23A3374C2F8C09D250EA334C13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6FCC8EF296449A9AAB470C5CC799DC7">
    <w:name w:val="886FCC8EF296449A9AAB470C5CC799DC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1BB3CB851C48F49B001B8B5575E2997">
    <w:name w:val="031BB3CB851C48F49B001B8B5575E299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EC25D2D5EF4487FACF9C47EFDE6BDBE7">
    <w:name w:val="FEC25D2D5EF4487FACF9C47EFDE6BDBE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7FF314801E64294A99599DED4EE547D7">
    <w:name w:val="D7FF314801E64294A99599DED4EE547D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8E0CE37AF249E78DFCAC9B99A14B017">
    <w:name w:val="F98E0CE37AF249E78DFCAC9B99A14B01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74E20D6AE14E6696D6D1707BC666647">
    <w:name w:val="2674E20D6AE14E6696D6D1707BC66664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13B01E760DC4D65AD547D98287F4B857">
    <w:name w:val="013B01E760DC4D65AD547D98287F4B85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1AE8446ADD40E08F93A29BB92EC46B7">
    <w:name w:val="A51AE8446ADD40E08F93A29BB92EC46B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A2DC578A8EE4F538682F736590E2F067">
    <w:name w:val="0A2DC578A8EE4F538682F736590E2F06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411BD88A8514B8A828D4E7566B124247">
    <w:name w:val="9411BD88A8514B8A828D4E7566B12424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B2B7DAC7ABC41F098A0B3E7761856BF7">
    <w:name w:val="FB2B7DAC7ABC41F098A0B3E7761856BF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A720E9B9DEA4310BB517980E413871C7">
    <w:name w:val="8A720E9B9DEA4310BB517980E413871C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EC522714C048639ED464DE084AFEE77">
    <w:name w:val="B3EC522714C048639ED464DE084AFEE77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9">
    <w:name w:val="36F529B27A8941AD9FCCB791203DE534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9">
    <w:name w:val="4012832790764E48A9B33B1EA8A07E0D9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9">
    <w:name w:val="1FC6401F06EE4328AB5A79712687C8609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9">
    <w:name w:val="ABEB89173E6B41168FEF8D9AA77A3922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13">
    <w:name w:val="D306CED914864F3583D5F030604329DF1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13">
    <w:name w:val="D01B1E50A20D4227BC9FF4EF4FC0015A13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13">
    <w:name w:val="3253BFC0029043698F3DE3488281542813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13">
    <w:name w:val="0B3A85F7AA114250A6D0562F2EBCC41E13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448556515B48CF8824B41399726D188">
    <w:name w:val="3C448556515B48CF8824B41399726D18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FAA713BD60E42C096EB00F35756A6DD">
    <w:name w:val="CFAA713BD60E42C096EB00F35756A6DD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A2FA904D2554B84B3B98A4261A81F698">
    <w:name w:val="BA2FA904D2554B84B3B98A4261A81F69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F4725B084E34319A45AC03E53F750E98">
    <w:name w:val="CF4725B084E34319A45AC03E53F750E9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E5FCFC595F41348329E2F33968A3378">
    <w:name w:val="36E5FCFC595F41348329E2F33968A337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AD68142DFB46EA980A8D65ED7FBDDA8">
    <w:name w:val="BCAD68142DFB46EA980A8D65ED7FBDDA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0A6CA770964825AF6E26424E03BEE28">
    <w:name w:val="E20A6CA770964825AF6E26424E03BEE2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E7EC8552374774871C6967A8863A4A8">
    <w:name w:val="97E7EC8552374774871C6967A8863A4A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30A1856D554361B29A664C009AB9EE8">
    <w:name w:val="2930A1856D554361B29A664C009AB9EE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40D9D473FD46D48C5F305034E70DB38">
    <w:name w:val="6940D9D473FD46D48C5F305034E70DB3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AE851559934723B1ABD180595C86878">
    <w:name w:val="F2AE851559934723B1ABD180595C8687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C8AF6C3336458BB6CDD5EB839CEDE78">
    <w:name w:val="DBC8AF6C3336458BB6CDD5EB839CEDE7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1F9F46F6AB45249A9471CCE478640C8">
    <w:name w:val="3A1F9F46F6AB45249A9471CCE478640C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3CBFE4C73A14797B79F0D4A26040BCE8">
    <w:name w:val="53CBFE4C73A14797B79F0D4A26040BCE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3CDB85607B4C6B9838CF123CB57A2B8">
    <w:name w:val="6F3CDB85607B4C6B9838CF123CB57A2B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CA0CD299474FFBACECA525596C99908">
    <w:name w:val="33CA0CD299474FFBACECA525596C9990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527C87A7B824BF08C5A4B6F9B75C6AF8">
    <w:name w:val="E527C87A7B824BF08C5A4B6F9B75C6AF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C9E413C9B4940878BFB5D2BD3206B6C8">
    <w:name w:val="9C9E413C9B4940878BFB5D2BD3206B6C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4DD3AD3FCD4219B7797439C34E420B8">
    <w:name w:val="334DD3AD3FCD4219B7797439C34E420B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B25EABE3BE443D8BF269CC71757A85C8">
    <w:name w:val="EB25EABE3BE443D8BF269CC71757A85C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5817B2C1084A66A9C41F3DD5FC3CD78">
    <w:name w:val="975817B2C1084A66A9C41F3DD5FC3CD7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168EA9792A4F6088789A62F3A72A658">
    <w:name w:val="AD168EA9792A4F6088789A62F3A72A65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925AFBCD684471BA91A100B928E5EE8">
    <w:name w:val="18925AFBCD684471BA91A100B928E5EE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5BE5636A12C46AE9D41068BA35128018">
    <w:name w:val="B5BE5636A12C46AE9D41068BA3512801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E555A945F745DAA4ACA6150E7B83A38">
    <w:name w:val="F0E555A945F745DAA4ACA6150E7B83A3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17E3D2763B45718014B648C0AB63418">
    <w:name w:val="8B17E3D2763B45718014B648C0AB6341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4D4D19C39A44B494B5650A616D084B8">
    <w:name w:val="D94D4D19C39A44B494B5650A616D084B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EC5EB960574412B3BE35447C8806188">
    <w:name w:val="2BEC5EB960574412B3BE35447C880618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63050B357840979FC79BE7DA84E6BD8">
    <w:name w:val="1863050B357840979FC79BE7DA84E6BD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08A1A04A334486ADB71AF590D1FAFA8">
    <w:name w:val="4A08A1A04A334486ADB71AF590D1FAFA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1569B5B0354CE9B7CF6765956D0B808">
    <w:name w:val="551569B5B0354CE9B7CF6765956D0B80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BAA3AEE3B74FD2BBD50B8BA8ED4CE48">
    <w:name w:val="A5BAA3AEE3B74FD2BBD50B8BA8ED4CE4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C845F18E784A8CA0AE6B8193C90D278">
    <w:name w:val="18C845F18E784A8CA0AE6B8193C90D27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8E9337AC5443D3A2F2235B072691848">
    <w:name w:val="F08E9337AC5443D3A2F2235B07269184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6A7E1A7BED94E8AB972AD46A5BE21008">
    <w:name w:val="46A7E1A7BED94E8AB972AD46A5BE2100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FB70A51C823407AB0FA197FD43BCE6B8">
    <w:name w:val="BFB70A51C823407AB0FA197FD43BCE6B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C00B2E7F7E244E2A90976CCB1ED376E8">
    <w:name w:val="EC00B2E7F7E244E2A90976CCB1ED376E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51D20D033543A588A87081245770FA8">
    <w:name w:val="A851D20D033543A588A87081245770FA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57E1255CB344F48B13438FC18805C1F8">
    <w:name w:val="C57E1255CB344F48B13438FC18805C1F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A0644B19CFA43BEAFF66953AE09E01E8">
    <w:name w:val="EA0644B19CFA43BEAFF66953AE09E01E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04ECF982A4C459BBBEF2D04C0B4CF378">
    <w:name w:val="304ECF982A4C459BBBEF2D04C0B4CF37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A3591DADD1432A8082761A4A734CC88">
    <w:name w:val="DDA3591DADD1432A8082761A4A734CC8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E8063576F47E5BDE78ACAA07EC6E98">
    <w:name w:val="163E8063576F47E5BDE78ACAA07EC6E9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55F59F944664E879BEDB510902843BE8">
    <w:name w:val="F55F59F944664E879BEDB510902843BE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49053BDAD344215B3A2DD7A9D2BDE6C8">
    <w:name w:val="A49053BDAD344215B3A2DD7A9D2BDE6C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7FA3CE959DE44EFBEF70ABAE16B6BC78">
    <w:name w:val="C7FA3CE959DE44EFBEF70ABAE16B6BC7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5333675D5D45189F9BBA64B418DE8D8">
    <w:name w:val="885333675D5D45189F9BBA64B418DE8D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34804335794CA59C928346C316B11C8">
    <w:name w:val="8234804335794CA59C928346C316B11C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4B78965934C4D43BC0D20D50C1E5B988">
    <w:name w:val="54B78965934C4D43BC0D20D50C1E5B98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391B39847E43F4A401249FC2FF33548">
    <w:name w:val="7B391B39847E43F4A401249FC2FF3354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9D3092F504343DAB5C87AAA44F8B4518">
    <w:name w:val="C9D3092F504343DAB5C87AAA44F8B451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AFB1737D307488EAA0564EF74E038BB8">
    <w:name w:val="9AFB1737D307488EAA0564EF74E038BB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7FD0E6F6FC471882D72DDC4A61105E8">
    <w:name w:val="207FD0E6F6FC471882D72DDC4A61105E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423F020CEB54C9FA852921AB10011B08">
    <w:name w:val="3423F020CEB54C9FA852921AB10011B0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937CDD2BE04DC9A79098B556B6EF8B8">
    <w:name w:val="8B937CDD2BE04DC9A79098B556B6EF8B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5F97E7F90A4537AD512C51D763D28A8">
    <w:name w:val="025F97E7F90A4537AD512C51D763D28A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62EF33E0C84621AF7DA33CB8A611828">
    <w:name w:val="7062EF33E0C84621AF7DA33CB8A61182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D311F7547A54E42A681717962B549D08">
    <w:name w:val="4D311F7547A54E42A681717962B549D0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85D3C91B004097A3AEF6866826E9908">
    <w:name w:val="4A85D3C91B004097A3AEF6866826E990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A012BEF454D54B6B42EFCD332B7F08">
    <w:name w:val="924A012BEF454D54B6B42EFCD332B7F0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4DAFD23A3374C2F8C09D250EA334C138">
    <w:name w:val="64DAFD23A3374C2F8C09D250EA334C13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6FCC8EF296449A9AAB470C5CC799DC8">
    <w:name w:val="886FCC8EF296449A9AAB470C5CC799DC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1BB3CB851C48F49B001B8B5575E2998">
    <w:name w:val="031BB3CB851C48F49B001B8B5575E299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EC25D2D5EF4487FACF9C47EFDE6BDBE8">
    <w:name w:val="FEC25D2D5EF4487FACF9C47EFDE6BDBE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7FF314801E64294A99599DED4EE547D8">
    <w:name w:val="D7FF314801E64294A99599DED4EE547D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8E0CE37AF249E78DFCAC9B99A14B018">
    <w:name w:val="F98E0CE37AF249E78DFCAC9B99A14B01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74E20D6AE14E6696D6D1707BC666648">
    <w:name w:val="2674E20D6AE14E6696D6D1707BC66664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13B01E760DC4D65AD547D98287F4B858">
    <w:name w:val="013B01E760DC4D65AD547D98287F4B85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1AE8446ADD40E08F93A29BB92EC46B8">
    <w:name w:val="A51AE8446ADD40E08F93A29BB92EC46B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A2DC578A8EE4F538682F736590E2F068">
    <w:name w:val="0A2DC578A8EE4F538682F736590E2F06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411BD88A8514B8A828D4E7566B124248">
    <w:name w:val="9411BD88A8514B8A828D4E7566B12424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B2B7DAC7ABC41F098A0B3E7761856BF8">
    <w:name w:val="FB2B7DAC7ABC41F098A0B3E7761856BF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A720E9B9DEA4310BB517980E413871C8">
    <w:name w:val="8A720E9B9DEA4310BB517980E413871C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EC522714C048639ED464DE084AFEE78">
    <w:name w:val="B3EC522714C048639ED464DE084AFEE78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D2C4C7DC7094FA983FA20ADD9A8471A">
    <w:name w:val="1D2C4C7DC7094FA983FA20ADD9A8471A"/>
    <w:rsid w:val="00F57400"/>
    <w:rPr>
      <w:lang w:val="es-DO" w:eastAsia="es-DO"/>
    </w:rPr>
  </w:style>
  <w:style w:type="paragraph" w:customStyle="1" w:styleId="D5BFAA2102CB4EE68103E61658A9CF6E">
    <w:name w:val="D5BFAA2102CB4EE68103E61658A9CF6E"/>
    <w:rsid w:val="00F57400"/>
    <w:rPr>
      <w:lang w:val="es-DO" w:eastAsia="es-DO"/>
    </w:rPr>
  </w:style>
  <w:style w:type="paragraph" w:customStyle="1" w:styleId="47F4C5B8CF1D4FE9853ABD1628796D22">
    <w:name w:val="47F4C5B8CF1D4FE9853ABD1628796D22"/>
    <w:rsid w:val="00F57400"/>
    <w:rPr>
      <w:lang w:val="es-DO" w:eastAsia="es-DO"/>
    </w:rPr>
  </w:style>
  <w:style w:type="paragraph" w:customStyle="1" w:styleId="146B6527723E4BCC96F680EAEA071566">
    <w:name w:val="146B6527723E4BCC96F680EAEA071566"/>
    <w:rsid w:val="00F57400"/>
    <w:rPr>
      <w:lang w:val="es-DO" w:eastAsia="es-DO"/>
    </w:rPr>
  </w:style>
  <w:style w:type="paragraph" w:customStyle="1" w:styleId="89A8DCA204B3494EBCEFC5D68FF99234">
    <w:name w:val="89A8DCA204B3494EBCEFC5D68FF99234"/>
    <w:rsid w:val="00F57400"/>
    <w:rPr>
      <w:lang w:val="es-DO" w:eastAsia="es-DO"/>
    </w:rPr>
  </w:style>
  <w:style w:type="paragraph" w:customStyle="1" w:styleId="2F7D3ECBE24F4385AFADED28AAB14045">
    <w:name w:val="2F7D3ECBE24F4385AFADED28AAB14045"/>
    <w:rsid w:val="00F57400"/>
    <w:rPr>
      <w:lang w:val="es-DO" w:eastAsia="es-DO"/>
    </w:rPr>
  </w:style>
  <w:style w:type="paragraph" w:customStyle="1" w:styleId="3C12DF8B605F425F9BB2169F43E340E0">
    <w:name w:val="3C12DF8B605F425F9BB2169F43E340E0"/>
    <w:rsid w:val="00F57400"/>
    <w:rPr>
      <w:lang w:val="es-DO" w:eastAsia="es-DO"/>
    </w:rPr>
  </w:style>
  <w:style w:type="paragraph" w:customStyle="1" w:styleId="81B664A0A41A4ACDAC1A2D6227E7F46C">
    <w:name w:val="81B664A0A41A4ACDAC1A2D6227E7F46C"/>
    <w:rsid w:val="00F57400"/>
    <w:rPr>
      <w:lang w:val="es-DO" w:eastAsia="es-DO"/>
    </w:rPr>
  </w:style>
  <w:style w:type="paragraph" w:customStyle="1" w:styleId="FE5634FB35CD4E1590F898480F63058F">
    <w:name w:val="FE5634FB35CD4E1590F898480F63058F"/>
    <w:rsid w:val="00F57400"/>
    <w:rPr>
      <w:lang w:val="es-DO" w:eastAsia="es-DO"/>
    </w:rPr>
  </w:style>
  <w:style w:type="paragraph" w:customStyle="1" w:styleId="EEDC2087ABFC45299995AE6F62A19665">
    <w:name w:val="EEDC2087ABFC45299995AE6F62A19665"/>
    <w:rsid w:val="00F57400"/>
    <w:rPr>
      <w:lang w:val="es-DO" w:eastAsia="es-DO"/>
    </w:rPr>
  </w:style>
  <w:style w:type="paragraph" w:customStyle="1" w:styleId="2377D2CE57B64044AB9E9D6841083711">
    <w:name w:val="2377D2CE57B64044AB9E9D6841083711"/>
    <w:rsid w:val="00F57400"/>
    <w:rPr>
      <w:lang w:val="es-DO" w:eastAsia="es-DO"/>
    </w:rPr>
  </w:style>
  <w:style w:type="paragraph" w:customStyle="1" w:styleId="36F529B27A8941AD9FCCB791203DE53410">
    <w:name w:val="36F529B27A8941AD9FCCB791203DE53410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10">
    <w:name w:val="4012832790764E48A9B33B1EA8A07E0D10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10">
    <w:name w:val="1FC6401F06EE4328AB5A79712687C86010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10">
    <w:name w:val="ABEB89173E6B41168FEF8D9AA77A392210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14">
    <w:name w:val="D306CED914864F3583D5F030604329DF1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14">
    <w:name w:val="D01B1E50A20D4227BC9FF4EF4FC0015A14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14">
    <w:name w:val="3253BFC0029043698F3DE3488281542814"/>
    <w:rsid w:val="00F57400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14">
    <w:name w:val="0B3A85F7AA114250A6D0562F2EBCC41E14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448556515B48CF8824B41399726D189">
    <w:name w:val="3C448556515B48CF8824B41399726D18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7295721FC8F424094EE86F5CEB31182">
    <w:name w:val="C7295721FC8F424094EE86F5CEB31182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A2FA904D2554B84B3B98A4261A81F699">
    <w:name w:val="BA2FA904D2554B84B3B98A4261A81F69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D2C4C7DC7094FA983FA20ADD9A8471A1">
    <w:name w:val="1D2C4C7DC7094FA983FA20ADD9A8471A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F4725B084E34319A45AC03E53F750E99">
    <w:name w:val="CF4725B084E34319A45AC03E53F750E9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BFAA2102CB4EE68103E61658A9CF6E1">
    <w:name w:val="D5BFAA2102CB4EE68103E61658A9CF6E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E5FCFC595F41348329E2F33968A3379">
    <w:name w:val="36E5FCFC595F41348329E2F33968A337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F4C5B8CF1D4FE9853ABD1628796D221">
    <w:name w:val="47F4C5B8CF1D4FE9853ABD1628796D22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AD68142DFB46EA980A8D65ED7FBDDA9">
    <w:name w:val="BCAD68142DFB46EA980A8D65ED7FBDDA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46B6527723E4BCC96F680EAEA0715661">
    <w:name w:val="146B6527723E4BCC96F680EAEA071566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0A6CA770964825AF6E26424E03BEE29">
    <w:name w:val="E20A6CA770964825AF6E26424E03BEE2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9A8DCA204B3494EBCEFC5D68FF992341">
    <w:name w:val="89A8DCA204B3494EBCEFC5D68FF99234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E7EC8552374774871C6967A8863A4A9">
    <w:name w:val="97E7EC8552374774871C6967A8863A4A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F7D3ECBE24F4385AFADED28AAB140451">
    <w:name w:val="2F7D3ECBE24F4385AFADED28AAB14045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30A1856D554361B29A664C009AB9EE9">
    <w:name w:val="2930A1856D554361B29A664C009AB9EE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12DF8B605F425F9BB2169F43E340E01">
    <w:name w:val="3C12DF8B605F425F9BB2169F43E340E0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40D9D473FD46D48C5F305034E70DB39">
    <w:name w:val="6940D9D473FD46D48C5F305034E70DB3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1B664A0A41A4ACDAC1A2D6227E7F46C1">
    <w:name w:val="81B664A0A41A4ACDAC1A2D6227E7F46C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AE851559934723B1ABD180595C86879">
    <w:name w:val="F2AE851559934723B1ABD180595C8687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E5634FB35CD4E1590F898480F63058F1">
    <w:name w:val="FE5634FB35CD4E1590F898480F63058F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C8AF6C3336458BB6CDD5EB839CEDE79">
    <w:name w:val="DBC8AF6C3336458BB6CDD5EB839CEDE7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377D2CE57B64044AB9E9D68410837111">
    <w:name w:val="2377D2CE57B64044AB9E9D6841083711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1F9F46F6AB45249A9471CCE478640C9">
    <w:name w:val="3A1F9F46F6AB45249A9471CCE478640C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EDC2087ABFC45299995AE6F62A196651">
    <w:name w:val="EEDC2087ABFC45299995AE6F62A196651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3CBFE4C73A14797B79F0D4A26040BCE9">
    <w:name w:val="53CBFE4C73A14797B79F0D4A26040BCE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3CDB85607B4C6B9838CF123CB57A2B9">
    <w:name w:val="6F3CDB85607B4C6B9838CF123CB57A2B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CA0CD299474FFBACECA525596C99909">
    <w:name w:val="33CA0CD299474FFBACECA525596C9990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527C87A7B824BF08C5A4B6F9B75C6AF9">
    <w:name w:val="E527C87A7B824BF08C5A4B6F9B75C6AF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C9E413C9B4940878BFB5D2BD3206B6C9">
    <w:name w:val="9C9E413C9B4940878BFB5D2BD3206B6C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34DD3AD3FCD4219B7797439C34E420B9">
    <w:name w:val="334DD3AD3FCD4219B7797439C34E420B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B25EABE3BE443D8BF269CC71757A85C9">
    <w:name w:val="EB25EABE3BE443D8BF269CC71757A85C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75817B2C1084A66A9C41F3DD5FC3CD79">
    <w:name w:val="975817B2C1084A66A9C41F3DD5FC3CD7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168EA9792A4F6088789A62F3A72A659">
    <w:name w:val="AD168EA9792A4F6088789A62F3A72A65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925AFBCD684471BA91A100B928E5EE9">
    <w:name w:val="18925AFBCD684471BA91A100B928E5EE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5BE5636A12C46AE9D41068BA35128019">
    <w:name w:val="B5BE5636A12C46AE9D41068BA3512801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E555A945F745DAA4ACA6150E7B83A39">
    <w:name w:val="F0E555A945F745DAA4ACA6150E7B83A3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17E3D2763B45718014B648C0AB63419">
    <w:name w:val="8B17E3D2763B45718014B648C0AB6341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4D4D19C39A44B494B5650A616D084B9">
    <w:name w:val="D94D4D19C39A44B494B5650A616D084B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EC5EB960574412B3BE35447C8806189">
    <w:name w:val="2BEC5EB960574412B3BE35447C880618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63050B357840979FC79BE7DA84E6BD9">
    <w:name w:val="1863050B357840979FC79BE7DA84E6BD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08A1A04A334486ADB71AF590D1FAFA9">
    <w:name w:val="4A08A1A04A334486ADB71AF590D1FAFA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1569B5B0354CE9B7CF6765956D0B809">
    <w:name w:val="551569B5B0354CE9B7CF6765956D0B80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BAA3AEE3B74FD2BBD50B8BA8ED4CE49">
    <w:name w:val="A5BAA3AEE3B74FD2BBD50B8BA8ED4CE4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8C845F18E784A8CA0AE6B8193C90D279">
    <w:name w:val="18C845F18E784A8CA0AE6B8193C90D27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8E9337AC5443D3A2F2235B072691849">
    <w:name w:val="F08E9337AC5443D3A2F2235B07269184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6A7E1A7BED94E8AB972AD46A5BE21009">
    <w:name w:val="46A7E1A7BED94E8AB972AD46A5BE2100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FB70A51C823407AB0FA197FD43BCE6B9">
    <w:name w:val="BFB70A51C823407AB0FA197FD43BCE6B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C00B2E7F7E244E2A90976CCB1ED376E9">
    <w:name w:val="EC00B2E7F7E244E2A90976CCB1ED376E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51D20D033543A588A87081245770FA9">
    <w:name w:val="A851D20D033543A588A87081245770FA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57E1255CB344F48B13438FC18805C1F9">
    <w:name w:val="C57E1255CB344F48B13438FC18805C1F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A0644B19CFA43BEAFF66953AE09E01E9">
    <w:name w:val="EA0644B19CFA43BEAFF66953AE09E01E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04ECF982A4C459BBBEF2D04C0B4CF379">
    <w:name w:val="304ECF982A4C459BBBEF2D04C0B4CF37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A3591DADD1432A8082761A4A734CC89">
    <w:name w:val="DDA3591DADD1432A8082761A4A734CC8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E8063576F47E5BDE78ACAA07EC6E99">
    <w:name w:val="163E8063576F47E5BDE78ACAA07EC6E9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55F59F944664E879BEDB510902843BE9">
    <w:name w:val="F55F59F944664E879BEDB510902843BE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49053BDAD344215B3A2DD7A9D2BDE6C9">
    <w:name w:val="A49053BDAD344215B3A2DD7A9D2BDE6C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7FA3CE959DE44EFBEF70ABAE16B6BC79">
    <w:name w:val="C7FA3CE959DE44EFBEF70ABAE16B6BC7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5333675D5D45189F9BBA64B418DE8D9">
    <w:name w:val="885333675D5D45189F9BBA64B418DE8D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34804335794CA59C928346C316B11C9">
    <w:name w:val="8234804335794CA59C928346C316B11C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4B78965934C4D43BC0D20D50C1E5B989">
    <w:name w:val="54B78965934C4D43BC0D20D50C1E5B98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391B39847E43F4A401249FC2FF33549">
    <w:name w:val="7B391B39847E43F4A401249FC2FF3354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9D3092F504343DAB5C87AAA44F8B4519">
    <w:name w:val="C9D3092F504343DAB5C87AAA44F8B451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AFB1737D307488EAA0564EF74E038BB9">
    <w:name w:val="9AFB1737D307488EAA0564EF74E038BB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7FD0E6F6FC471882D72DDC4A61105E9">
    <w:name w:val="207FD0E6F6FC471882D72DDC4A61105E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423F020CEB54C9FA852921AB10011B09">
    <w:name w:val="3423F020CEB54C9FA852921AB10011B0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B937CDD2BE04DC9A79098B556B6EF8B9">
    <w:name w:val="8B937CDD2BE04DC9A79098B556B6EF8B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5F97E7F90A4537AD512C51D763D28A9">
    <w:name w:val="025F97E7F90A4537AD512C51D763D28A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62EF33E0C84621AF7DA33CB8A611829">
    <w:name w:val="7062EF33E0C84621AF7DA33CB8A61182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D311F7547A54E42A681717962B549D09">
    <w:name w:val="4D311F7547A54E42A681717962B549D0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A85D3C91B004097A3AEF6866826E9909">
    <w:name w:val="4A85D3C91B004097A3AEF6866826E990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A012BEF454D54B6B42EFCD332B7F09">
    <w:name w:val="924A012BEF454D54B6B42EFCD332B7F0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4DAFD23A3374C2F8C09D250EA334C139">
    <w:name w:val="64DAFD23A3374C2F8C09D250EA334C13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6FCC8EF296449A9AAB470C5CC799DC9">
    <w:name w:val="886FCC8EF296449A9AAB470C5CC799DC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1BB3CB851C48F49B001B8B5575E2999">
    <w:name w:val="031BB3CB851C48F49B001B8B5575E299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EC25D2D5EF4487FACF9C47EFDE6BDBE9">
    <w:name w:val="FEC25D2D5EF4487FACF9C47EFDE6BDBE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7FF314801E64294A99599DED4EE547D9">
    <w:name w:val="D7FF314801E64294A99599DED4EE547D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8E0CE37AF249E78DFCAC9B99A14B019">
    <w:name w:val="F98E0CE37AF249E78DFCAC9B99A14B01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74E20D6AE14E6696D6D1707BC666649">
    <w:name w:val="2674E20D6AE14E6696D6D1707BC66664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13B01E760DC4D65AD547D98287F4B859">
    <w:name w:val="013B01E760DC4D65AD547D98287F4B85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51AE8446ADD40E08F93A29BB92EC46B9">
    <w:name w:val="A51AE8446ADD40E08F93A29BB92EC46B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A2DC578A8EE4F538682F736590E2F069">
    <w:name w:val="0A2DC578A8EE4F538682F736590E2F06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411BD88A8514B8A828D4E7566B124249">
    <w:name w:val="9411BD88A8514B8A828D4E7566B12424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B2B7DAC7ABC41F098A0B3E7761856BF9">
    <w:name w:val="FB2B7DAC7ABC41F098A0B3E7761856BF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A720E9B9DEA4310BB517980E413871C9">
    <w:name w:val="8A720E9B9DEA4310BB517980E413871C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EC522714C048639ED464DE084AFEE79">
    <w:name w:val="B3EC522714C048639ED464DE084AFEE79"/>
    <w:rsid w:val="00F5740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11">
    <w:name w:val="36F529B27A8941AD9FCCB791203DE534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11">
    <w:name w:val="4012832790764E48A9B33B1EA8A07E0D11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11">
    <w:name w:val="1FC6401F06EE4328AB5A79712687C86011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11">
    <w:name w:val="ABEB89173E6B41168FEF8D9AA77A3922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15">
    <w:name w:val="D306CED914864F3583D5F030604329DF1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15">
    <w:name w:val="D01B1E50A20D4227BC9FF4EF4FC0015A15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15">
    <w:name w:val="3253BFC0029043698F3DE3488281542815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15">
    <w:name w:val="0B3A85F7AA114250A6D0562F2EBCC41E1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653014B5194A8386C08A7D1865AE49">
    <w:name w:val="AD653014B5194A8386C08A7D1865AE4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">
    <w:name w:val="3F1DC9F87D4C472EA1C15A858CE1B5D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66493D6AB4B2789D12FE321EA4654">
    <w:name w:val="B4866493D6AB4B2789D12FE321EA465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">
    <w:name w:val="DC08DAC5E7E14F438AA6541720003F6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649AA91CCA4860935E131757247BA4">
    <w:name w:val="F0649AA91CCA4860935E131757247BA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">
    <w:name w:val="924B66060649441DAC17EAA60B9C3A5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5FE8A183F6C469091B6576461CADD02">
    <w:name w:val="15FE8A183F6C469091B6576461CADD0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">
    <w:name w:val="16350DA0ED6E4E70A4EE7162EFF7D68F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2A8482BB3B4C16B1B661A103633C1D">
    <w:name w:val="882A8482BB3B4C16B1B661A103633C1D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">
    <w:name w:val="020509AE661E47F7B1B7F895E2BAB49A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BE724BA8DF47D2A2292E1A05E9C438">
    <w:name w:val="70BE724BA8DF47D2A2292E1A05E9C43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">
    <w:name w:val="9B5296E5E077485DA04C4BA6F45E836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3E20C2735324C909E9BDAC399338F14">
    <w:name w:val="C3E20C2735324C909E9BDAC399338F1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">
    <w:name w:val="B255DEDF6939475BB5466014F1CB20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1647B29FD64C32BEA4912DB754674F">
    <w:name w:val="8C1647B29FD64C32BEA4912DB754674F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">
    <w:name w:val="4B66FE8AE17E450596CC31F14DE0C1A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58D7B74D2784598A2A34C2698FF3B02">
    <w:name w:val="258D7B74D2784598A2A34C2698FF3B0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">
    <w:name w:val="4F94759636F24579985C895718E83E7F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B51DFBBDD54DCAA22EFB5E69996C53">
    <w:name w:val="24B51DFBBDD54DCAA22EFB5E69996C5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">
    <w:name w:val="39E0D01DE9F448B7ABE1C17FED46F01C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118A336542B44AE8E67B4F9734028D9">
    <w:name w:val="6118A336542B44AE8E67B4F9734028D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">
    <w:name w:val="A8EDC128B69046029F36E2095505537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5510794999845E58EAAF716A8012015">
    <w:name w:val="15510794999845E58EAAF716A801201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">
    <w:name w:val="B48D8CC54AA7455784494E994E1720CE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6828FB426914C3CA858784AC61E766C">
    <w:name w:val="A6828FB426914C3CA858784AC61E766C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">
    <w:name w:val="DEA75ADCEE7C43B6A0841F7B914EC19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">
    <w:name w:val="7BFB6986A8D542089FDB8931DC60881C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79355E0611D4A04B438DAF41793DF68">
    <w:name w:val="E79355E0611D4A04B438DAF41793DF6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">
    <w:name w:val="40E141B2CBEE42D39491553C1102151D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">
    <w:name w:val="2BF60D43C63045079C56FA0CA3C72C3A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">
    <w:name w:val="9B5F99FD26C545BFA0DA6AE748EBAD3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">
    <w:name w:val="A13886F2EFC240A39908273BAE5CB5B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">
    <w:name w:val="FFDA850743B94DE18C7A77E9598B657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">
    <w:name w:val="BD323FF9D463407D88E4E503715EC7E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B4172AB4CB1497BBA79B0BBB8695F06">
    <w:name w:val="6B4172AB4CB1497BBA79B0BBB8695F0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">
    <w:name w:val="5A35C9B8746A432C9364EDB130D5C4CF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">
    <w:name w:val="E14707E0221F436EBCDDEC73997657BD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">
    <w:name w:val="0261083F2BB04119B639B1E7C62B51DA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">
    <w:name w:val="31C58FF3EC6542BC828FAD79AD1009DA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">
    <w:name w:val="748AA409645742048AF6659C8EACB7B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">
    <w:name w:val="FC44F25D3C5C4189BCDA00455391CE3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">
    <w:name w:val="5B2BC9EEA26042F99BA9C4F3AA2BFB2A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">
    <w:name w:val="110B9EABF648415CBE8317F3FA598A6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">
    <w:name w:val="804F377C87984B24B3DB4BAEDCF392F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CC94D5875C4A13864C90379D17CD12">
    <w:name w:val="02CC94D5875C4A13864C90379D17CD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">
    <w:name w:val="6FEE3B72B66844F0BD37379134F93A1F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">
    <w:name w:val="2BC178C682F74DF791BD9F4E8B1ACEE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">
    <w:name w:val="2B39291FDC854676BA342B5E703BFAD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">
    <w:name w:val="C8961FF8E661462F9BD4A18ABA10DBE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">
    <w:name w:val="55B82BCA5BEE4D9A9DB2848C38DAF43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">
    <w:name w:val="D8D66F6870B84263B495C1CCC2B5E75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">
    <w:name w:val="29BA1393EEB64D46BEBEF8060FFB12F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">
    <w:name w:val="D685DEA6FE40405E98DF62920E0F8B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">
    <w:name w:val="1F0B1DCEF7D949B4A913815B3627251B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EB52E1FE7945B58EF83F99D19FEA0C">
    <w:name w:val="95EB52E1FE7945B58EF83F99D19FEA0C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">
    <w:name w:val="C68FD891841A47A48C86258E89AF8D2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">
    <w:name w:val="AF386DAB46A8402C956539D8C2F00CD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">
    <w:name w:val="4B3B67591C2240F999795FF1366BC05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">
    <w:name w:val="B139D214975E4032BDABAAF606573BC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">
    <w:name w:val="29FF22D2799E48A4941E65CD70F0655A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">
    <w:name w:val="424ABC028DF44F689E6EAFCDD356315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">
    <w:name w:val="4F99C5199DC74370A6F1314D706203FE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">
    <w:name w:val="09693D535CD84990B83F69FC952A339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">
    <w:name w:val="200EC9EC194A4EF9B5BF0D0FD861283E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3401DE2C024B61A89C02CF97D4100C">
    <w:name w:val="B33401DE2C024B61A89C02CF97D4100C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">
    <w:name w:val="D5ECCEADB4024B78AE14ECD067F9EDC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">
    <w:name w:val="76697ECBA3244E11968EF33C1CC6359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">
    <w:name w:val="B16458BC6D5743E58FACF80B4F24423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">
    <w:name w:val="1CB2E9C2BBD846588F860154F0E93FA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">
    <w:name w:val="24C338E6644C48479B307E24FDB4E9C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">
    <w:name w:val="F9C02346A9A44161854E558647CD751D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">
    <w:name w:val="9531BCBB0F0C43EC9F0F288D88DAE57C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">
    <w:name w:val="0C9466C860C0422CAFFE450BDDE4C5BD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">
    <w:name w:val="DB1315A9928F40AE90C46E8A5443EDE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AB859A75B143D5BAA3C29930F98686">
    <w:name w:val="D8AB859A75B143D5BAA3C29930F9868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">
    <w:name w:val="423B32AFA2314DA489F36F0B8C8336CD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">
    <w:name w:val="AEFE495E0C794ED6B6820F4A3716747D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">
    <w:name w:val="69AC90CE35714763A411598B5689F8C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">
    <w:name w:val="A83CE56EE7C84C60876F8929C81558DE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952AF97532488E82FF50C839AD0374">
    <w:name w:val="36952AF97532488E82FF50C839AD037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FA273789C8E418CAFAB2640F7084AB6">
    <w:name w:val="8FA273789C8E418CAFAB2640F7084AB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ED57438AE144D26AA2A3CD0FA6BE02E">
    <w:name w:val="3ED57438AE144D26AA2A3CD0FA6BE02E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766AAD0DE548888463CCEC34CEBFFF">
    <w:name w:val="74766AAD0DE548888463CCEC34CEBFFF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DDBDD40536454581EC873F8B68E804">
    <w:name w:val="3ADDBDD40536454581EC873F8B68E80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12">
    <w:name w:val="36F529B27A8941AD9FCCB791203DE534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12">
    <w:name w:val="4012832790764E48A9B33B1EA8A07E0D12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12">
    <w:name w:val="1FC6401F06EE4328AB5A79712687C86012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12">
    <w:name w:val="ABEB89173E6B41168FEF8D9AA77A3922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16">
    <w:name w:val="D306CED914864F3583D5F030604329DF1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16">
    <w:name w:val="D01B1E50A20D4227BC9FF4EF4FC0015A16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16">
    <w:name w:val="3253BFC0029043698F3DE3488281542816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16">
    <w:name w:val="0B3A85F7AA114250A6D0562F2EBCC41E1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653014B5194A8386C08A7D1865AE491">
    <w:name w:val="AD653014B5194A8386C08A7D1865AE49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1">
    <w:name w:val="3F1DC9F87D4C472EA1C15A858CE1B5D9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">
    <w:name w:val="2A3891108BE048DCA18E0D8F1F1BB72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">
    <w:name w:val="BE54BB49655E423E8933061F0368EBD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">
    <w:name w:val="31A037F2494E400F8CF4D00D00AC077C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1">
    <w:name w:val="DC08DAC5E7E14F438AA6541720003F69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0649AA91CCA4860935E131757247BA41">
    <w:name w:val="F0649AA91CCA4860935E131757247BA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1">
    <w:name w:val="924B66060649441DAC17EAA60B9C3A5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5FE8A183F6C469091B6576461CADD021">
    <w:name w:val="15FE8A183F6C469091B6576461CADD02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1">
    <w:name w:val="16350DA0ED6E4E70A4EE7162EFF7D68F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2A8482BB3B4C16B1B661A103633C1D1">
    <w:name w:val="882A8482BB3B4C16B1B661A103633C1D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1">
    <w:name w:val="020509AE661E47F7B1B7F895E2BAB49A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BE724BA8DF47D2A2292E1A05E9C4381">
    <w:name w:val="70BE724BA8DF47D2A2292E1A05E9C438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1">
    <w:name w:val="9B5296E5E077485DA04C4BA6F45E8360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3E20C2735324C909E9BDAC399338F141">
    <w:name w:val="C3E20C2735324C909E9BDAC399338F1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1">
    <w:name w:val="B255DEDF6939475BB5466014F1CB204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1647B29FD64C32BEA4912DB754674F1">
    <w:name w:val="8C1647B29FD64C32BEA4912DB754674F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1">
    <w:name w:val="4B66FE8AE17E450596CC31F14DE0C1A3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58D7B74D2784598A2A34C2698FF3B021">
    <w:name w:val="258D7B74D2784598A2A34C2698FF3B02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1">
    <w:name w:val="4F94759636F24579985C895718E83E7F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B51DFBBDD54DCAA22EFB5E69996C531">
    <w:name w:val="24B51DFBBDD54DCAA22EFB5E69996C53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1">
    <w:name w:val="39E0D01DE9F448B7ABE1C17FED46F01C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118A336542B44AE8E67B4F9734028D91">
    <w:name w:val="6118A336542B44AE8E67B4F9734028D9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1">
    <w:name w:val="A8EDC128B69046029F36E2095505537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5510794999845E58EAAF716A80120151">
    <w:name w:val="15510794999845E58EAAF716A8012015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1">
    <w:name w:val="B48D8CC54AA7455784494E994E1720CE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6828FB426914C3CA858784AC61E766C1">
    <w:name w:val="A6828FB426914C3CA858784AC61E766C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1">
    <w:name w:val="DEA75ADCEE7C43B6A0841F7B914EC193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1">
    <w:name w:val="7BFB6986A8D542089FDB8931DC60881C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79355E0611D4A04B438DAF41793DF681">
    <w:name w:val="E79355E0611D4A04B438DAF41793DF68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1">
    <w:name w:val="40E141B2CBEE42D39491553C1102151D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1">
    <w:name w:val="2BF60D43C63045079C56FA0CA3C72C3A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1">
    <w:name w:val="9B5F99FD26C545BFA0DA6AE748EBAD3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1">
    <w:name w:val="A13886F2EFC240A39908273BAE5CB5B6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1">
    <w:name w:val="FFDA850743B94DE18C7A77E9598B6577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1">
    <w:name w:val="BD323FF9D463407D88E4E503715EC7E5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B4172AB4CB1497BBA79B0BBB8695F061">
    <w:name w:val="6B4172AB4CB1497BBA79B0BBB8695F06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1">
    <w:name w:val="5A35C9B8746A432C9364EDB130D5C4CF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1">
    <w:name w:val="E14707E0221F436EBCDDEC73997657BD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1">
    <w:name w:val="0261083F2BB04119B639B1E7C62B51DA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1">
    <w:name w:val="31C58FF3EC6542BC828FAD79AD1009DA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1">
    <w:name w:val="748AA409645742048AF6659C8EACB7B5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1">
    <w:name w:val="FC44F25D3C5C4189BCDA00455391CE3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1">
    <w:name w:val="5B2BC9EEA26042F99BA9C4F3AA2BFB2A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1">
    <w:name w:val="110B9EABF648415CBE8317F3FA598A6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1">
    <w:name w:val="804F377C87984B24B3DB4BAEDCF392F8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CC94D5875C4A13864C90379D17CD121">
    <w:name w:val="02CC94D5875C4A13864C90379D17CD12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1">
    <w:name w:val="6FEE3B72B66844F0BD37379134F93A1F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1">
    <w:name w:val="2BC178C682F74DF791BD9F4E8B1ACEE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1">
    <w:name w:val="2B39291FDC854676BA342B5E703BFAD7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1">
    <w:name w:val="C8961FF8E661462F9BD4A18ABA10DBE5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1">
    <w:name w:val="55B82BCA5BEE4D9A9DB2848C38DAF439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1">
    <w:name w:val="D8D66F6870B84263B495C1CCC2B5E753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1">
    <w:name w:val="29BA1393EEB64D46BEBEF8060FFB12F5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1">
    <w:name w:val="D685DEA6FE40405E98DF62920E0F8B45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1">
    <w:name w:val="1F0B1DCEF7D949B4A913815B3627251B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EB52E1FE7945B58EF83F99D19FEA0C1">
    <w:name w:val="95EB52E1FE7945B58EF83F99D19FEA0C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1">
    <w:name w:val="C68FD891841A47A48C86258E89AF8D28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1">
    <w:name w:val="AF386DAB46A8402C956539D8C2F00CD2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1">
    <w:name w:val="4B3B67591C2240F999795FF1366BC052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1">
    <w:name w:val="B139D214975E4032BDABAAF606573BC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1">
    <w:name w:val="29FF22D2799E48A4941E65CD70F0655A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1">
    <w:name w:val="424ABC028DF44F689E6EAFCDD3563150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1">
    <w:name w:val="4F99C5199DC74370A6F1314D706203FE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1">
    <w:name w:val="09693D535CD84990B83F69FC952A339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1">
    <w:name w:val="200EC9EC194A4EF9B5BF0D0FD861283E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3401DE2C024B61A89C02CF97D4100C1">
    <w:name w:val="B33401DE2C024B61A89C02CF97D4100C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1">
    <w:name w:val="D5ECCEADB4024B78AE14ECD067F9EDC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1">
    <w:name w:val="76697ECBA3244E11968EF33C1CC63595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1">
    <w:name w:val="B16458BC6D5743E58FACF80B4F244235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1">
    <w:name w:val="1CB2E9C2BBD846588F860154F0E93FA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1">
    <w:name w:val="24C338E6644C48479B307E24FDB4E9C3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1">
    <w:name w:val="F9C02346A9A44161854E558647CD751D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1">
    <w:name w:val="9531BCBB0F0C43EC9F0F288D88DAE57C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1">
    <w:name w:val="0C9466C860C0422CAFFE450BDDE4C5BD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1">
    <w:name w:val="DB1315A9928F40AE90C46E8A5443EDE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AB859A75B143D5BAA3C29930F986861">
    <w:name w:val="D8AB859A75B143D5BAA3C29930F98686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1">
    <w:name w:val="423B32AFA2314DA489F36F0B8C8336CD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1">
    <w:name w:val="AEFE495E0C794ED6B6820F4A3716747D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1">
    <w:name w:val="69AC90CE35714763A411598B5689F8C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1">
    <w:name w:val="A83CE56EE7C84C60876F8929C81558DE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952AF97532488E82FF50C839AD03741">
    <w:name w:val="36952AF97532488E82FF50C839AD037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FA273789C8E418CAFAB2640F7084AB61">
    <w:name w:val="8FA273789C8E418CAFAB2640F7084AB6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ED57438AE144D26AA2A3CD0FA6BE02E1">
    <w:name w:val="3ED57438AE144D26AA2A3CD0FA6BE02E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766AAD0DE548888463CCEC34CEBFFF1">
    <w:name w:val="74766AAD0DE548888463CCEC34CEBFFF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DDBDD40536454581EC873F8B68E8041">
    <w:name w:val="3ADDBDD40536454581EC873F8B68E80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">
    <w:name w:val="CDF68572945346989A3E4FDA1CECDD0F"/>
    <w:rsid w:val="00BA2ACB"/>
  </w:style>
  <w:style w:type="paragraph" w:customStyle="1" w:styleId="CB339E9BE644451BA3C7452144A7D70A">
    <w:name w:val="CB339E9BE644451BA3C7452144A7D70A"/>
    <w:rsid w:val="00BA2ACB"/>
  </w:style>
  <w:style w:type="paragraph" w:customStyle="1" w:styleId="D9D15EC2FFA145D088E077BE73A426BB">
    <w:name w:val="D9D15EC2FFA145D088E077BE73A426BB"/>
    <w:rsid w:val="00BA2ACB"/>
  </w:style>
  <w:style w:type="paragraph" w:customStyle="1" w:styleId="47C99A3155C342348A414FFBDDA86B19">
    <w:name w:val="47C99A3155C342348A414FFBDDA86B19"/>
    <w:rsid w:val="00BA2ACB"/>
  </w:style>
  <w:style w:type="paragraph" w:customStyle="1" w:styleId="1355832D10AC4503BF1D485FC902B8C6">
    <w:name w:val="1355832D10AC4503BF1D485FC902B8C6"/>
    <w:rsid w:val="00BA2ACB"/>
  </w:style>
  <w:style w:type="paragraph" w:customStyle="1" w:styleId="4BCC8EF9E50F4F5FB0BC01AB85060BB6">
    <w:name w:val="4BCC8EF9E50F4F5FB0BC01AB85060BB6"/>
    <w:rsid w:val="00BA2ACB"/>
  </w:style>
  <w:style w:type="paragraph" w:customStyle="1" w:styleId="D2DF157E92494A2582E8FA07046C6CDC">
    <w:name w:val="D2DF157E92494A2582E8FA07046C6CDC"/>
    <w:rsid w:val="00BA2ACB"/>
  </w:style>
  <w:style w:type="paragraph" w:customStyle="1" w:styleId="31054A19B2D7402A93F555BFB0BF7977">
    <w:name w:val="31054A19B2D7402A93F555BFB0BF7977"/>
    <w:rsid w:val="00BA2ACB"/>
  </w:style>
  <w:style w:type="paragraph" w:customStyle="1" w:styleId="55AA93A2986449EEBCFC539B50040C10">
    <w:name w:val="55AA93A2986449EEBCFC539B50040C10"/>
    <w:rsid w:val="00BA2ACB"/>
  </w:style>
  <w:style w:type="paragraph" w:customStyle="1" w:styleId="28E40928392749738B631F25D97640F3">
    <w:name w:val="28E40928392749738B631F25D97640F3"/>
    <w:rsid w:val="00BA2ACB"/>
  </w:style>
  <w:style w:type="paragraph" w:customStyle="1" w:styleId="615FC2B375DA411BB8102E084359777A">
    <w:name w:val="615FC2B375DA411BB8102E084359777A"/>
    <w:rsid w:val="00BA2ACB"/>
  </w:style>
  <w:style w:type="paragraph" w:customStyle="1" w:styleId="B454C0146DC543508F9D5CB3FE721338">
    <w:name w:val="B454C0146DC543508F9D5CB3FE721338"/>
    <w:rsid w:val="00BA2ACB"/>
  </w:style>
  <w:style w:type="paragraph" w:customStyle="1" w:styleId="D4215CEEE58B412AA121D4AED7BEF913">
    <w:name w:val="D4215CEEE58B412AA121D4AED7BEF913"/>
    <w:rsid w:val="00BA2ACB"/>
  </w:style>
  <w:style w:type="paragraph" w:customStyle="1" w:styleId="BF944A9FD81245EB97AC86207CF907D3">
    <w:name w:val="BF944A9FD81245EB97AC86207CF907D3"/>
    <w:rsid w:val="00BA2ACB"/>
  </w:style>
  <w:style w:type="paragraph" w:customStyle="1" w:styleId="4CBDE711A5F24A2DA1D6DAD0B6619514">
    <w:name w:val="4CBDE711A5F24A2DA1D6DAD0B6619514"/>
    <w:rsid w:val="00BA2ACB"/>
  </w:style>
  <w:style w:type="paragraph" w:customStyle="1" w:styleId="704C36C4CCCE471AB1D0E04115DCAE33">
    <w:name w:val="704C36C4CCCE471AB1D0E04115DCAE33"/>
    <w:rsid w:val="00BA2ACB"/>
  </w:style>
  <w:style w:type="paragraph" w:customStyle="1" w:styleId="9FE9A0B953E6467A9142A13C9E4E0881">
    <w:name w:val="9FE9A0B953E6467A9142A13C9E4E0881"/>
    <w:rsid w:val="00BA2ACB"/>
  </w:style>
  <w:style w:type="paragraph" w:customStyle="1" w:styleId="869872FA67EF4C0896718F8FAC1A904B">
    <w:name w:val="869872FA67EF4C0896718F8FAC1A904B"/>
    <w:rsid w:val="00BA2ACB"/>
  </w:style>
  <w:style w:type="paragraph" w:customStyle="1" w:styleId="B92546CA06F747E4B1ABEC3525583F9B">
    <w:name w:val="B92546CA06F747E4B1ABEC3525583F9B"/>
    <w:rsid w:val="00BA2ACB"/>
  </w:style>
  <w:style w:type="paragraph" w:customStyle="1" w:styleId="6F1C6FE871E24DABA9AAC3920D4B8D14">
    <w:name w:val="6F1C6FE871E24DABA9AAC3920D4B8D14"/>
    <w:rsid w:val="00BA2ACB"/>
  </w:style>
  <w:style w:type="paragraph" w:customStyle="1" w:styleId="B4C462D56B464FCD96CD450ACE02B6DD">
    <w:name w:val="B4C462D56B464FCD96CD450ACE02B6DD"/>
    <w:rsid w:val="00BA2ACB"/>
  </w:style>
  <w:style w:type="paragraph" w:customStyle="1" w:styleId="570207CE17794C2C9A3444484680F762">
    <w:name w:val="570207CE17794C2C9A3444484680F762"/>
    <w:rsid w:val="00BA2ACB"/>
  </w:style>
  <w:style w:type="paragraph" w:customStyle="1" w:styleId="7509E8D29E304F178203332DD443C189">
    <w:name w:val="7509E8D29E304F178203332DD443C189"/>
    <w:rsid w:val="00BA2ACB"/>
  </w:style>
  <w:style w:type="paragraph" w:customStyle="1" w:styleId="0E1E5E2D3A2D40BEA7D8B446EE401FDA">
    <w:name w:val="0E1E5E2D3A2D40BEA7D8B446EE401FDA"/>
    <w:rsid w:val="00BA2ACB"/>
  </w:style>
  <w:style w:type="paragraph" w:customStyle="1" w:styleId="1B733004790E492295642F3BF380939B">
    <w:name w:val="1B733004790E492295642F3BF380939B"/>
    <w:rsid w:val="00BA2ACB"/>
  </w:style>
  <w:style w:type="paragraph" w:customStyle="1" w:styleId="356B029A77FE43179136CBD76FE48A3E">
    <w:name w:val="356B029A77FE43179136CBD76FE48A3E"/>
    <w:rsid w:val="00BA2ACB"/>
  </w:style>
  <w:style w:type="paragraph" w:customStyle="1" w:styleId="1E8E66D2DDE548B5AB10813FD4A36D09">
    <w:name w:val="1E8E66D2DDE548B5AB10813FD4A36D09"/>
    <w:rsid w:val="00BA2ACB"/>
  </w:style>
  <w:style w:type="paragraph" w:customStyle="1" w:styleId="B6DA3659D049453B9B42DD651020358A">
    <w:name w:val="B6DA3659D049453B9B42DD651020358A"/>
    <w:rsid w:val="00BA2ACB"/>
  </w:style>
  <w:style w:type="paragraph" w:customStyle="1" w:styleId="6452C4573D94465F9471977590511DC7">
    <w:name w:val="6452C4573D94465F9471977590511DC7"/>
    <w:rsid w:val="00BA2ACB"/>
  </w:style>
  <w:style w:type="paragraph" w:customStyle="1" w:styleId="A377BBE1D1E44674A50E6748116541B1">
    <w:name w:val="A377BBE1D1E44674A50E6748116541B1"/>
    <w:rsid w:val="00BA2ACB"/>
  </w:style>
  <w:style w:type="paragraph" w:customStyle="1" w:styleId="B993B2E79F554E47A9BE6DFF802DAB9C">
    <w:name w:val="B993B2E79F554E47A9BE6DFF802DAB9C"/>
    <w:rsid w:val="00BA2ACB"/>
  </w:style>
  <w:style w:type="paragraph" w:customStyle="1" w:styleId="536700FDDE924D60931D9C82867C7733">
    <w:name w:val="536700FDDE924D60931D9C82867C7733"/>
    <w:rsid w:val="00BA2ACB"/>
  </w:style>
  <w:style w:type="paragraph" w:customStyle="1" w:styleId="7FBB1B5626B3489D9674500262990020">
    <w:name w:val="7FBB1B5626B3489D9674500262990020"/>
    <w:rsid w:val="00BA2ACB"/>
  </w:style>
  <w:style w:type="paragraph" w:customStyle="1" w:styleId="50CF1CFF41414E5580800B673455DB4B">
    <w:name w:val="50CF1CFF41414E5580800B673455DB4B"/>
    <w:rsid w:val="00BA2ACB"/>
  </w:style>
  <w:style w:type="paragraph" w:customStyle="1" w:styleId="0EDD407C7FD7443E97DC45B01D241E39">
    <w:name w:val="0EDD407C7FD7443E97DC45B01D241E39"/>
    <w:rsid w:val="00BA2ACB"/>
  </w:style>
  <w:style w:type="paragraph" w:customStyle="1" w:styleId="647AED2B32E341978CD3AC08DC2CFBE6">
    <w:name w:val="647AED2B32E341978CD3AC08DC2CFBE6"/>
    <w:rsid w:val="00BA2ACB"/>
  </w:style>
  <w:style w:type="paragraph" w:customStyle="1" w:styleId="5B558DA7895245ADBE1B5E34BCBF3AA2">
    <w:name w:val="5B558DA7895245ADBE1B5E34BCBF3AA2"/>
    <w:rsid w:val="00BA2ACB"/>
  </w:style>
  <w:style w:type="paragraph" w:customStyle="1" w:styleId="EA061FE061384ACC8AD023C11FAFC2AB">
    <w:name w:val="EA061FE061384ACC8AD023C11FAFC2AB"/>
    <w:rsid w:val="00BA2ACB"/>
  </w:style>
  <w:style w:type="paragraph" w:customStyle="1" w:styleId="138196E5E6B249658D674C431BD70653">
    <w:name w:val="138196E5E6B249658D674C431BD70653"/>
    <w:rsid w:val="00BA2ACB"/>
  </w:style>
  <w:style w:type="paragraph" w:customStyle="1" w:styleId="36F529B27A8941AD9FCCB791203DE53413">
    <w:name w:val="36F529B27A8941AD9FCCB791203DE5341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13">
    <w:name w:val="4012832790764E48A9B33B1EA8A07E0D13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13">
    <w:name w:val="1FC6401F06EE4328AB5A79712687C86013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13">
    <w:name w:val="ABEB89173E6B41168FEF8D9AA77A39221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17">
    <w:name w:val="D306CED914864F3583D5F030604329DF1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17">
    <w:name w:val="D01B1E50A20D4227BC9FF4EF4FC0015A17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17">
    <w:name w:val="3253BFC0029043698F3DE3488281542817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17">
    <w:name w:val="0B3A85F7AA114250A6D0562F2EBCC41E1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653014B5194A8386C08A7D1865AE492">
    <w:name w:val="AD653014B5194A8386C08A7D1865AE49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2">
    <w:name w:val="3F1DC9F87D4C472EA1C15A858CE1B5D9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1">
    <w:name w:val="2A3891108BE048DCA18E0D8F1F1BB720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1">
    <w:name w:val="BE54BB49655E423E8933061F0368EBD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1">
    <w:name w:val="31A037F2494E400F8CF4D00D00AC077C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2">
    <w:name w:val="DC08DAC5E7E14F438AA6541720003F69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1">
    <w:name w:val="CDF68572945346989A3E4FDA1CECDD0F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1">
    <w:name w:val="CB339E9BE644451BA3C7452144A7D70A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1">
    <w:name w:val="D9D15EC2FFA145D088E077BE73A426BB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2">
    <w:name w:val="924B66060649441DAC17EAA60B9C3A5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1">
    <w:name w:val="47C99A3155C342348A414FFBDDA86B19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1">
    <w:name w:val="1355832D10AC4503BF1D485FC902B8C6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1">
    <w:name w:val="4BCC8EF9E50F4F5FB0BC01AB85060BB6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2">
    <w:name w:val="16350DA0ED6E4E70A4EE7162EFF7D68F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14">
    <w:name w:val="36F529B27A8941AD9FCCB791203DE5341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14">
    <w:name w:val="4012832790764E48A9B33B1EA8A07E0D14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14">
    <w:name w:val="1FC6401F06EE4328AB5A79712687C86014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14">
    <w:name w:val="ABEB89173E6B41168FEF8D9AA77A39221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18">
    <w:name w:val="D306CED914864F3583D5F030604329DF1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18">
    <w:name w:val="D01B1E50A20D4227BC9FF4EF4FC0015A18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18">
    <w:name w:val="3253BFC0029043698F3DE3488281542818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18">
    <w:name w:val="0B3A85F7AA114250A6D0562F2EBCC41E1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653014B5194A8386C08A7D1865AE493">
    <w:name w:val="AD653014B5194A8386C08A7D1865AE49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3">
    <w:name w:val="3F1DC9F87D4C472EA1C15A858CE1B5D9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2">
    <w:name w:val="2A3891108BE048DCA18E0D8F1F1BB720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2">
    <w:name w:val="BE54BB49655E423E8933061F0368EBD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2">
    <w:name w:val="31A037F2494E400F8CF4D00D00AC077C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3">
    <w:name w:val="DC08DAC5E7E14F438AA6541720003F69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2">
    <w:name w:val="CDF68572945346989A3E4FDA1CECDD0F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2">
    <w:name w:val="CB339E9BE644451BA3C7452144A7D70A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2">
    <w:name w:val="D9D15EC2FFA145D088E077BE73A426BB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3">
    <w:name w:val="924B66060649441DAC17EAA60B9C3A5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2">
    <w:name w:val="47C99A3155C342348A414FFBDDA86B19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2">
    <w:name w:val="1355832D10AC4503BF1D485FC902B8C6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2">
    <w:name w:val="4BCC8EF9E50F4F5FB0BC01AB85060BB6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3">
    <w:name w:val="16350DA0ED6E4E70A4EE7162EFF7D68F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15">
    <w:name w:val="36F529B27A8941AD9FCCB791203DE5341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15">
    <w:name w:val="4012832790764E48A9B33B1EA8A07E0D15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15">
    <w:name w:val="1FC6401F06EE4328AB5A79712687C86015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15">
    <w:name w:val="ABEB89173E6B41168FEF8D9AA77A39221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19">
    <w:name w:val="D306CED914864F3583D5F030604329DF1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19">
    <w:name w:val="D01B1E50A20D4227BC9FF4EF4FC0015A19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19">
    <w:name w:val="3253BFC0029043698F3DE3488281542819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19">
    <w:name w:val="0B3A85F7AA114250A6D0562F2EBCC41E1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653014B5194A8386C08A7D1865AE494">
    <w:name w:val="AD653014B5194A8386C08A7D1865AE49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4">
    <w:name w:val="3F1DC9F87D4C472EA1C15A858CE1B5D9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3">
    <w:name w:val="2A3891108BE048DCA18E0D8F1F1BB720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3">
    <w:name w:val="BE54BB49655E423E8933061F0368EBD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3">
    <w:name w:val="31A037F2494E400F8CF4D00D00AC077C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4">
    <w:name w:val="DC08DAC5E7E14F438AA6541720003F69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3">
    <w:name w:val="CDF68572945346989A3E4FDA1CECDD0F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3">
    <w:name w:val="CB339E9BE644451BA3C7452144A7D70A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3">
    <w:name w:val="D9D15EC2FFA145D088E077BE73A426BB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4">
    <w:name w:val="924B66060649441DAC17EAA60B9C3A54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3">
    <w:name w:val="47C99A3155C342348A414FFBDDA86B19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3">
    <w:name w:val="1355832D10AC4503BF1D485FC902B8C6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3">
    <w:name w:val="4BCC8EF9E50F4F5FB0BC01AB85060BB6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4">
    <w:name w:val="16350DA0ED6E4E70A4EE7162EFF7D68F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16">
    <w:name w:val="36F529B27A8941AD9FCCB791203DE5341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16">
    <w:name w:val="4012832790764E48A9B33B1EA8A07E0D16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16">
    <w:name w:val="1FC6401F06EE4328AB5A79712687C86016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16">
    <w:name w:val="ABEB89173E6B41168FEF8D9AA77A39221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20">
    <w:name w:val="D306CED914864F3583D5F030604329DF2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20">
    <w:name w:val="D01B1E50A20D4227BC9FF4EF4FC0015A20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20">
    <w:name w:val="3253BFC0029043698F3DE3488281542820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20">
    <w:name w:val="0B3A85F7AA114250A6D0562F2EBCC41E2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653014B5194A8386C08A7D1865AE495">
    <w:name w:val="AD653014B5194A8386C08A7D1865AE49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5">
    <w:name w:val="3F1DC9F87D4C472EA1C15A858CE1B5D9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4">
    <w:name w:val="2A3891108BE048DCA18E0D8F1F1BB720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4">
    <w:name w:val="BE54BB49655E423E8933061F0368EBD4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4">
    <w:name w:val="31A037F2494E400F8CF4D00D00AC077C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5">
    <w:name w:val="DC08DAC5E7E14F438AA6541720003F69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4">
    <w:name w:val="CDF68572945346989A3E4FDA1CECDD0F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4">
    <w:name w:val="CB339E9BE644451BA3C7452144A7D70A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4">
    <w:name w:val="D9D15EC2FFA145D088E077BE73A426BB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5">
    <w:name w:val="924B66060649441DAC17EAA60B9C3A5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4">
    <w:name w:val="47C99A3155C342348A414FFBDDA86B19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4">
    <w:name w:val="1355832D10AC4503BF1D485FC902B8C6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4">
    <w:name w:val="4BCC8EF9E50F4F5FB0BC01AB85060BB6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5">
    <w:name w:val="16350DA0ED6E4E70A4EE7162EFF7D68F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17">
    <w:name w:val="36F529B27A8941AD9FCCB791203DE5341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17">
    <w:name w:val="4012832790764E48A9B33B1EA8A07E0D17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17">
    <w:name w:val="1FC6401F06EE4328AB5A79712687C86017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17">
    <w:name w:val="ABEB89173E6B41168FEF8D9AA77A39221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21">
    <w:name w:val="D306CED914864F3583D5F030604329DF2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21">
    <w:name w:val="D01B1E50A20D4227BC9FF4EF4FC0015A21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21">
    <w:name w:val="3253BFC0029043698F3DE3488281542821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21">
    <w:name w:val="0B3A85F7AA114250A6D0562F2EBCC41E2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653014B5194A8386C08A7D1865AE496">
    <w:name w:val="AD653014B5194A8386C08A7D1865AE49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6">
    <w:name w:val="3F1DC9F87D4C472EA1C15A858CE1B5D9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5">
    <w:name w:val="2A3891108BE048DCA18E0D8F1F1BB720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5">
    <w:name w:val="BE54BB49655E423E8933061F0368EBD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5">
    <w:name w:val="31A037F2494E400F8CF4D00D00AC077C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6">
    <w:name w:val="DC08DAC5E7E14F438AA6541720003F69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5">
    <w:name w:val="CDF68572945346989A3E4FDA1CECDD0F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5">
    <w:name w:val="CB339E9BE644451BA3C7452144A7D70A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5">
    <w:name w:val="D9D15EC2FFA145D088E077BE73A426BB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6">
    <w:name w:val="924B66060649441DAC17EAA60B9C3A54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5">
    <w:name w:val="47C99A3155C342348A414FFBDDA86B19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5">
    <w:name w:val="1355832D10AC4503BF1D485FC902B8C6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5">
    <w:name w:val="4BCC8EF9E50F4F5FB0BC01AB85060BB6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6">
    <w:name w:val="16350DA0ED6E4E70A4EE7162EFF7D68F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82A8482BB3B4C16B1B661A103633C1D2">
    <w:name w:val="882A8482BB3B4C16B1B661A103633C1D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2">
    <w:name w:val="020509AE661E47F7B1B7F895E2BAB49A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0BE724BA8DF47D2A2292E1A05E9C4382">
    <w:name w:val="70BE724BA8DF47D2A2292E1A05E9C438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2">
    <w:name w:val="9B5296E5E077485DA04C4BA6F45E8360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3E20C2735324C909E9BDAC399338F142">
    <w:name w:val="C3E20C2735324C909E9BDAC399338F1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2">
    <w:name w:val="B255DEDF6939475BB5466014F1CB204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1647B29FD64C32BEA4912DB754674F2">
    <w:name w:val="8C1647B29FD64C32BEA4912DB754674F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2">
    <w:name w:val="4B66FE8AE17E450596CC31F14DE0C1A3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58D7B74D2784598A2A34C2698FF3B022">
    <w:name w:val="258D7B74D2784598A2A34C2698FF3B02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2">
    <w:name w:val="4F94759636F24579985C895718E83E7F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B51DFBBDD54DCAA22EFB5E69996C532">
    <w:name w:val="24B51DFBBDD54DCAA22EFB5E69996C53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2">
    <w:name w:val="39E0D01DE9F448B7ABE1C17FED46F01C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118A336542B44AE8E67B4F9734028D92">
    <w:name w:val="6118A336542B44AE8E67B4F9734028D9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2">
    <w:name w:val="A8EDC128B69046029F36E2095505537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5510794999845E58EAAF716A80120152">
    <w:name w:val="15510794999845E58EAAF716A8012015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2">
    <w:name w:val="B48D8CC54AA7455784494E994E1720CE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6828FB426914C3CA858784AC61E766C2">
    <w:name w:val="A6828FB426914C3CA858784AC61E766C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2">
    <w:name w:val="DEA75ADCEE7C43B6A0841F7B914EC193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2">
    <w:name w:val="7BFB6986A8D542089FDB8931DC60881C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79355E0611D4A04B438DAF41793DF682">
    <w:name w:val="E79355E0611D4A04B438DAF41793DF68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2">
    <w:name w:val="40E141B2CBEE42D39491553C1102151D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2">
    <w:name w:val="2BF60D43C63045079C56FA0CA3C72C3A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2">
    <w:name w:val="9B5F99FD26C545BFA0DA6AE748EBAD3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2">
    <w:name w:val="A13886F2EFC240A39908273BAE5CB5B6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2">
    <w:name w:val="FFDA850743B94DE18C7A77E9598B6577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2">
    <w:name w:val="BD323FF9D463407D88E4E503715EC7E5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B4172AB4CB1497BBA79B0BBB8695F062">
    <w:name w:val="6B4172AB4CB1497BBA79B0BBB8695F06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2">
    <w:name w:val="5A35C9B8746A432C9364EDB130D5C4CF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2">
    <w:name w:val="E14707E0221F436EBCDDEC73997657BD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2">
    <w:name w:val="0261083F2BB04119B639B1E7C62B51DA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2">
    <w:name w:val="31C58FF3EC6542BC828FAD79AD1009DA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2">
    <w:name w:val="748AA409645742048AF6659C8EACB7B5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2">
    <w:name w:val="FC44F25D3C5C4189BCDA00455391CE3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2">
    <w:name w:val="5B2BC9EEA26042F99BA9C4F3AA2BFB2A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2">
    <w:name w:val="110B9EABF648415CBE8317F3FA598A6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2">
    <w:name w:val="804F377C87984B24B3DB4BAEDCF392F8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CC94D5875C4A13864C90379D17CD122">
    <w:name w:val="02CC94D5875C4A13864C90379D17CD12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2">
    <w:name w:val="6FEE3B72B66844F0BD37379134F93A1F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2">
    <w:name w:val="2BC178C682F74DF791BD9F4E8B1ACEE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2">
    <w:name w:val="2B39291FDC854676BA342B5E703BFAD7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2">
    <w:name w:val="C8961FF8E661462F9BD4A18ABA10DBE5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2">
    <w:name w:val="55B82BCA5BEE4D9A9DB2848C38DAF439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2">
    <w:name w:val="D8D66F6870B84263B495C1CCC2B5E753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2">
    <w:name w:val="29BA1393EEB64D46BEBEF8060FFB12F5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2">
    <w:name w:val="D685DEA6FE40405E98DF62920E0F8B45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2">
    <w:name w:val="1F0B1DCEF7D949B4A913815B3627251B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EB52E1FE7945B58EF83F99D19FEA0C2">
    <w:name w:val="95EB52E1FE7945B58EF83F99D19FEA0C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2">
    <w:name w:val="C68FD891841A47A48C86258E89AF8D28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2">
    <w:name w:val="AF386DAB46A8402C956539D8C2F00CD2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2">
    <w:name w:val="4B3B67591C2240F999795FF1366BC052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2">
    <w:name w:val="B139D214975E4032BDABAAF606573BC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2">
    <w:name w:val="29FF22D2799E48A4941E65CD70F0655A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2">
    <w:name w:val="424ABC028DF44F689E6EAFCDD3563150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2">
    <w:name w:val="4F99C5199DC74370A6F1314D706203FE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2">
    <w:name w:val="09693D535CD84990B83F69FC952A339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2">
    <w:name w:val="200EC9EC194A4EF9B5BF0D0FD861283E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3401DE2C024B61A89C02CF97D4100C2">
    <w:name w:val="B33401DE2C024B61A89C02CF97D4100C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2">
    <w:name w:val="D5ECCEADB4024B78AE14ECD067F9EDC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2">
    <w:name w:val="76697ECBA3244E11968EF33C1CC63595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2">
    <w:name w:val="B16458BC6D5743E58FACF80B4F244235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2">
    <w:name w:val="1CB2E9C2BBD846588F860154F0E93FA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2">
    <w:name w:val="24C338E6644C48479B307E24FDB4E9C3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2">
    <w:name w:val="F9C02346A9A44161854E558647CD751D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2">
    <w:name w:val="9531BCBB0F0C43EC9F0F288D88DAE57C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2">
    <w:name w:val="0C9466C860C0422CAFFE450BDDE4C5BD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2">
    <w:name w:val="DB1315A9928F40AE90C46E8A5443EDE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AB859A75B143D5BAA3C29930F986862">
    <w:name w:val="D8AB859A75B143D5BAA3C29930F98686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2">
    <w:name w:val="423B32AFA2314DA489F36F0B8C8336CD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2">
    <w:name w:val="AEFE495E0C794ED6B6820F4A3716747D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2">
    <w:name w:val="69AC90CE35714763A411598B5689F8C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2">
    <w:name w:val="A83CE56EE7C84C60876F8929C81558DE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952AF97532488E82FF50C839AD03742">
    <w:name w:val="36952AF97532488E82FF50C839AD037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FA273789C8E418CAFAB2640F7084AB62">
    <w:name w:val="8FA273789C8E418CAFAB2640F7084AB6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ED57438AE144D26AA2A3CD0FA6BE02E2">
    <w:name w:val="3ED57438AE144D26AA2A3CD0FA6BE02E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766AAD0DE548888463CCEC34CEBFFF2">
    <w:name w:val="74766AAD0DE548888463CCEC34CEBFFF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DDBDD40536454581EC873F8B68E8042">
    <w:name w:val="3ADDBDD40536454581EC873F8B68E80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">
    <w:name w:val="FF9F6F870D3643A5B62A27A0A7E4BF13"/>
    <w:rsid w:val="00BA2ACB"/>
  </w:style>
  <w:style w:type="paragraph" w:customStyle="1" w:styleId="260FEFA9F15044E9971F86DA466DED38">
    <w:name w:val="260FEFA9F15044E9971F86DA466DED38"/>
    <w:rsid w:val="00BA2ACB"/>
  </w:style>
  <w:style w:type="paragraph" w:customStyle="1" w:styleId="90193EFD1B394F0A82D0B1F497633852">
    <w:name w:val="90193EFD1B394F0A82D0B1F497633852"/>
    <w:rsid w:val="00BA2ACB"/>
  </w:style>
  <w:style w:type="paragraph" w:customStyle="1" w:styleId="EBC6BE2208AD4E90989D9672BFB03EDD">
    <w:name w:val="EBC6BE2208AD4E90989D9672BFB03EDD"/>
    <w:rsid w:val="00BA2ACB"/>
  </w:style>
  <w:style w:type="paragraph" w:customStyle="1" w:styleId="AC06847460C342E6AA2B0CD4766B0779">
    <w:name w:val="AC06847460C342E6AA2B0CD4766B0779"/>
    <w:rsid w:val="00BA2ACB"/>
  </w:style>
  <w:style w:type="paragraph" w:customStyle="1" w:styleId="E0E88E1212984EF591DFDAB269AE52EB">
    <w:name w:val="E0E88E1212984EF591DFDAB269AE52EB"/>
    <w:rsid w:val="00BA2ACB"/>
  </w:style>
  <w:style w:type="paragraph" w:customStyle="1" w:styleId="E4EA278C00EB4AA39E9E9C0571A7FE51">
    <w:name w:val="E4EA278C00EB4AA39E9E9C0571A7FE51"/>
    <w:rsid w:val="00BA2ACB"/>
  </w:style>
  <w:style w:type="paragraph" w:customStyle="1" w:styleId="BB94F33CDEB741CCB23B8DC05D6FFA78">
    <w:name w:val="BB94F33CDEB741CCB23B8DC05D6FFA78"/>
    <w:rsid w:val="00BA2ACB"/>
  </w:style>
  <w:style w:type="paragraph" w:customStyle="1" w:styleId="856F0B63CC404600991989ACCF287924">
    <w:name w:val="856F0B63CC404600991989ACCF287924"/>
    <w:rsid w:val="00BA2ACB"/>
  </w:style>
  <w:style w:type="paragraph" w:customStyle="1" w:styleId="36F529B27A8941AD9FCCB791203DE53418">
    <w:name w:val="36F529B27A8941AD9FCCB791203DE5341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18">
    <w:name w:val="4012832790764E48A9B33B1EA8A07E0D18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18">
    <w:name w:val="1FC6401F06EE4328AB5A79712687C86018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18">
    <w:name w:val="ABEB89173E6B41168FEF8D9AA77A39221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22">
    <w:name w:val="D306CED914864F3583D5F030604329DF2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22">
    <w:name w:val="D01B1E50A20D4227BC9FF4EF4FC0015A22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22">
    <w:name w:val="3253BFC0029043698F3DE3488281542822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22">
    <w:name w:val="0B3A85F7AA114250A6D0562F2EBCC41E2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653014B5194A8386C08A7D1865AE497">
    <w:name w:val="AD653014B5194A8386C08A7D1865AE49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7">
    <w:name w:val="3F1DC9F87D4C472EA1C15A858CE1B5D9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6">
    <w:name w:val="2A3891108BE048DCA18E0D8F1F1BB720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6">
    <w:name w:val="BE54BB49655E423E8933061F0368EBD4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6">
    <w:name w:val="31A037F2494E400F8CF4D00D00AC077C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7">
    <w:name w:val="DC08DAC5E7E14F438AA6541720003F69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6">
    <w:name w:val="CDF68572945346989A3E4FDA1CECDD0F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6">
    <w:name w:val="CB339E9BE644451BA3C7452144A7D70A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6">
    <w:name w:val="D9D15EC2FFA145D088E077BE73A426BB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7">
    <w:name w:val="924B66060649441DAC17EAA60B9C3A54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6">
    <w:name w:val="47C99A3155C342348A414FFBDDA86B19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6">
    <w:name w:val="1355832D10AC4503BF1D485FC902B8C6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6">
    <w:name w:val="4BCC8EF9E50F4F5FB0BC01AB85060BB6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7">
    <w:name w:val="16350DA0ED6E4E70A4EE7162EFF7D68F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1">
    <w:name w:val="FF9F6F870D3643A5B62A27A0A7E4BF13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FEFA9F15044E9971F86DA466DED381">
    <w:name w:val="260FEFA9F15044E9971F86DA466DED38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0193EFD1B394F0A82D0B1F4976338521">
    <w:name w:val="90193EFD1B394F0A82D0B1F497633852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3">
    <w:name w:val="020509AE661E47F7B1B7F895E2BAB49A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4EA278C00EB4AA39E9E9C0571A7FE511">
    <w:name w:val="E4EA278C00EB4AA39E9E9C0571A7FE5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B94F33CDEB741CCB23B8DC05D6FFA781">
    <w:name w:val="BB94F33CDEB741CCB23B8DC05D6FFA78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56F0B63CC404600991989ACCF2879241">
    <w:name w:val="856F0B63CC404600991989ACCF28792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3">
    <w:name w:val="9B5296E5E077485DA04C4BA6F45E8360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3E20C2735324C909E9BDAC399338F143">
    <w:name w:val="C3E20C2735324C909E9BDAC399338F1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3">
    <w:name w:val="B255DEDF6939475BB5466014F1CB2041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1647B29FD64C32BEA4912DB754674F3">
    <w:name w:val="8C1647B29FD64C32BEA4912DB754674F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3">
    <w:name w:val="4B66FE8AE17E450596CC31F14DE0C1A3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58D7B74D2784598A2A34C2698FF3B023">
    <w:name w:val="258D7B74D2784598A2A34C2698FF3B02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3">
    <w:name w:val="4F94759636F24579985C895718E83E7F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B51DFBBDD54DCAA22EFB5E69996C533">
    <w:name w:val="24B51DFBBDD54DCAA22EFB5E69996C53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3">
    <w:name w:val="39E0D01DE9F448B7ABE1C17FED46F01C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118A336542B44AE8E67B4F9734028D93">
    <w:name w:val="6118A336542B44AE8E67B4F9734028D9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3">
    <w:name w:val="A8EDC128B69046029F36E20955055371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5510794999845E58EAAF716A80120153">
    <w:name w:val="15510794999845E58EAAF716A8012015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3">
    <w:name w:val="B48D8CC54AA7455784494E994E1720CE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6828FB426914C3CA858784AC61E766C3">
    <w:name w:val="A6828FB426914C3CA858784AC61E766C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3">
    <w:name w:val="DEA75ADCEE7C43B6A0841F7B914EC193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3">
    <w:name w:val="7BFB6986A8D542089FDB8931DC60881C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79355E0611D4A04B438DAF41793DF683">
    <w:name w:val="E79355E0611D4A04B438DAF41793DF68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3">
    <w:name w:val="40E141B2CBEE42D39491553C1102151D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3">
    <w:name w:val="2BF60D43C63045079C56FA0CA3C72C3A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3">
    <w:name w:val="9B5F99FD26C545BFA0DA6AE748EBAD3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3">
    <w:name w:val="A13886F2EFC240A39908273BAE5CB5B6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3">
    <w:name w:val="FFDA850743B94DE18C7A77E9598B6577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3">
    <w:name w:val="BD323FF9D463407D88E4E503715EC7E5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B4172AB4CB1497BBA79B0BBB8695F063">
    <w:name w:val="6B4172AB4CB1497BBA79B0BBB8695F06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3">
    <w:name w:val="5A35C9B8746A432C9364EDB130D5C4CF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3">
    <w:name w:val="E14707E0221F436EBCDDEC73997657BD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3">
    <w:name w:val="0261083F2BB04119B639B1E7C62B51DA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3">
    <w:name w:val="31C58FF3EC6542BC828FAD79AD1009DA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3">
    <w:name w:val="748AA409645742048AF6659C8EACB7B5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3">
    <w:name w:val="FC44F25D3C5C4189BCDA00455391CE3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3">
    <w:name w:val="5B2BC9EEA26042F99BA9C4F3AA2BFB2A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3">
    <w:name w:val="110B9EABF648415CBE8317F3FA598A6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3">
    <w:name w:val="804F377C87984B24B3DB4BAEDCF392F8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CC94D5875C4A13864C90379D17CD123">
    <w:name w:val="02CC94D5875C4A13864C90379D17CD12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3">
    <w:name w:val="6FEE3B72B66844F0BD37379134F93A1F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3">
    <w:name w:val="2BC178C682F74DF791BD9F4E8B1ACEE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3">
    <w:name w:val="2B39291FDC854676BA342B5E703BFAD7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3">
    <w:name w:val="C8961FF8E661462F9BD4A18ABA10DBE5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3">
    <w:name w:val="55B82BCA5BEE4D9A9DB2848C38DAF439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3">
    <w:name w:val="D8D66F6870B84263B495C1CCC2B5E753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3">
    <w:name w:val="29BA1393EEB64D46BEBEF8060FFB12F5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3">
    <w:name w:val="D685DEA6FE40405E98DF62920E0F8B45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3">
    <w:name w:val="1F0B1DCEF7D949B4A913815B3627251B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EB52E1FE7945B58EF83F99D19FEA0C3">
    <w:name w:val="95EB52E1FE7945B58EF83F99D19FEA0C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3">
    <w:name w:val="C68FD891841A47A48C86258E89AF8D28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3">
    <w:name w:val="AF386DAB46A8402C956539D8C2F00CD2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3">
    <w:name w:val="4B3B67591C2240F999795FF1366BC052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3">
    <w:name w:val="B139D214975E4032BDABAAF606573BC1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3">
    <w:name w:val="29FF22D2799E48A4941E65CD70F0655A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3">
    <w:name w:val="424ABC028DF44F689E6EAFCDD3563150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3">
    <w:name w:val="4F99C5199DC74370A6F1314D706203FE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3">
    <w:name w:val="09693D535CD84990B83F69FC952A339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3">
    <w:name w:val="200EC9EC194A4EF9B5BF0D0FD861283E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3401DE2C024B61A89C02CF97D4100C3">
    <w:name w:val="B33401DE2C024B61A89C02CF97D4100C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3">
    <w:name w:val="D5ECCEADB4024B78AE14ECD067F9EDC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3">
    <w:name w:val="76697ECBA3244E11968EF33C1CC63595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3">
    <w:name w:val="B16458BC6D5743E58FACF80B4F244235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3">
    <w:name w:val="1CB2E9C2BBD846588F860154F0E93FA1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3">
    <w:name w:val="24C338E6644C48479B307E24FDB4E9C3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3">
    <w:name w:val="F9C02346A9A44161854E558647CD751D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3">
    <w:name w:val="9531BCBB0F0C43EC9F0F288D88DAE57C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3">
    <w:name w:val="0C9466C860C0422CAFFE450BDDE4C5BD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3">
    <w:name w:val="DB1315A9928F40AE90C46E8A5443EDE1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AB859A75B143D5BAA3C29930F986863">
    <w:name w:val="D8AB859A75B143D5BAA3C29930F98686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3">
    <w:name w:val="423B32AFA2314DA489F36F0B8C8336CD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3">
    <w:name w:val="AEFE495E0C794ED6B6820F4A3716747D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3">
    <w:name w:val="69AC90CE35714763A411598B5689F8C1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3">
    <w:name w:val="A83CE56EE7C84C60876F8929C81558DE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952AF97532488E82FF50C839AD03743">
    <w:name w:val="36952AF97532488E82FF50C839AD037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FA273789C8E418CAFAB2640F7084AB63">
    <w:name w:val="8FA273789C8E418CAFAB2640F7084AB6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ED57438AE144D26AA2A3CD0FA6BE02E3">
    <w:name w:val="3ED57438AE144D26AA2A3CD0FA6BE02E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766AAD0DE548888463CCEC34CEBFFF3">
    <w:name w:val="74766AAD0DE548888463CCEC34CEBFFF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DDBDD40536454581EC873F8B68E8043">
    <w:name w:val="3ADDBDD40536454581EC873F8B68E80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CF107A6C1AA43F1B3742684512C4DD5">
    <w:name w:val="5CF107A6C1AA43F1B3742684512C4DD5"/>
    <w:rsid w:val="00BA2ACB"/>
  </w:style>
  <w:style w:type="paragraph" w:customStyle="1" w:styleId="EF47588481BF4C8BB33E576362413653">
    <w:name w:val="EF47588481BF4C8BB33E576362413653"/>
    <w:rsid w:val="00BA2ACB"/>
  </w:style>
  <w:style w:type="paragraph" w:customStyle="1" w:styleId="0C6E7F19F3B64914AF6397BE986A5CC3">
    <w:name w:val="0C6E7F19F3B64914AF6397BE986A5CC3"/>
    <w:rsid w:val="00BA2ACB"/>
  </w:style>
  <w:style w:type="paragraph" w:customStyle="1" w:styleId="60BB7713DFEC4A69A9EC80B7F036C6E2">
    <w:name w:val="60BB7713DFEC4A69A9EC80B7F036C6E2"/>
    <w:rsid w:val="00BA2ACB"/>
  </w:style>
  <w:style w:type="paragraph" w:customStyle="1" w:styleId="B3FF5778991444368E7ADFFE1E3033A5">
    <w:name w:val="B3FF5778991444368E7ADFFE1E3033A5"/>
    <w:rsid w:val="00BA2ACB"/>
  </w:style>
  <w:style w:type="paragraph" w:customStyle="1" w:styleId="2E6CC50F45844530A610920E125F20B9">
    <w:name w:val="2E6CC50F45844530A610920E125F20B9"/>
    <w:rsid w:val="00BA2ACB"/>
  </w:style>
  <w:style w:type="paragraph" w:customStyle="1" w:styleId="F90F3F4D9EF94D36841F3A8112B8B8F5">
    <w:name w:val="F90F3F4D9EF94D36841F3A8112B8B8F5"/>
    <w:rsid w:val="00BA2ACB"/>
  </w:style>
  <w:style w:type="paragraph" w:customStyle="1" w:styleId="D476781FA0534EE08427F9D1B78C6500">
    <w:name w:val="D476781FA0534EE08427F9D1B78C6500"/>
    <w:rsid w:val="00BA2ACB"/>
  </w:style>
  <w:style w:type="paragraph" w:customStyle="1" w:styleId="FDD4BE7D39094016B19E341EBB49B734">
    <w:name w:val="FDD4BE7D39094016B19E341EBB49B734"/>
    <w:rsid w:val="00BA2ACB"/>
  </w:style>
  <w:style w:type="paragraph" w:customStyle="1" w:styleId="06AFBBA9D1584203BC1F0528AC7FA102">
    <w:name w:val="06AFBBA9D1584203BC1F0528AC7FA102"/>
    <w:rsid w:val="00BA2ACB"/>
  </w:style>
  <w:style w:type="paragraph" w:customStyle="1" w:styleId="FC18CBB9BCF94ABDAD9E1E30A8A5D749">
    <w:name w:val="FC18CBB9BCF94ABDAD9E1E30A8A5D749"/>
    <w:rsid w:val="00BA2ACB"/>
  </w:style>
  <w:style w:type="paragraph" w:customStyle="1" w:styleId="E2AD3CA66C054B37A52A6FBDD1C470B9">
    <w:name w:val="E2AD3CA66C054B37A52A6FBDD1C470B9"/>
    <w:rsid w:val="00BA2ACB"/>
  </w:style>
  <w:style w:type="paragraph" w:customStyle="1" w:styleId="917A11591C664126B708A99D9B71BCB0">
    <w:name w:val="917A11591C664126B708A99D9B71BCB0"/>
    <w:rsid w:val="00BA2ACB"/>
  </w:style>
  <w:style w:type="paragraph" w:customStyle="1" w:styleId="A0466CD91A9540E79B1BF18FCC696637">
    <w:name w:val="A0466CD91A9540E79B1BF18FCC696637"/>
    <w:rsid w:val="00BA2ACB"/>
  </w:style>
  <w:style w:type="paragraph" w:customStyle="1" w:styleId="E0E29610904145DDA0A3C67114BB2424">
    <w:name w:val="E0E29610904145DDA0A3C67114BB2424"/>
    <w:rsid w:val="00BA2ACB"/>
  </w:style>
  <w:style w:type="paragraph" w:customStyle="1" w:styleId="3CF072DBE78C4695AC4C4BF633794055">
    <w:name w:val="3CF072DBE78C4695AC4C4BF633794055"/>
    <w:rsid w:val="00BA2ACB"/>
  </w:style>
  <w:style w:type="paragraph" w:customStyle="1" w:styleId="DD9186077E254814B1EEEC9D189CE0AF">
    <w:name w:val="DD9186077E254814B1EEEC9D189CE0AF"/>
    <w:rsid w:val="00BA2ACB"/>
  </w:style>
  <w:style w:type="paragraph" w:customStyle="1" w:styleId="BC434A1E53DA4D449A1BBEA20FF476F4">
    <w:name w:val="BC434A1E53DA4D449A1BBEA20FF476F4"/>
    <w:rsid w:val="00BA2ACB"/>
  </w:style>
  <w:style w:type="paragraph" w:customStyle="1" w:styleId="36F529B27A8941AD9FCCB791203DE53419">
    <w:name w:val="36F529B27A8941AD9FCCB791203DE5341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19">
    <w:name w:val="4012832790764E48A9B33B1EA8A07E0D19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19">
    <w:name w:val="1FC6401F06EE4328AB5A79712687C86019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19">
    <w:name w:val="ABEB89173E6B41168FEF8D9AA77A39221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23">
    <w:name w:val="D306CED914864F3583D5F030604329DF2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23">
    <w:name w:val="D01B1E50A20D4227BC9FF4EF4FC0015A23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23">
    <w:name w:val="3253BFC0029043698F3DE3488281542823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23">
    <w:name w:val="0B3A85F7AA114250A6D0562F2EBCC41E2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653014B5194A8386C08A7D1865AE498">
    <w:name w:val="AD653014B5194A8386C08A7D1865AE49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8">
    <w:name w:val="3F1DC9F87D4C472EA1C15A858CE1B5D9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7">
    <w:name w:val="2A3891108BE048DCA18E0D8F1F1BB720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7">
    <w:name w:val="BE54BB49655E423E8933061F0368EBD4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7">
    <w:name w:val="31A037F2494E400F8CF4D00D00AC077C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8">
    <w:name w:val="DC08DAC5E7E14F438AA6541720003F69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7">
    <w:name w:val="CDF68572945346989A3E4FDA1CECDD0F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7">
    <w:name w:val="CB339E9BE644451BA3C7452144A7D70A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7">
    <w:name w:val="D9D15EC2FFA145D088E077BE73A426BB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8">
    <w:name w:val="924B66060649441DAC17EAA60B9C3A54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7">
    <w:name w:val="47C99A3155C342348A414FFBDDA86B19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7">
    <w:name w:val="1355832D10AC4503BF1D485FC902B8C6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7">
    <w:name w:val="4BCC8EF9E50F4F5FB0BC01AB85060BB6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8">
    <w:name w:val="16350DA0ED6E4E70A4EE7162EFF7D68F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2">
    <w:name w:val="FF9F6F870D3643A5B62A27A0A7E4BF13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FEFA9F15044E9971F86DA466DED382">
    <w:name w:val="260FEFA9F15044E9971F86DA466DED38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0193EFD1B394F0A82D0B1F4976338522">
    <w:name w:val="90193EFD1B394F0A82D0B1F497633852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4">
    <w:name w:val="020509AE661E47F7B1B7F895E2BAB49A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4EA278C00EB4AA39E9E9C0571A7FE512">
    <w:name w:val="E4EA278C00EB4AA39E9E9C0571A7FE5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B94F33CDEB741CCB23B8DC05D6FFA782">
    <w:name w:val="BB94F33CDEB741CCB23B8DC05D6FFA78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56F0B63CC404600991989ACCF2879242">
    <w:name w:val="856F0B63CC404600991989ACCF28792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4">
    <w:name w:val="9B5296E5E077485DA04C4BA6F45E8360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CF107A6C1AA43F1B3742684512C4DD51">
    <w:name w:val="5CF107A6C1AA43F1B3742684512C4DD5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7588481BF4C8BB33E5763624136531">
    <w:name w:val="EF47588481BF4C8BB33E576362413653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6E7F19F3B64914AF6397BE986A5CC31">
    <w:name w:val="0C6E7F19F3B64914AF6397BE986A5CC3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4">
    <w:name w:val="B255DEDF6939475BB5466014F1CB2041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BB7713DFEC4A69A9EC80B7F036C6E21">
    <w:name w:val="60BB7713DFEC4A69A9EC80B7F036C6E2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FF5778991444368E7ADFFE1E3033A51">
    <w:name w:val="B3FF5778991444368E7ADFFE1E3033A5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E6CC50F45844530A610920E125F20B91">
    <w:name w:val="2E6CC50F45844530A610920E125F20B9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4">
    <w:name w:val="4B66FE8AE17E450596CC31F14DE0C1A3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0F3F4D9EF94D36841F3A8112B8B8F51">
    <w:name w:val="F90F3F4D9EF94D36841F3A8112B8B8F5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476781FA0534EE08427F9D1B78C65001">
    <w:name w:val="D476781FA0534EE08427F9D1B78C6500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DD4BE7D39094016B19E341EBB49B7341">
    <w:name w:val="FDD4BE7D39094016B19E341EBB49B73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4">
    <w:name w:val="4F94759636F24579985C895718E83E7F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AFBBA9D1584203BC1F0528AC7FA1021">
    <w:name w:val="06AFBBA9D1584203BC1F0528AC7FA102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18CBB9BCF94ABDAD9E1E30A8A5D7491">
    <w:name w:val="FC18CBB9BCF94ABDAD9E1E30A8A5D749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AD3CA66C054B37A52A6FBDD1C470B91">
    <w:name w:val="E2AD3CA66C054B37A52A6FBDD1C470B9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4">
    <w:name w:val="39E0D01DE9F448B7ABE1C17FED46F01C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7A11591C664126B708A99D9B71BCB01">
    <w:name w:val="917A11591C664126B708A99D9B71BCB0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0466CD91A9540E79B1BF18FCC6966371">
    <w:name w:val="A0466CD91A9540E79B1BF18FCC696637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E29610904145DDA0A3C67114BB24241">
    <w:name w:val="E0E29610904145DDA0A3C67114BB242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4">
    <w:name w:val="A8EDC128B69046029F36E20955055371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F072DBE78C4695AC4C4BF6337940551">
    <w:name w:val="3CF072DBE78C4695AC4C4BF633794055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9186077E254814B1EEEC9D189CE0AF1">
    <w:name w:val="DD9186077E254814B1EEEC9D189CE0AF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434A1E53DA4D449A1BBEA20FF476F41">
    <w:name w:val="BC434A1E53DA4D449A1BBEA20FF476F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4">
    <w:name w:val="B48D8CC54AA7455784494E994E1720CE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6828FB426914C3CA858784AC61E766C4">
    <w:name w:val="A6828FB426914C3CA858784AC61E766C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4">
    <w:name w:val="DEA75ADCEE7C43B6A0841F7B914EC193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4">
    <w:name w:val="7BFB6986A8D542089FDB8931DC60881C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79355E0611D4A04B438DAF41793DF684">
    <w:name w:val="E79355E0611D4A04B438DAF41793DF68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4">
    <w:name w:val="40E141B2CBEE42D39491553C1102151D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4">
    <w:name w:val="2BF60D43C63045079C56FA0CA3C72C3A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4">
    <w:name w:val="9B5F99FD26C545BFA0DA6AE748EBAD34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4">
    <w:name w:val="A13886F2EFC240A39908273BAE5CB5B6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4">
    <w:name w:val="FFDA850743B94DE18C7A77E9598B6577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4">
    <w:name w:val="BD323FF9D463407D88E4E503715EC7E5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B4172AB4CB1497BBA79B0BBB8695F064">
    <w:name w:val="6B4172AB4CB1497BBA79B0BBB8695F06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4">
    <w:name w:val="5A35C9B8746A432C9364EDB130D5C4CF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4">
    <w:name w:val="E14707E0221F436EBCDDEC73997657BD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4">
    <w:name w:val="0261083F2BB04119B639B1E7C62B51DA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4">
    <w:name w:val="31C58FF3EC6542BC828FAD79AD1009DA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4">
    <w:name w:val="748AA409645742048AF6659C8EACB7B5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4">
    <w:name w:val="FC44F25D3C5C4189BCDA00455391CE34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4">
    <w:name w:val="5B2BC9EEA26042F99BA9C4F3AA2BFB2A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4">
    <w:name w:val="110B9EABF648415CBE8317F3FA598A64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4">
    <w:name w:val="804F377C87984B24B3DB4BAEDCF392F8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CC94D5875C4A13864C90379D17CD124">
    <w:name w:val="02CC94D5875C4A13864C90379D17CD12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4">
    <w:name w:val="6FEE3B72B66844F0BD37379134F93A1F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4">
    <w:name w:val="2BC178C682F74DF791BD9F4E8B1ACEE4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4">
    <w:name w:val="2B39291FDC854676BA342B5E703BFAD7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4">
    <w:name w:val="C8961FF8E661462F9BD4A18ABA10DBE5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4">
    <w:name w:val="55B82BCA5BEE4D9A9DB2848C38DAF439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4">
    <w:name w:val="D8D66F6870B84263B495C1CCC2B5E753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4">
    <w:name w:val="29BA1393EEB64D46BEBEF8060FFB12F5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4">
    <w:name w:val="D685DEA6FE40405E98DF62920E0F8B45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4">
    <w:name w:val="1F0B1DCEF7D949B4A913815B3627251B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EB52E1FE7945B58EF83F99D19FEA0C4">
    <w:name w:val="95EB52E1FE7945B58EF83F99D19FEA0C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4">
    <w:name w:val="C68FD891841A47A48C86258E89AF8D28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4">
    <w:name w:val="AF386DAB46A8402C956539D8C2F00CD2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4">
    <w:name w:val="4B3B67591C2240F999795FF1366BC052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4">
    <w:name w:val="B139D214975E4032BDABAAF606573BC1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4">
    <w:name w:val="29FF22D2799E48A4941E65CD70F0655A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4">
    <w:name w:val="424ABC028DF44F689E6EAFCDD3563150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4">
    <w:name w:val="4F99C5199DC74370A6F1314D706203FE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4">
    <w:name w:val="09693D535CD84990B83F69FC952A3394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4">
    <w:name w:val="200EC9EC194A4EF9B5BF0D0FD861283E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3401DE2C024B61A89C02CF97D4100C4">
    <w:name w:val="B33401DE2C024B61A89C02CF97D4100C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4">
    <w:name w:val="D5ECCEADB4024B78AE14ECD067F9EDC4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4">
    <w:name w:val="76697ECBA3244E11968EF33C1CC63595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4">
    <w:name w:val="B16458BC6D5743E58FACF80B4F244235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4">
    <w:name w:val="1CB2E9C2BBD846588F860154F0E93FA1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4">
    <w:name w:val="24C338E6644C48479B307E24FDB4E9C3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4">
    <w:name w:val="F9C02346A9A44161854E558647CD751D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4">
    <w:name w:val="9531BCBB0F0C43EC9F0F288D88DAE57C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4">
    <w:name w:val="0C9466C860C0422CAFFE450BDDE4C5BD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4">
    <w:name w:val="DB1315A9928F40AE90C46E8A5443EDE1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AB859A75B143D5BAA3C29930F986864">
    <w:name w:val="D8AB859A75B143D5BAA3C29930F98686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4">
    <w:name w:val="423B32AFA2314DA489F36F0B8C8336CD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4">
    <w:name w:val="AEFE495E0C794ED6B6820F4A3716747D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4">
    <w:name w:val="69AC90CE35714763A411598B5689F8C1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4">
    <w:name w:val="A83CE56EE7C84C60876F8929C81558DE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952AF97532488E82FF50C839AD03744">
    <w:name w:val="36952AF97532488E82FF50C839AD0374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FA273789C8E418CAFAB2640F7084AB64">
    <w:name w:val="8FA273789C8E418CAFAB2640F7084AB6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ED57438AE144D26AA2A3CD0FA6BE02E4">
    <w:name w:val="3ED57438AE144D26AA2A3CD0FA6BE02E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766AAD0DE548888463CCEC34CEBFFF4">
    <w:name w:val="74766AAD0DE548888463CCEC34CEBFFF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DDBDD40536454581EC873F8B68E8044">
    <w:name w:val="3ADDBDD40536454581EC873F8B68E804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20">
    <w:name w:val="36F529B27A8941AD9FCCB791203DE5342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20">
    <w:name w:val="4012832790764E48A9B33B1EA8A07E0D20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20">
    <w:name w:val="1FC6401F06EE4328AB5A79712687C86020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20">
    <w:name w:val="ABEB89173E6B41168FEF8D9AA77A39222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24">
    <w:name w:val="D306CED914864F3583D5F030604329DF2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24">
    <w:name w:val="D01B1E50A20D4227BC9FF4EF4FC0015A24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24">
    <w:name w:val="3253BFC0029043698F3DE3488281542824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24">
    <w:name w:val="0B3A85F7AA114250A6D0562F2EBCC41E2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653014B5194A8386C08A7D1865AE499">
    <w:name w:val="AD653014B5194A8386C08A7D1865AE49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9">
    <w:name w:val="3F1DC9F87D4C472EA1C15A858CE1B5D9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8">
    <w:name w:val="2A3891108BE048DCA18E0D8F1F1BB720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8">
    <w:name w:val="BE54BB49655E423E8933061F0368EBD4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8">
    <w:name w:val="31A037F2494E400F8CF4D00D00AC077C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9">
    <w:name w:val="DC08DAC5E7E14F438AA6541720003F69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8">
    <w:name w:val="CDF68572945346989A3E4FDA1CECDD0F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8">
    <w:name w:val="CB339E9BE644451BA3C7452144A7D70A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8">
    <w:name w:val="D9D15EC2FFA145D088E077BE73A426BB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9">
    <w:name w:val="924B66060649441DAC17EAA60B9C3A54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8">
    <w:name w:val="47C99A3155C342348A414FFBDDA86B19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8">
    <w:name w:val="1355832D10AC4503BF1D485FC902B8C6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8">
    <w:name w:val="4BCC8EF9E50F4F5FB0BC01AB85060BB6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9">
    <w:name w:val="16350DA0ED6E4E70A4EE7162EFF7D68F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3">
    <w:name w:val="FF9F6F870D3643A5B62A27A0A7E4BF13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FEFA9F15044E9971F86DA466DED383">
    <w:name w:val="260FEFA9F15044E9971F86DA466DED38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0193EFD1B394F0A82D0B1F4976338523">
    <w:name w:val="90193EFD1B394F0A82D0B1F497633852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5">
    <w:name w:val="020509AE661E47F7B1B7F895E2BAB49A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4EA278C00EB4AA39E9E9C0571A7FE513">
    <w:name w:val="E4EA278C00EB4AA39E9E9C0571A7FE51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B94F33CDEB741CCB23B8DC05D6FFA783">
    <w:name w:val="BB94F33CDEB741CCB23B8DC05D6FFA78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56F0B63CC404600991989ACCF2879243">
    <w:name w:val="856F0B63CC404600991989ACCF28792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5">
    <w:name w:val="9B5296E5E077485DA04C4BA6F45E8360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CF107A6C1AA43F1B3742684512C4DD52">
    <w:name w:val="5CF107A6C1AA43F1B3742684512C4DD5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7588481BF4C8BB33E5763624136532">
    <w:name w:val="EF47588481BF4C8BB33E576362413653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6E7F19F3B64914AF6397BE986A5CC32">
    <w:name w:val="0C6E7F19F3B64914AF6397BE986A5CC3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5">
    <w:name w:val="B255DEDF6939475BB5466014F1CB2041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BB7713DFEC4A69A9EC80B7F036C6E22">
    <w:name w:val="60BB7713DFEC4A69A9EC80B7F036C6E2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FF5778991444368E7ADFFE1E3033A52">
    <w:name w:val="B3FF5778991444368E7ADFFE1E3033A5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E6CC50F45844530A610920E125F20B92">
    <w:name w:val="2E6CC50F45844530A610920E125F20B9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5">
    <w:name w:val="4B66FE8AE17E450596CC31F14DE0C1A3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0F3F4D9EF94D36841F3A8112B8B8F52">
    <w:name w:val="F90F3F4D9EF94D36841F3A8112B8B8F5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476781FA0534EE08427F9D1B78C65002">
    <w:name w:val="D476781FA0534EE08427F9D1B78C6500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DD4BE7D39094016B19E341EBB49B7342">
    <w:name w:val="FDD4BE7D39094016B19E341EBB49B73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5">
    <w:name w:val="4F94759636F24579985C895718E83E7F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AFBBA9D1584203BC1F0528AC7FA1022">
    <w:name w:val="06AFBBA9D1584203BC1F0528AC7FA102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18CBB9BCF94ABDAD9E1E30A8A5D7492">
    <w:name w:val="FC18CBB9BCF94ABDAD9E1E30A8A5D749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AD3CA66C054B37A52A6FBDD1C470B92">
    <w:name w:val="E2AD3CA66C054B37A52A6FBDD1C470B9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5">
    <w:name w:val="39E0D01DE9F448B7ABE1C17FED46F01C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7A11591C664126B708A99D9B71BCB02">
    <w:name w:val="917A11591C664126B708A99D9B71BCB0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0466CD91A9540E79B1BF18FCC6966372">
    <w:name w:val="A0466CD91A9540E79B1BF18FCC696637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E29610904145DDA0A3C67114BB24242">
    <w:name w:val="E0E29610904145DDA0A3C67114BB242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5">
    <w:name w:val="A8EDC128B69046029F36E20955055371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F072DBE78C4695AC4C4BF6337940552">
    <w:name w:val="3CF072DBE78C4695AC4C4BF633794055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9186077E254814B1EEEC9D189CE0AF2">
    <w:name w:val="DD9186077E254814B1EEEC9D189CE0AF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434A1E53DA4D449A1BBEA20FF476F42">
    <w:name w:val="BC434A1E53DA4D449A1BBEA20FF476F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5">
    <w:name w:val="B48D8CC54AA7455784494E994E1720CE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6828FB426914C3CA858784AC61E766C5">
    <w:name w:val="A6828FB426914C3CA858784AC61E766C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5">
    <w:name w:val="DEA75ADCEE7C43B6A0841F7B914EC193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5">
    <w:name w:val="7BFB6986A8D542089FDB8931DC60881C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79355E0611D4A04B438DAF41793DF685">
    <w:name w:val="E79355E0611D4A04B438DAF41793DF68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5">
    <w:name w:val="40E141B2CBEE42D39491553C1102151D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5">
    <w:name w:val="2BF60D43C63045079C56FA0CA3C72C3A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5">
    <w:name w:val="9B5F99FD26C545BFA0DA6AE748EBAD3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5">
    <w:name w:val="A13886F2EFC240A39908273BAE5CB5B6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5">
    <w:name w:val="FFDA850743B94DE18C7A77E9598B6577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5">
    <w:name w:val="BD323FF9D463407D88E4E503715EC7E5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B4172AB4CB1497BBA79B0BBB8695F065">
    <w:name w:val="6B4172AB4CB1497BBA79B0BBB8695F06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5">
    <w:name w:val="5A35C9B8746A432C9364EDB130D5C4CF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5">
    <w:name w:val="E14707E0221F436EBCDDEC73997657BD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5">
    <w:name w:val="0261083F2BB04119B639B1E7C62B51DA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5">
    <w:name w:val="31C58FF3EC6542BC828FAD79AD1009DA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5">
    <w:name w:val="748AA409645742048AF6659C8EACB7B5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5">
    <w:name w:val="FC44F25D3C5C4189BCDA00455391CE3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5">
    <w:name w:val="5B2BC9EEA26042F99BA9C4F3AA2BFB2A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5">
    <w:name w:val="110B9EABF648415CBE8317F3FA598A6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5">
    <w:name w:val="804F377C87984B24B3DB4BAEDCF392F8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CC94D5875C4A13864C90379D17CD125">
    <w:name w:val="02CC94D5875C4A13864C90379D17CD12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5">
    <w:name w:val="6FEE3B72B66844F0BD37379134F93A1F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5">
    <w:name w:val="2BC178C682F74DF791BD9F4E8B1ACEE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5">
    <w:name w:val="2B39291FDC854676BA342B5E703BFAD7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5">
    <w:name w:val="C8961FF8E661462F9BD4A18ABA10DBE5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5">
    <w:name w:val="55B82BCA5BEE4D9A9DB2848C38DAF439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5">
    <w:name w:val="D8D66F6870B84263B495C1CCC2B5E753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5">
    <w:name w:val="29BA1393EEB64D46BEBEF8060FFB12F5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5">
    <w:name w:val="D685DEA6FE40405E98DF62920E0F8B45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5">
    <w:name w:val="1F0B1DCEF7D949B4A913815B3627251B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EB52E1FE7945B58EF83F99D19FEA0C5">
    <w:name w:val="95EB52E1FE7945B58EF83F99D19FEA0C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5">
    <w:name w:val="C68FD891841A47A48C86258E89AF8D28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5">
    <w:name w:val="AF386DAB46A8402C956539D8C2F00CD2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5">
    <w:name w:val="4B3B67591C2240F999795FF1366BC052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5">
    <w:name w:val="B139D214975E4032BDABAAF606573BC1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5">
    <w:name w:val="29FF22D2799E48A4941E65CD70F0655A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5">
    <w:name w:val="424ABC028DF44F689E6EAFCDD3563150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5">
    <w:name w:val="4F99C5199DC74370A6F1314D706203FE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5">
    <w:name w:val="09693D535CD84990B83F69FC952A339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5">
    <w:name w:val="200EC9EC194A4EF9B5BF0D0FD861283E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3401DE2C024B61A89C02CF97D4100C5">
    <w:name w:val="B33401DE2C024B61A89C02CF97D4100C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5">
    <w:name w:val="D5ECCEADB4024B78AE14ECD067F9EDC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5">
    <w:name w:val="76697ECBA3244E11968EF33C1CC63595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5">
    <w:name w:val="B16458BC6D5743E58FACF80B4F244235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5">
    <w:name w:val="1CB2E9C2BBD846588F860154F0E93FA1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5">
    <w:name w:val="24C338E6644C48479B307E24FDB4E9C3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5">
    <w:name w:val="F9C02346A9A44161854E558647CD751D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5">
    <w:name w:val="9531BCBB0F0C43EC9F0F288D88DAE57C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5">
    <w:name w:val="0C9466C860C0422CAFFE450BDDE4C5BD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5">
    <w:name w:val="DB1315A9928F40AE90C46E8A5443EDE1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AB859A75B143D5BAA3C29930F986865">
    <w:name w:val="D8AB859A75B143D5BAA3C29930F98686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5">
    <w:name w:val="423B32AFA2314DA489F36F0B8C8336CD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5">
    <w:name w:val="AEFE495E0C794ED6B6820F4A3716747D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5">
    <w:name w:val="69AC90CE35714763A411598B5689F8C1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5">
    <w:name w:val="A83CE56EE7C84C60876F8929C81558DE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952AF97532488E82FF50C839AD03745">
    <w:name w:val="36952AF97532488E82FF50C839AD037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FA273789C8E418CAFAB2640F7084AB65">
    <w:name w:val="8FA273789C8E418CAFAB2640F7084AB6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ED57438AE144D26AA2A3CD0FA6BE02E5">
    <w:name w:val="3ED57438AE144D26AA2A3CD0FA6BE02E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766AAD0DE548888463CCEC34CEBFFF5">
    <w:name w:val="74766AAD0DE548888463CCEC34CEBFFF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DDBDD40536454581EC873F8B68E8045">
    <w:name w:val="3ADDBDD40536454581EC873F8B68E80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21">
    <w:name w:val="36F529B27A8941AD9FCCB791203DE5342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21">
    <w:name w:val="4012832790764E48A9B33B1EA8A07E0D21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21">
    <w:name w:val="1FC6401F06EE4328AB5A79712687C86021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21">
    <w:name w:val="ABEB89173E6B41168FEF8D9AA77A39222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25">
    <w:name w:val="D306CED914864F3583D5F030604329DF2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25">
    <w:name w:val="D01B1E50A20D4227BC9FF4EF4FC0015A25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25">
    <w:name w:val="3253BFC0029043698F3DE3488281542825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25">
    <w:name w:val="0B3A85F7AA114250A6D0562F2EBCC41E2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653014B5194A8386C08A7D1865AE4910">
    <w:name w:val="AD653014B5194A8386C08A7D1865AE491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10">
    <w:name w:val="3F1DC9F87D4C472EA1C15A858CE1B5D91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9">
    <w:name w:val="2A3891108BE048DCA18E0D8F1F1BB720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9">
    <w:name w:val="BE54BB49655E423E8933061F0368EBD4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9">
    <w:name w:val="31A037F2494E400F8CF4D00D00AC077C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10">
    <w:name w:val="DC08DAC5E7E14F438AA6541720003F691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9">
    <w:name w:val="CDF68572945346989A3E4FDA1CECDD0F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9">
    <w:name w:val="CB339E9BE644451BA3C7452144A7D70A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9">
    <w:name w:val="D9D15EC2FFA145D088E077BE73A426BB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10">
    <w:name w:val="924B66060649441DAC17EAA60B9C3A541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9">
    <w:name w:val="47C99A3155C342348A414FFBDDA86B19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9">
    <w:name w:val="1355832D10AC4503BF1D485FC902B8C6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9">
    <w:name w:val="4BCC8EF9E50F4F5FB0BC01AB85060BB6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10">
    <w:name w:val="16350DA0ED6E4E70A4EE7162EFF7D68F1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4">
    <w:name w:val="FF9F6F870D3643A5B62A27A0A7E4BF13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FEFA9F15044E9971F86DA466DED384">
    <w:name w:val="260FEFA9F15044E9971F86DA466DED38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0193EFD1B394F0A82D0B1F4976338524">
    <w:name w:val="90193EFD1B394F0A82D0B1F497633852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6">
    <w:name w:val="020509AE661E47F7B1B7F895E2BAB49A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4EA278C00EB4AA39E9E9C0571A7FE514">
    <w:name w:val="E4EA278C00EB4AA39E9E9C0571A7FE51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B94F33CDEB741CCB23B8DC05D6FFA784">
    <w:name w:val="BB94F33CDEB741CCB23B8DC05D6FFA78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56F0B63CC404600991989ACCF2879244">
    <w:name w:val="856F0B63CC404600991989ACCF287924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6">
    <w:name w:val="9B5296E5E077485DA04C4BA6F45E8360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CF107A6C1AA43F1B3742684512C4DD53">
    <w:name w:val="5CF107A6C1AA43F1B3742684512C4DD5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7588481BF4C8BB33E5763624136533">
    <w:name w:val="EF47588481BF4C8BB33E576362413653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6E7F19F3B64914AF6397BE986A5CC33">
    <w:name w:val="0C6E7F19F3B64914AF6397BE986A5CC3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6">
    <w:name w:val="B255DEDF6939475BB5466014F1CB2041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BB7713DFEC4A69A9EC80B7F036C6E23">
    <w:name w:val="60BB7713DFEC4A69A9EC80B7F036C6E2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FF5778991444368E7ADFFE1E3033A53">
    <w:name w:val="B3FF5778991444368E7ADFFE1E3033A5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E6CC50F45844530A610920E125F20B93">
    <w:name w:val="2E6CC50F45844530A610920E125F20B9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6">
    <w:name w:val="4B66FE8AE17E450596CC31F14DE0C1A3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0F3F4D9EF94D36841F3A8112B8B8F53">
    <w:name w:val="F90F3F4D9EF94D36841F3A8112B8B8F5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476781FA0534EE08427F9D1B78C65003">
    <w:name w:val="D476781FA0534EE08427F9D1B78C6500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DD4BE7D39094016B19E341EBB49B7343">
    <w:name w:val="FDD4BE7D39094016B19E341EBB49B73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6">
    <w:name w:val="4F94759636F24579985C895718E83E7F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AFBBA9D1584203BC1F0528AC7FA1023">
    <w:name w:val="06AFBBA9D1584203BC1F0528AC7FA102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18CBB9BCF94ABDAD9E1E30A8A5D7493">
    <w:name w:val="FC18CBB9BCF94ABDAD9E1E30A8A5D749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AD3CA66C054B37A52A6FBDD1C470B93">
    <w:name w:val="E2AD3CA66C054B37A52A6FBDD1C470B9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6">
    <w:name w:val="39E0D01DE9F448B7ABE1C17FED46F01C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7A11591C664126B708A99D9B71BCB03">
    <w:name w:val="917A11591C664126B708A99D9B71BCB0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0466CD91A9540E79B1BF18FCC6966373">
    <w:name w:val="A0466CD91A9540E79B1BF18FCC696637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E29610904145DDA0A3C67114BB24243">
    <w:name w:val="E0E29610904145DDA0A3C67114BB242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6">
    <w:name w:val="A8EDC128B69046029F36E20955055371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F072DBE78C4695AC4C4BF6337940553">
    <w:name w:val="3CF072DBE78C4695AC4C4BF633794055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9186077E254814B1EEEC9D189CE0AF3">
    <w:name w:val="DD9186077E254814B1EEEC9D189CE0AF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434A1E53DA4D449A1BBEA20FF476F43">
    <w:name w:val="BC434A1E53DA4D449A1BBEA20FF476F4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6">
    <w:name w:val="B48D8CC54AA7455784494E994E1720CE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6828FB426914C3CA858784AC61E766C6">
    <w:name w:val="A6828FB426914C3CA858784AC61E766C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6">
    <w:name w:val="DEA75ADCEE7C43B6A0841F7B914EC193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6">
    <w:name w:val="7BFB6986A8D542089FDB8931DC60881C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79355E0611D4A04B438DAF41793DF686">
    <w:name w:val="E79355E0611D4A04B438DAF41793DF68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6">
    <w:name w:val="40E141B2CBEE42D39491553C1102151D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6">
    <w:name w:val="2BF60D43C63045079C56FA0CA3C72C3A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6">
    <w:name w:val="9B5F99FD26C545BFA0DA6AE748EBAD34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6">
    <w:name w:val="A13886F2EFC240A39908273BAE5CB5B6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6">
    <w:name w:val="FFDA850743B94DE18C7A77E9598B6577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6">
    <w:name w:val="BD323FF9D463407D88E4E503715EC7E5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B4172AB4CB1497BBA79B0BBB8695F066">
    <w:name w:val="6B4172AB4CB1497BBA79B0BBB8695F06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6">
    <w:name w:val="5A35C9B8746A432C9364EDB130D5C4CF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6">
    <w:name w:val="E14707E0221F436EBCDDEC73997657BD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6">
    <w:name w:val="0261083F2BB04119B639B1E7C62B51DA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6">
    <w:name w:val="31C58FF3EC6542BC828FAD79AD1009DA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6">
    <w:name w:val="748AA409645742048AF6659C8EACB7B5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6">
    <w:name w:val="FC44F25D3C5C4189BCDA00455391CE34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6">
    <w:name w:val="5B2BC9EEA26042F99BA9C4F3AA2BFB2A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6">
    <w:name w:val="110B9EABF648415CBE8317F3FA598A64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6">
    <w:name w:val="804F377C87984B24B3DB4BAEDCF392F8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CC94D5875C4A13864C90379D17CD126">
    <w:name w:val="02CC94D5875C4A13864C90379D17CD12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6">
    <w:name w:val="6FEE3B72B66844F0BD37379134F93A1F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6">
    <w:name w:val="2BC178C682F74DF791BD9F4E8B1ACEE4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6">
    <w:name w:val="2B39291FDC854676BA342B5E703BFAD7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6">
    <w:name w:val="C8961FF8E661462F9BD4A18ABA10DBE5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6">
    <w:name w:val="55B82BCA5BEE4D9A9DB2848C38DAF439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6">
    <w:name w:val="D8D66F6870B84263B495C1CCC2B5E753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6">
    <w:name w:val="29BA1393EEB64D46BEBEF8060FFB12F5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6">
    <w:name w:val="D685DEA6FE40405E98DF62920E0F8B45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6">
    <w:name w:val="1F0B1DCEF7D949B4A913815B3627251B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E5F323485941DFABDDFA10D5987BCE">
    <w:name w:val="82E5F323485941DFABDDFA10D5987BCE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90DE4A700894F54BA56C9EB941F1E4C">
    <w:name w:val="190DE4A700894F54BA56C9EB941F1E4C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9191695070C458D81DD0ADF00B58FF1">
    <w:name w:val="79191695070C458D81DD0ADF00B58FF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6">
    <w:name w:val="C68FD891841A47A48C86258E89AF8D28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6">
    <w:name w:val="AF386DAB46A8402C956539D8C2F00CD2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6">
    <w:name w:val="4B3B67591C2240F999795FF1366BC052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6">
    <w:name w:val="B139D214975E4032BDABAAF606573BC1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6">
    <w:name w:val="29FF22D2799E48A4941E65CD70F0655A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6">
    <w:name w:val="424ABC028DF44F689E6EAFCDD3563150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6">
    <w:name w:val="4F99C5199DC74370A6F1314D706203FE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6">
    <w:name w:val="09693D535CD84990B83F69FC952A3394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6">
    <w:name w:val="200EC9EC194A4EF9B5BF0D0FD861283E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3401DE2C024B61A89C02CF97D4100C6">
    <w:name w:val="B33401DE2C024B61A89C02CF97D4100C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6">
    <w:name w:val="D5ECCEADB4024B78AE14ECD067F9EDC4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6">
    <w:name w:val="76697ECBA3244E11968EF33C1CC63595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6">
    <w:name w:val="B16458BC6D5743E58FACF80B4F244235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6">
    <w:name w:val="1CB2E9C2BBD846588F860154F0E93FA1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6">
    <w:name w:val="24C338E6644C48479B307E24FDB4E9C3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6">
    <w:name w:val="F9C02346A9A44161854E558647CD751D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6">
    <w:name w:val="9531BCBB0F0C43EC9F0F288D88DAE57C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6">
    <w:name w:val="0C9466C860C0422CAFFE450BDDE4C5BD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6">
    <w:name w:val="DB1315A9928F40AE90C46E8A5443EDE1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AB859A75B143D5BAA3C29930F986866">
    <w:name w:val="D8AB859A75B143D5BAA3C29930F98686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6">
    <w:name w:val="423B32AFA2314DA489F36F0B8C8336CD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6">
    <w:name w:val="AEFE495E0C794ED6B6820F4A3716747D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6">
    <w:name w:val="69AC90CE35714763A411598B5689F8C1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6">
    <w:name w:val="A83CE56EE7C84C60876F8929C81558DE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952AF97532488E82FF50C839AD03746">
    <w:name w:val="36952AF97532488E82FF50C839AD0374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FA273789C8E418CAFAB2640F7084AB66">
    <w:name w:val="8FA273789C8E418CAFAB2640F7084AB6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ED57438AE144D26AA2A3CD0FA6BE02E6">
    <w:name w:val="3ED57438AE144D26AA2A3CD0FA6BE02E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766AAD0DE548888463CCEC34CEBFFF6">
    <w:name w:val="74766AAD0DE548888463CCEC34CEBFFF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DDBDD40536454581EC873F8B68E8046">
    <w:name w:val="3ADDBDD40536454581EC873F8B68E804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22">
    <w:name w:val="36F529B27A8941AD9FCCB791203DE5342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22">
    <w:name w:val="4012832790764E48A9B33B1EA8A07E0D22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22">
    <w:name w:val="1FC6401F06EE4328AB5A79712687C86022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22">
    <w:name w:val="ABEB89173E6B41168FEF8D9AA77A39222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26">
    <w:name w:val="D306CED914864F3583D5F030604329DF2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26">
    <w:name w:val="D01B1E50A20D4227BC9FF4EF4FC0015A26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26">
    <w:name w:val="3253BFC0029043698F3DE3488281542826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26">
    <w:name w:val="0B3A85F7AA114250A6D0562F2EBCC41E2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653014B5194A8386C08A7D1865AE4911">
    <w:name w:val="AD653014B5194A8386C08A7D1865AE49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11">
    <w:name w:val="3F1DC9F87D4C472EA1C15A858CE1B5D9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10">
    <w:name w:val="2A3891108BE048DCA18E0D8F1F1BB7201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10">
    <w:name w:val="BE54BB49655E423E8933061F0368EBD41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10">
    <w:name w:val="31A037F2494E400F8CF4D00D00AC077C1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11">
    <w:name w:val="DC08DAC5E7E14F438AA6541720003F69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10">
    <w:name w:val="CDF68572945346989A3E4FDA1CECDD0F1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10">
    <w:name w:val="CB339E9BE644451BA3C7452144A7D70A1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10">
    <w:name w:val="D9D15EC2FFA145D088E077BE73A426BB1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11">
    <w:name w:val="924B66060649441DAC17EAA60B9C3A54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10">
    <w:name w:val="47C99A3155C342348A414FFBDDA86B191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10">
    <w:name w:val="1355832D10AC4503BF1D485FC902B8C61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10">
    <w:name w:val="4BCC8EF9E50F4F5FB0BC01AB85060BB610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11">
    <w:name w:val="16350DA0ED6E4E70A4EE7162EFF7D68F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5">
    <w:name w:val="FF9F6F870D3643A5B62A27A0A7E4BF13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FEFA9F15044E9971F86DA466DED385">
    <w:name w:val="260FEFA9F15044E9971F86DA466DED38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0193EFD1B394F0A82D0B1F4976338525">
    <w:name w:val="90193EFD1B394F0A82D0B1F497633852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7">
    <w:name w:val="020509AE661E47F7B1B7F895E2BAB49A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4EA278C00EB4AA39E9E9C0571A7FE515">
    <w:name w:val="E4EA278C00EB4AA39E9E9C0571A7FE51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B94F33CDEB741CCB23B8DC05D6FFA785">
    <w:name w:val="BB94F33CDEB741CCB23B8DC05D6FFA78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56F0B63CC404600991989ACCF2879245">
    <w:name w:val="856F0B63CC404600991989ACCF28792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7">
    <w:name w:val="9B5296E5E077485DA04C4BA6F45E8360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CF107A6C1AA43F1B3742684512C4DD54">
    <w:name w:val="5CF107A6C1AA43F1B3742684512C4DD5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7588481BF4C8BB33E5763624136534">
    <w:name w:val="EF47588481BF4C8BB33E576362413653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6E7F19F3B64914AF6397BE986A5CC34">
    <w:name w:val="0C6E7F19F3B64914AF6397BE986A5CC3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7">
    <w:name w:val="B255DEDF6939475BB5466014F1CB2041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BB7713DFEC4A69A9EC80B7F036C6E24">
    <w:name w:val="60BB7713DFEC4A69A9EC80B7F036C6E2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FF5778991444368E7ADFFE1E3033A54">
    <w:name w:val="B3FF5778991444368E7ADFFE1E3033A5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E6CC50F45844530A610920E125F20B94">
    <w:name w:val="2E6CC50F45844530A610920E125F20B9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7">
    <w:name w:val="4B66FE8AE17E450596CC31F14DE0C1A3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0F3F4D9EF94D36841F3A8112B8B8F54">
    <w:name w:val="F90F3F4D9EF94D36841F3A8112B8B8F5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476781FA0534EE08427F9D1B78C65004">
    <w:name w:val="D476781FA0534EE08427F9D1B78C6500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DD4BE7D39094016B19E341EBB49B7344">
    <w:name w:val="FDD4BE7D39094016B19E341EBB49B734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7">
    <w:name w:val="4F94759636F24579985C895718E83E7F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AFBBA9D1584203BC1F0528AC7FA1024">
    <w:name w:val="06AFBBA9D1584203BC1F0528AC7FA102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18CBB9BCF94ABDAD9E1E30A8A5D7494">
    <w:name w:val="FC18CBB9BCF94ABDAD9E1E30A8A5D749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AD3CA66C054B37A52A6FBDD1C470B94">
    <w:name w:val="E2AD3CA66C054B37A52A6FBDD1C470B9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7">
    <w:name w:val="39E0D01DE9F448B7ABE1C17FED46F01C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7A11591C664126B708A99D9B71BCB04">
    <w:name w:val="917A11591C664126B708A99D9B71BCB0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0466CD91A9540E79B1BF18FCC6966374">
    <w:name w:val="A0466CD91A9540E79B1BF18FCC696637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E29610904145DDA0A3C67114BB24244">
    <w:name w:val="E0E29610904145DDA0A3C67114BB2424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7">
    <w:name w:val="A8EDC128B69046029F36E20955055371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F072DBE78C4695AC4C4BF6337940554">
    <w:name w:val="3CF072DBE78C4695AC4C4BF633794055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9186077E254814B1EEEC9D189CE0AF4">
    <w:name w:val="DD9186077E254814B1EEEC9D189CE0AF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434A1E53DA4D449A1BBEA20FF476F44">
    <w:name w:val="BC434A1E53DA4D449A1BBEA20FF476F4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7">
    <w:name w:val="B48D8CC54AA7455784494E994E1720CE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6828FB426914C3CA858784AC61E766C7">
    <w:name w:val="A6828FB426914C3CA858784AC61E766C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7">
    <w:name w:val="DEA75ADCEE7C43B6A0841F7B914EC193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7">
    <w:name w:val="7BFB6986A8D542089FDB8931DC60881C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79355E0611D4A04B438DAF41793DF687">
    <w:name w:val="E79355E0611D4A04B438DAF41793DF68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7">
    <w:name w:val="40E141B2CBEE42D39491553C1102151D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7">
    <w:name w:val="2BF60D43C63045079C56FA0CA3C72C3A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7">
    <w:name w:val="9B5F99FD26C545BFA0DA6AE748EBAD34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7">
    <w:name w:val="A13886F2EFC240A39908273BAE5CB5B6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7">
    <w:name w:val="FFDA850743B94DE18C7A77E9598B6577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7">
    <w:name w:val="BD323FF9D463407D88E4E503715EC7E5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B4172AB4CB1497BBA79B0BBB8695F067">
    <w:name w:val="6B4172AB4CB1497BBA79B0BBB8695F06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7">
    <w:name w:val="5A35C9B8746A432C9364EDB130D5C4CF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7">
    <w:name w:val="E14707E0221F436EBCDDEC73997657BD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7">
    <w:name w:val="0261083F2BB04119B639B1E7C62B51DA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7">
    <w:name w:val="31C58FF3EC6542BC828FAD79AD1009DA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7">
    <w:name w:val="748AA409645742048AF6659C8EACB7B5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7">
    <w:name w:val="FC44F25D3C5C4189BCDA00455391CE34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7">
    <w:name w:val="5B2BC9EEA26042F99BA9C4F3AA2BFB2A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7">
    <w:name w:val="110B9EABF648415CBE8317F3FA598A64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7">
    <w:name w:val="804F377C87984B24B3DB4BAEDCF392F8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CC94D5875C4A13864C90379D17CD127">
    <w:name w:val="02CC94D5875C4A13864C90379D17CD12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7">
    <w:name w:val="6FEE3B72B66844F0BD37379134F93A1F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7">
    <w:name w:val="2BC178C682F74DF791BD9F4E8B1ACEE4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7">
    <w:name w:val="2B39291FDC854676BA342B5E703BFAD7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7">
    <w:name w:val="C8961FF8E661462F9BD4A18ABA10DBE5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7">
    <w:name w:val="55B82BCA5BEE4D9A9DB2848C38DAF439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7">
    <w:name w:val="D8D66F6870B84263B495C1CCC2B5E753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7">
    <w:name w:val="29BA1393EEB64D46BEBEF8060FFB12F5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7">
    <w:name w:val="D685DEA6FE40405E98DF62920E0F8B45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7">
    <w:name w:val="1F0B1DCEF7D949B4A913815B3627251B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E5F323485941DFABDDFA10D5987BCE1">
    <w:name w:val="82E5F323485941DFABDDFA10D5987BCE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90DE4A700894F54BA56C9EB941F1E4C1">
    <w:name w:val="190DE4A700894F54BA56C9EB941F1E4C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9191695070C458D81DD0ADF00B58FF11">
    <w:name w:val="79191695070C458D81DD0ADF00B58FF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7">
    <w:name w:val="C68FD891841A47A48C86258E89AF8D28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7">
    <w:name w:val="AF386DAB46A8402C956539D8C2F00CD2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7">
    <w:name w:val="4B3B67591C2240F999795FF1366BC052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7">
    <w:name w:val="B139D214975E4032BDABAAF606573BC1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7">
    <w:name w:val="29FF22D2799E48A4941E65CD70F0655A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7">
    <w:name w:val="424ABC028DF44F689E6EAFCDD3563150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7">
    <w:name w:val="4F99C5199DC74370A6F1314D706203FE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7">
    <w:name w:val="09693D535CD84990B83F69FC952A3394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7">
    <w:name w:val="200EC9EC194A4EF9B5BF0D0FD861283E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3401DE2C024B61A89C02CF97D4100C7">
    <w:name w:val="B33401DE2C024B61A89C02CF97D4100C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7">
    <w:name w:val="D5ECCEADB4024B78AE14ECD067F9EDC4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7">
    <w:name w:val="76697ECBA3244E11968EF33C1CC63595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7">
    <w:name w:val="B16458BC6D5743E58FACF80B4F244235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7">
    <w:name w:val="1CB2E9C2BBD846588F860154F0E93FA1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7">
    <w:name w:val="24C338E6644C48479B307E24FDB4E9C3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7">
    <w:name w:val="F9C02346A9A44161854E558647CD751D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7">
    <w:name w:val="9531BCBB0F0C43EC9F0F288D88DAE57C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7">
    <w:name w:val="0C9466C860C0422CAFFE450BDDE4C5BD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7">
    <w:name w:val="DB1315A9928F40AE90C46E8A5443EDE1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AB859A75B143D5BAA3C29930F986867">
    <w:name w:val="D8AB859A75B143D5BAA3C29930F98686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7">
    <w:name w:val="423B32AFA2314DA489F36F0B8C8336CD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7">
    <w:name w:val="AEFE495E0C794ED6B6820F4A3716747D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7">
    <w:name w:val="69AC90CE35714763A411598B5689F8C1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7">
    <w:name w:val="A83CE56EE7C84C60876F8929C81558DE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952AF97532488E82FF50C839AD03747">
    <w:name w:val="36952AF97532488E82FF50C839AD0374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FA273789C8E418CAFAB2640F7084AB67">
    <w:name w:val="8FA273789C8E418CAFAB2640F7084AB6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ED57438AE144D26AA2A3CD0FA6BE02E7">
    <w:name w:val="3ED57438AE144D26AA2A3CD0FA6BE02E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766AAD0DE548888463CCEC34CEBFFF7">
    <w:name w:val="74766AAD0DE548888463CCEC34CEBFFF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DDBDD40536454581EC873F8B68E8047">
    <w:name w:val="3ADDBDD40536454581EC873F8B68E804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97EB34732FD4C2AAF89913709BB1FBF">
    <w:name w:val="597EB34732FD4C2AAF89913709BB1FBF"/>
    <w:rsid w:val="00BA2ACB"/>
  </w:style>
  <w:style w:type="paragraph" w:customStyle="1" w:styleId="DD24D86583B74038B04FB1549B959F0A">
    <w:name w:val="DD24D86583B74038B04FB1549B959F0A"/>
    <w:rsid w:val="00BA2ACB"/>
  </w:style>
  <w:style w:type="paragraph" w:customStyle="1" w:styleId="FF7ADDE6CBC44D0A8C737DEDBB31AFAE">
    <w:name w:val="FF7ADDE6CBC44D0A8C737DEDBB31AFAE"/>
    <w:rsid w:val="00BA2ACB"/>
  </w:style>
  <w:style w:type="paragraph" w:customStyle="1" w:styleId="FF13E18C2C7D41EDAAE44137EA95C0F4">
    <w:name w:val="FF13E18C2C7D41EDAAE44137EA95C0F4"/>
    <w:rsid w:val="00BA2ACB"/>
  </w:style>
  <w:style w:type="paragraph" w:customStyle="1" w:styleId="76F82F28B50E4EF88D356AB1EC223B85">
    <w:name w:val="76F82F28B50E4EF88D356AB1EC223B85"/>
    <w:rsid w:val="00BA2ACB"/>
  </w:style>
  <w:style w:type="paragraph" w:customStyle="1" w:styleId="9EC63365AD084698A5A7A5FECFA61199">
    <w:name w:val="9EC63365AD084698A5A7A5FECFA61199"/>
    <w:rsid w:val="00BA2ACB"/>
  </w:style>
  <w:style w:type="paragraph" w:customStyle="1" w:styleId="964D49F5BDC6462DA2EEB2AC89DB028C">
    <w:name w:val="964D49F5BDC6462DA2EEB2AC89DB028C"/>
    <w:rsid w:val="00BA2ACB"/>
  </w:style>
  <w:style w:type="paragraph" w:customStyle="1" w:styleId="41BBCCC9BCF14158BE5CD461F2AAD787">
    <w:name w:val="41BBCCC9BCF14158BE5CD461F2AAD787"/>
    <w:rsid w:val="00BA2ACB"/>
  </w:style>
  <w:style w:type="paragraph" w:customStyle="1" w:styleId="1C4BCF7372C54863B38B344A40066013">
    <w:name w:val="1C4BCF7372C54863B38B344A40066013"/>
    <w:rsid w:val="00BA2ACB"/>
  </w:style>
  <w:style w:type="paragraph" w:customStyle="1" w:styleId="987A492291E84B5EBDDF667F39EEC1CD">
    <w:name w:val="987A492291E84B5EBDDF667F39EEC1CD"/>
    <w:rsid w:val="00BA2ACB"/>
  </w:style>
  <w:style w:type="paragraph" w:customStyle="1" w:styleId="76ED4EEA6A7E4479813D5B9D1BD90E0B">
    <w:name w:val="76ED4EEA6A7E4479813D5B9D1BD90E0B"/>
    <w:rsid w:val="00BA2ACB"/>
  </w:style>
  <w:style w:type="paragraph" w:customStyle="1" w:styleId="247CABE001004EAA84C8744766745563">
    <w:name w:val="247CABE001004EAA84C8744766745563"/>
    <w:rsid w:val="00BA2ACB"/>
  </w:style>
  <w:style w:type="paragraph" w:customStyle="1" w:styleId="738E7BCF5BD34545BB7407007C4CA314">
    <w:name w:val="738E7BCF5BD34545BB7407007C4CA314"/>
    <w:rsid w:val="00BA2ACB"/>
  </w:style>
  <w:style w:type="paragraph" w:customStyle="1" w:styleId="4BCBAC540E9049A89CBD0836BD61C35B">
    <w:name w:val="4BCBAC540E9049A89CBD0836BD61C35B"/>
    <w:rsid w:val="00BA2ACB"/>
  </w:style>
  <w:style w:type="paragraph" w:customStyle="1" w:styleId="8C5A82BFF12645458FCCD7DBB2D44F64">
    <w:name w:val="8C5A82BFF12645458FCCD7DBB2D44F64"/>
    <w:rsid w:val="00BA2ACB"/>
  </w:style>
  <w:style w:type="paragraph" w:customStyle="1" w:styleId="C6B2BD759A9A4261A801304D16F3EE21">
    <w:name w:val="C6B2BD759A9A4261A801304D16F3EE21"/>
    <w:rsid w:val="00BA2ACB"/>
  </w:style>
  <w:style w:type="paragraph" w:customStyle="1" w:styleId="5FE9C78E9BE74DBF9710430F74137434">
    <w:name w:val="5FE9C78E9BE74DBF9710430F74137434"/>
    <w:rsid w:val="00BA2ACB"/>
  </w:style>
  <w:style w:type="paragraph" w:customStyle="1" w:styleId="FF9A0BEC75B14ED6835D3A0FC520B077">
    <w:name w:val="FF9A0BEC75B14ED6835D3A0FC520B077"/>
    <w:rsid w:val="00BA2ACB"/>
  </w:style>
  <w:style w:type="paragraph" w:customStyle="1" w:styleId="36F529B27A8941AD9FCCB791203DE53423">
    <w:name w:val="36F529B27A8941AD9FCCB791203DE5342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23">
    <w:name w:val="4012832790764E48A9B33B1EA8A07E0D23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23">
    <w:name w:val="1FC6401F06EE4328AB5A79712687C86023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23">
    <w:name w:val="ABEB89173E6B41168FEF8D9AA77A39222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27">
    <w:name w:val="D306CED914864F3583D5F030604329DF2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27">
    <w:name w:val="D01B1E50A20D4227BC9FF4EF4FC0015A27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27">
    <w:name w:val="3253BFC0029043698F3DE3488281542827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27">
    <w:name w:val="0B3A85F7AA114250A6D0562F2EBCC41E2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B2BD759A9A4261A801304D16F3EE211">
    <w:name w:val="C6B2BD759A9A4261A801304D16F3EE2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FE9C78E9BE74DBF9710430F741374341">
    <w:name w:val="5FE9C78E9BE74DBF9710430F7413743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A0BEC75B14ED6835D3A0FC520B0771">
    <w:name w:val="FF9A0BEC75B14ED6835D3A0FC520B077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12">
    <w:name w:val="3F1DC9F87D4C472EA1C15A858CE1B5D9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11">
    <w:name w:val="2A3891108BE048DCA18E0D8F1F1BB720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11">
    <w:name w:val="BE54BB49655E423E8933061F0368EBD4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11">
    <w:name w:val="31A037F2494E400F8CF4D00D00AC077C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12">
    <w:name w:val="DC08DAC5E7E14F438AA6541720003F69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11">
    <w:name w:val="CDF68572945346989A3E4FDA1CECDD0F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11">
    <w:name w:val="CB339E9BE644451BA3C7452144A7D70A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11">
    <w:name w:val="D9D15EC2FFA145D088E077BE73A426BB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12">
    <w:name w:val="924B66060649441DAC17EAA60B9C3A54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11">
    <w:name w:val="47C99A3155C342348A414FFBDDA86B19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11">
    <w:name w:val="1355832D10AC4503BF1D485FC902B8C6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11">
    <w:name w:val="4BCC8EF9E50F4F5FB0BC01AB85060BB61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12">
    <w:name w:val="16350DA0ED6E4E70A4EE7162EFF7D68F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6">
    <w:name w:val="FF9F6F870D3643A5B62A27A0A7E4BF13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FEFA9F15044E9971F86DA466DED386">
    <w:name w:val="260FEFA9F15044E9971F86DA466DED38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0193EFD1B394F0A82D0B1F4976338526">
    <w:name w:val="90193EFD1B394F0A82D0B1F497633852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8">
    <w:name w:val="020509AE661E47F7B1B7F895E2BAB49A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4EA278C00EB4AA39E9E9C0571A7FE516">
    <w:name w:val="E4EA278C00EB4AA39E9E9C0571A7FE51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B94F33CDEB741CCB23B8DC05D6FFA786">
    <w:name w:val="BB94F33CDEB741CCB23B8DC05D6FFA78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56F0B63CC404600991989ACCF2879246">
    <w:name w:val="856F0B63CC404600991989ACCF287924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8">
    <w:name w:val="9B5296E5E077485DA04C4BA6F45E8360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CF107A6C1AA43F1B3742684512C4DD55">
    <w:name w:val="5CF107A6C1AA43F1B3742684512C4DD5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7588481BF4C8BB33E5763624136535">
    <w:name w:val="EF47588481BF4C8BB33E576362413653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6E7F19F3B64914AF6397BE986A5CC35">
    <w:name w:val="0C6E7F19F3B64914AF6397BE986A5CC3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8">
    <w:name w:val="B255DEDF6939475BB5466014F1CB2041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BB7713DFEC4A69A9EC80B7F036C6E25">
    <w:name w:val="60BB7713DFEC4A69A9EC80B7F036C6E2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FF5778991444368E7ADFFE1E3033A55">
    <w:name w:val="B3FF5778991444368E7ADFFE1E3033A5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E6CC50F45844530A610920E125F20B95">
    <w:name w:val="2E6CC50F45844530A610920E125F20B9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8">
    <w:name w:val="4B66FE8AE17E450596CC31F14DE0C1A3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0F3F4D9EF94D36841F3A8112B8B8F55">
    <w:name w:val="F90F3F4D9EF94D36841F3A8112B8B8F5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476781FA0534EE08427F9D1B78C65005">
    <w:name w:val="D476781FA0534EE08427F9D1B78C6500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DD4BE7D39094016B19E341EBB49B7345">
    <w:name w:val="FDD4BE7D39094016B19E341EBB49B73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8">
    <w:name w:val="4F94759636F24579985C895718E83E7F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AFBBA9D1584203BC1F0528AC7FA1025">
    <w:name w:val="06AFBBA9D1584203BC1F0528AC7FA102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18CBB9BCF94ABDAD9E1E30A8A5D7495">
    <w:name w:val="FC18CBB9BCF94ABDAD9E1E30A8A5D749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AD3CA66C054B37A52A6FBDD1C470B95">
    <w:name w:val="E2AD3CA66C054B37A52A6FBDD1C470B9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8">
    <w:name w:val="39E0D01DE9F448B7ABE1C17FED46F01C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7A11591C664126B708A99D9B71BCB05">
    <w:name w:val="917A11591C664126B708A99D9B71BCB0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0466CD91A9540E79B1BF18FCC6966375">
    <w:name w:val="A0466CD91A9540E79B1BF18FCC696637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E29610904145DDA0A3C67114BB24245">
    <w:name w:val="E0E29610904145DDA0A3C67114BB242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8">
    <w:name w:val="A8EDC128B69046029F36E20955055371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F072DBE78C4695AC4C4BF6337940555">
    <w:name w:val="3CF072DBE78C4695AC4C4BF633794055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9186077E254814B1EEEC9D189CE0AF5">
    <w:name w:val="DD9186077E254814B1EEEC9D189CE0AF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434A1E53DA4D449A1BBEA20FF476F45">
    <w:name w:val="BC434A1E53DA4D449A1BBEA20FF476F45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8">
    <w:name w:val="B48D8CC54AA7455784494E994E1720CE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64D49F5BDC6462DA2EEB2AC89DB028C1">
    <w:name w:val="964D49F5BDC6462DA2EEB2AC89DB028C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1BBCCC9BCF14158BE5CD461F2AAD7871">
    <w:name w:val="41BBCCC9BCF14158BE5CD461F2AAD787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4BCF7372C54863B38B344A400660131">
    <w:name w:val="1C4BCF7372C54863B38B344A40066013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8">
    <w:name w:val="DEA75ADCEE7C43B6A0841F7B914EC193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8">
    <w:name w:val="7BFB6986A8D542089FDB8931DC60881C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79355E0611D4A04B438DAF41793DF688">
    <w:name w:val="E79355E0611D4A04B438DAF41793DF68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8">
    <w:name w:val="40E141B2CBEE42D39491553C1102151D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8">
    <w:name w:val="2BF60D43C63045079C56FA0CA3C72C3A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8">
    <w:name w:val="9B5F99FD26C545BFA0DA6AE748EBAD34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8">
    <w:name w:val="A13886F2EFC240A39908273BAE5CB5B6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8">
    <w:name w:val="FFDA850743B94DE18C7A77E9598B6577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8">
    <w:name w:val="BD323FF9D463407D88E4E503715EC7E5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13E18C2C7D41EDAAE44137EA95C0F41">
    <w:name w:val="FF13E18C2C7D41EDAAE44137EA95C0F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F82F28B50E4EF88D356AB1EC223B851">
    <w:name w:val="76F82F28B50E4EF88D356AB1EC223B85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EC63365AD084698A5A7A5FECFA611991">
    <w:name w:val="9EC63365AD084698A5A7A5FECFA61199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8">
    <w:name w:val="5A35C9B8746A432C9364EDB130D5C4CF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8">
    <w:name w:val="E14707E0221F436EBCDDEC73997657BD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8">
    <w:name w:val="0261083F2BB04119B639B1E7C62B51DA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8">
    <w:name w:val="31C58FF3EC6542BC828FAD79AD1009DA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8">
    <w:name w:val="748AA409645742048AF6659C8EACB7B5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8">
    <w:name w:val="FC44F25D3C5C4189BCDA00455391CE34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8">
    <w:name w:val="5B2BC9EEA26042F99BA9C4F3AA2BFB2A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8">
    <w:name w:val="110B9EABF648415CBE8317F3FA598A64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8">
    <w:name w:val="804F377C87984B24B3DB4BAEDCF392F8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97EB34732FD4C2AAF89913709BB1FBF1">
    <w:name w:val="597EB34732FD4C2AAF89913709BB1FBF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24D86583B74038B04FB1549B959F0A1">
    <w:name w:val="DD24D86583B74038B04FB1549B959F0A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7ADDE6CBC44D0A8C737DEDBB31AFAE1">
    <w:name w:val="FF7ADDE6CBC44D0A8C737DEDBB31AFAE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8">
    <w:name w:val="6FEE3B72B66844F0BD37379134F93A1F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8">
    <w:name w:val="2BC178C682F74DF791BD9F4E8B1ACEE4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8">
    <w:name w:val="2B39291FDC854676BA342B5E703BFAD7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8">
    <w:name w:val="C8961FF8E661462F9BD4A18ABA10DBE5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8">
    <w:name w:val="55B82BCA5BEE4D9A9DB2848C38DAF439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8">
    <w:name w:val="D8D66F6870B84263B495C1CCC2B5E753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8">
    <w:name w:val="29BA1393EEB64D46BEBEF8060FFB12F5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8">
    <w:name w:val="D685DEA6FE40405E98DF62920E0F8B45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8">
    <w:name w:val="1F0B1DCEF7D949B4A913815B3627251B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E5F323485941DFABDDFA10D5987BCE2">
    <w:name w:val="82E5F323485941DFABDDFA10D5987BCE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90DE4A700894F54BA56C9EB941F1E4C2">
    <w:name w:val="190DE4A700894F54BA56C9EB941F1E4C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9191695070C458D81DD0ADF00B58FF12">
    <w:name w:val="79191695070C458D81DD0ADF00B58FF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8">
    <w:name w:val="C68FD891841A47A48C86258E89AF8D28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8">
    <w:name w:val="AF386DAB46A8402C956539D8C2F00CD2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8">
    <w:name w:val="4B3B67591C2240F999795FF1366BC052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8">
    <w:name w:val="B139D214975E4032BDABAAF606573BC1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8">
    <w:name w:val="29FF22D2799E48A4941E65CD70F0655A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8">
    <w:name w:val="424ABC028DF44F689E6EAFCDD3563150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8">
    <w:name w:val="4F99C5199DC74370A6F1314D706203FE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8">
    <w:name w:val="09693D535CD84990B83F69FC952A3394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8">
    <w:name w:val="200EC9EC194A4EF9B5BF0D0FD861283E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87A492291E84B5EBDDF667F39EEC1CD1">
    <w:name w:val="987A492291E84B5EBDDF667F39EEC1CD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ED4EEA6A7E4479813D5B9D1BD90E0B1">
    <w:name w:val="76ED4EEA6A7E4479813D5B9D1BD90E0B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7CABE001004EAA84C87447667455631">
    <w:name w:val="247CABE001004EAA84C8744766745563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8">
    <w:name w:val="D5ECCEADB4024B78AE14ECD067F9EDC4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8">
    <w:name w:val="76697ECBA3244E11968EF33C1CC63595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8">
    <w:name w:val="B16458BC6D5743E58FACF80B4F244235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8">
    <w:name w:val="1CB2E9C2BBD846588F860154F0E93FA1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8">
    <w:name w:val="24C338E6644C48479B307E24FDB4E9C3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8">
    <w:name w:val="F9C02346A9A44161854E558647CD751D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8">
    <w:name w:val="9531BCBB0F0C43EC9F0F288D88DAE57C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8">
    <w:name w:val="0C9466C860C0422CAFFE450BDDE4C5BD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8">
    <w:name w:val="DB1315A9928F40AE90C46E8A5443EDE1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38E7BCF5BD34545BB7407007C4CA3141">
    <w:name w:val="738E7BCF5BD34545BB7407007C4CA31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BAC540E9049A89CBD0836BD61C35B1">
    <w:name w:val="4BCBAC540E9049A89CBD0836BD61C35B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5A82BFF12645458FCCD7DBB2D44F641">
    <w:name w:val="8C5A82BFF12645458FCCD7DBB2D44F641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8">
    <w:name w:val="423B32AFA2314DA489F36F0B8C8336CD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8">
    <w:name w:val="AEFE495E0C794ED6B6820F4A3716747D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8">
    <w:name w:val="69AC90CE35714763A411598B5689F8C1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8">
    <w:name w:val="A83CE56EE7C84C60876F8929C81558DE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952AF97532488E82FF50C839AD03748">
    <w:name w:val="36952AF97532488E82FF50C839AD0374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FA273789C8E418CAFAB2640F7084AB68">
    <w:name w:val="8FA273789C8E418CAFAB2640F7084AB6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ED57438AE144D26AA2A3CD0FA6BE02E8">
    <w:name w:val="3ED57438AE144D26AA2A3CD0FA6BE02E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766AAD0DE548888463CCEC34CEBFFF8">
    <w:name w:val="74766AAD0DE548888463CCEC34CEBFFF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DDBDD40536454581EC873F8B68E8048">
    <w:name w:val="3ADDBDD40536454581EC873F8B68E804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24">
    <w:name w:val="36F529B27A8941AD9FCCB791203DE5342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24">
    <w:name w:val="4012832790764E48A9B33B1EA8A07E0D24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24">
    <w:name w:val="1FC6401F06EE4328AB5A79712687C86024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24">
    <w:name w:val="ABEB89173E6B41168FEF8D9AA77A392224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28">
    <w:name w:val="D306CED914864F3583D5F030604329DF2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28">
    <w:name w:val="D01B1E50A20D4227BC9FF4EF4FC0015A28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28">
    <w:name w:val="3253BFC0029043698F3DE3488281542828"/>
    <w:rsid w:val="00BA2ACB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28">
    <w:name w:val="0B3A85F7AA114250A6D0562F2EBCC41E28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B2BD759A9A4261A801304D16F3EE212">
    <w:name w:val="C6B2BD759A9A4261A801304D16F3EE2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FE9C78E9BE74DBF9710430F741374342">
    <w:name w:val="5FE9C78E9BE74DBF9710430F7413743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A0BEC75B14ED6835D3A0FC520B0772">
    <w:name w:val="FF9A0BEC75B14ED6835D3A0FC520B077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13">
    <w:name w:val="3F1DC9F87D4C472EA1C15A858CE1B5D91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12">
    <w:name w:val="2A3891108BE048DCA18E0D8F1F1BB720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12">
    <w:name w:val="BE54BB49655E423E8933061F0368EBD4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12">
    <w:name w:val="31A037F2494E400F8CF4D00D00AC077C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13">
    <w:name w:val="DC08DAC5E7E14F438AA6541720003F691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12">
    <w:name w:val="CDF68572945346989A3E4FDA1CECDD0F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12">
    <w:name w:val="CB339E9BE644451BA3C7452144A7D70A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12">
    <w:name w:val="D9D15EC2FFA145D088E077BE73A426BB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13">
    <w:name w:val="924B66060649441DAC17EAA60B9C3A541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12">
    <w:name w:val="47C99A3155C342348A414FFBDDA86B19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12">
    <w:name w:val="1355832D10AC4503BF1D485FC902B8C6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12">
    <w:name w:val="4BCC8EF9E50F4F5FB0BC01AB85060BB61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13">
    <w:name w:val="16350DA0ED6E4E70A4EE7162EFF7D68F1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7">
    <w:name w:val="FF9F6F870D3643A5B62A27A0A7E4BF13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FEFA9F15044E9971F86DA466DED387">
    <w:name w:val="260FEFA9F15044E9971F86DA466DED38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0193EFD1B394F0A82D0B1F4976338527">
    <w:name w:val="90193EFD1B394F0A82D0B1F497633852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9">
    <w:name w:val="020509AE661E47F7B1B7F895E2BAB49A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4EA278C00EB4AA39E9E9C0571A7FE517">
    <w:name w:val="E4EA278C00EB4AA39E9E9C0571A7FE51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B94F33CDEB741CCB23B8DC05D6FFA787">
    <w:name w:val="BB94F33CDEB741CCB23B8DC05D6FFA78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56F0B63CC404600991989ACCF2879247">
    <w:name w:val="856F0B63CC404600991989ACCF2879247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9">
    <w:name w:val="9B5296E5E077485DA04C4BA6F45E8360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CF107A6C1AA43F1B3742684512C4DD56">
    <w:name w:val="5CF107A6C1AA43F1B3742684512C4DD5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7588481BF4C8BB33E5763624136536">
    <w:name w:val="EF47588481BF4C8BB33E576362413653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6E7F19F3B64914AF6397BE986A5CC36">
    <w:name w:val="0C6E7F19F3B64914AF6397BE986A5CC3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9">
    <w:name w:val="B255DEDF6939475BB5466014F1CB2041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BB7713DFEC4A69A9EC80B7F036C6E26">
    <w:name w:val="60BB7713DFEC4A69A9EC80B7F036C6E2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FF5778991444368E7ADFFE1E3033A56">
    <w:name w:val="B3FF5778991444368E7ADFFE1E3033A5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E6CC50F45844530A610920E125F20B96">
    <w:name w:val="2E6CC50F45844530A610920E125F20B9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9">
    <w:name w:val="4B66FE8AE17E450596CC31F14DE0C1A3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0F3F4D9EF94D36841F3A8112B8B8F56">
    <w:name w:val="F90F3F4D9EF94D36841F3A8112B8B8F5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476781FA0534EE08427F9D1B78C65006">
    <w:name w:val="D476781FA0534EE08427F9D1B78C6500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DD4BE7D39094016B19E341EBB49B7346">
    <w:name w:val="FDD4BE7D39094016B19E341EBB49B734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9">
    <w:name w:val="4F94759636F24579985C895718E83E7F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AFBBA9D1584203BC1F0528AC7FA1026">
    <w:name w:val="06AFBBA9D1584203BC1F0528AC7FA102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18CBB9BCF94ABDAD9E1E30A8A5D7496">
    <w:name w:val="FC18CBB9BCF94ABDAD9E1E30A8A5D749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AD3CA66C054B37A52A6FBDD1C470B96">
    <w:name w:val="E2AD3CA66C054B37A52A6FBDD1C470B9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9">
    <w:name w:val="39E0D01DE9F448B7ABE1C17FED46F01C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7A11591C664126B708A99D9B71BCB06">
    <w:name w:val="917A11591C664126B708A99D9B71BCB0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0466CD91A9540E79B1BF18FCC6966376">
    <w:name w:val="A0466CD91A9540E79B1BF18FCC696637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E29610904145DDA0A3C67114BB24246">
    <w:name w:val="E0E29610904145DDA0A3C67114BB2424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9">
    <w:name w:val="A8EDC128B69046029F36E20955055371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F072DBE78C4695AC4C4BF6337940556">
    <w:name w:val="3CF072DBE78C4695AC4C4BF633794055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9186077E254814B1EEEC9D189CE0AF6">
    <w:name w:val="DD9186077E254814B1EEEC9D189CE0AF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434A1E53DA4D449A1BBEA20FF476F46">
    <w:name w:val="BC434A1E53DA4D449A1BBEA20FF476F46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9">
    <w:name w:val="B48D8CC54AA7455784494E994E1720CE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64D49F5BDC6462DA2EEB2AC89DB028C2">
    <w:name w:val="964D49F5BDC6462DA2EEB2AC89DB028C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1BBCCC9BCF14158BE5CD461F2AAD7872">
    <w:name w:val="41BBCCC9BCF14158BE5CD461F2AAD787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4BCF7372C54863B38B344A400660132">
    <w:name w:val="1C4BCF7372C54863B38B344A40066013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9">
    <w:name w:val="DEA75ADCEE7C43B6A0841F7B914EC193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9">
    <w:name w:val="7BFB6986A8D542089FDB8931DC60881C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79355E0611D4A04B438DAF41793DF689">
    <w:name w:val="E79355E0611D4A04B438DAF41793DF68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9">
    <w:name w:val="40E141B2CBEE42D39491553C1102151D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9">
    <w:name w:val="2BF60D43C63045079C56FA0CA3C72C3A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9">
    <w:name w:val="9B5F99FD26C545BFA0DA6AE748EBAD34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9">
    <w:name w:val="A13886F2EFC240A39908273BAE5CB5B6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9">
    <w:name w:val="FFDA850743B94DE18C7A77E9598B6577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9">
    <w:name w:val="BD323FF9D463407D88E4E503715EC7E5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13E18C2C7D41EDAAE44137EA95C0F42">
    <w:name w:val="FF13E18C2C7D41EDAAE44137EA95C0F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F82F28B50E4EF88D356AB1EC223B852">
    <w:name w:val="76F82F28B50E4EF88D356AB1EC223B85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EC63365AD084698A5A7A5FECFA611992">
    <w:name w:val="9EC63365AD084698A5A7A5FECFA61199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9">
    <w:name w:val="5A35C9B8746A432C9364EDB130D5C4CF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9">
    <w:name w:val="E14707E0221F436EBCDDEC73997657BD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9">
    <w:name w:val="0261083F2BB04119B639B1E7C62B51DA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9">
    <w:name w:val="31C58FF3EC6542BC828FAD79AD1009DA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9">
    <w:name w:val="748AA409645742048AF6659C8EACB7B5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9">
    <w:name w:val="FC44F25D3C5C4189BCDA00455391CE34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9">
    <w:name w:val="5B2BC9EEA26042F99BA9C4F3AA2BFB2A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9">
    <w:name w:val="110B9EABF648415CBE8317F3FA598A64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9">
    <w:name w:val="804F377C87984B24B3DB4BAEDCF392F8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97EB34732FD4C2AAF89913709BB1FBF2">
    <w:name w:val="597EB34732FD4C2AAF89913709BB1FBF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24D86583B74038B04FB1549B959F0A2">
    <w:name w:val="DD24D86583B74038B04FB1549B959F0A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7ADDE6CBC44D0A8C737DEDBB31AFAE2">
    <w:name w:val="FF7ADDE6CBC44D0A8C737DEDBB31AFAE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9">
    <w:name w:val="6FEE3B72B66844F0BD37379134F93A1F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9">
    <w:name w:val="2BC178C682F74DF791BD9F4E8B1ACEE4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9">
    <w:name w:val="2B39291FDC854676BA342B5E703BFAD7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9">
    <w:name w:val="C8961FF8E661462F9BD4A18ABA10DBE5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9">
    <w:name w:val="55B82BCA5BEE4D9A9DB2848C38DAF439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9">
    <w:name w:val="D8D66F6870B84263B495C1CCC2B5E753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9">
    <w:name w:val="29BA1393EEB64D46BEBEF8060FFB12F5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9">
    <w:name w:val="D685DEA6FE40405E98DF62920E0F8B45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9">
    <w:name w:val="1F0B1DCEF7D949B4A913815B3627251B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E5F323485941DFABDDFA10D5987BCE3">
    <w:name w:val="82E5F323485941DFABDDFA10D5987BCE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90DE4A700894F54BA56C9EB941F1E4C3">
    <w:name w:val="190DE4A700894F54BA56C9EB941F1E4C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9191695070C458D81DD0ADF00B58FF13">
    <w:name w:val="79191695070C458D81DD0ADF00B58FF13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9">
    <w:name w:val="C68FD891841A47A48C86258E89AF8D28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9">
    <w:name w:val="AF386DAB46A8402C956539D8C2F00CD2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9">
    <w:name w:val="4B3B67591C2240F999795FF1366BC052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9">
    <w:name w:val="B139D214975E4032BDABAAF606573BC1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9">
    <w:name w:val="29FF22D2799E48A4941E65CD70F0655A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9">
    <w:name w:val="424ABC028DF44F689E6EAFCDD3563150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9">
    <w:name w:val="4F99C5199DC74370A6F1314D706203FE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9">
    <w:name w:val="09693D535CD84990B83F69FC952A3394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9">
    <w:name w:val="200EC9EC194A4EF9B5BF0D0FD861283E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87A492291E84B5EBDDF667F39EEC1CD2">
    <w:name w:val="987A492291E84B5EBDDF667F39EEC1CD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ED4EEA6A7E4479813D5B9D1BD90E0B2">
    <w:name w:val="76ED4EEA6A7E4479813D5B9D1BD90E0B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7CABE001004EAA84C87447667455632">
    <w:name w:val="247CABE001004EAA84C8744766745563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9">
    <w:name w:val="D5ECCEADB4024B78AE14ECD067F9EDC4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9">
    <w:name w:val="76697ECBA3244E11968EF33C1CC63595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9">
    <w:name w:val="B16458BC6D5743E58FACF80B4F244235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9">
    <w:name w:val="1CB2E9C2BBD846588F860154F0E93FA1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9">
    <w:name w:val="24C338E6644C48479B307E24FDB4E9C3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9">
    <w:name w:val="F9C02346A9A44161854E558647CD751D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9">
    <w:name w:val="9531BCBB0F0C43EC9F0F288D88DAE57C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9">
    <w:name w:val="0C9466C860C0422CAFFE450BDDE4C5BD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9">
    <w:name w:val="DB1315A9928F40AE90C46E8A5443EDE1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38E7BCF5BD34545BB7407007C4CA3142">
    <w:name w:val="738E7BCF5BD34545BB7407007C4CA31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BAC540E9049A89CBD0836BD61C35B2">
    <w:name w:val="4BCBAC540E9049A89CBD0836BD61C35B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5A82BFF12645458FCCD7DBB2D44F642">
    <w:name w:val="8C5A82BFF12645458FCCD7DBB2D44F642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9">
    <w:name w:val="423B32AFA2314DA489F36F0B8C8336CD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9">
    <w:name w:val="AEFE495E0C794ED6B6820F4A3716747D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9">
    <w:name w:val="69AC90CE35714763A411598B5689F8C1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9">
    <w:name w:val="A83CE56EE7C84C60876F8929C81558DE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952AF97532488E82FF50C839AD03749">
    <w:name w:val="36952AF97532488E82FF50C839AD0374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FA273789C8E418CAFAB2640F7084AB69">
    <w:name w:val="8FA273789C8E418CAFAB2640F7084AB6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ED57438AE144D26AA2A3CD0FA6BE02E9">
    <w:name w:val="3ED57438AE144D26AA2A3CD0FA6BE02E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766AAD0DE548888463CCEC34CEBFFF9">
    <w:name w:val="74766AAD0DE548888463CCEC34CEBFFF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DDBDD40536454581EC873F8B68E8049">
    <w:name w:val="3ADDBDD40536454581EC873F8B68E8049"/>
    <w:rsid w:val="00BA2ACB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25">
    <w:name w:val="36F529B27A8941AD9FCCB791203DE5342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25">
    <w:name w:val="4012832790764E48A9B33B1EA8A07E0D25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25">
    <w:name w:val="1FC6401F06EE4328AB5A79712687C86025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25">
    <w:name w:val="ABEB89173E6B41168FEF8D9AA77A39222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29">
    <w:name w:val="D306CED914864F3583D5F030604329DF2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29">
    <w:name w:val="D01B1E50A20D4227BC9FF4EF4FC0015A29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29">
    <w:name w:val="3253BFC0029043698F3DE3488281542829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29">
    <w:name w:val="0B3A85F7AA114250A6D0562F2EBCC41E2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B2BD759A9A4261A801304D16F3EE213">
    <w:name w:val="C6B2BD759A9A4261A801304D16F3EE2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FE9C78E9BE74DBF9710430F741374343">
    <w:name w:val="5FE9C78E9BE74DBF9710430F74137434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A0BEC75B14ED6835D3A0FC520B0773">
    <w:name w:val="FF9A0BEC75B14ED6835D3A0FC520B077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14">
    <w:name w:val="3F1DC9F87D4C472EA1C15A858CE1B5D9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13">
    <w:name w:val="2A3891108BE048DCA18E0D8F1F1BB720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13">
    <w:name w:val="BE54BB49655E423E8933061F0368EBD4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13">
    <w:name w:val="31A037F2494E400F8CF4D00D00AC077C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14">
    <w:name w:val="DC08DAC5E7E14F438AA6541720003F69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13">
    <w:name w:val="CDF68572945346989A3E4FDA1CECDD0F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13">
    <w:name w:val="CB339E9BE644451BA3C7452144A7D70A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13">
    <w:name w:val="D9D15EC2FFA145D088E077BE73A426BB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14">
    <w:name w:val="924B66060649441DAC17EAA60B9C3A54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13">
    <w:name w:val="47C99A3155C342348A414FFBDDA86B19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13">
    <w:name w:val="1355832D10AC4503BF1D485FC902B8C6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13">
    <w:name w:val="4BCC8EF9E50F4F5FB0BC01AB85060BB6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14">
    <w:name w:val="16350DA0ED6E4E70A4EE7162EFF7D68F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8">
    <w:name w:val="FF9F6F870D3643A5B62A27A0A7E4BF13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FEFA9F15044E9971F86DA466DED388">
    <w:name w:val="260FEFA9F15044E9971F86DA466DED38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0193EFD1B394F0A82D0B1F4976338528">
    <w:name w:val="90193EFD1B394F0A82D0B1F497633852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10">
    <w:name w:val="020509AE661E47F7B1B7F895E2BAB49A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4EA278C00EB4AA39E9E9C0571A7FE518">
    <w:name w:val="E4EA278C00EB4AA39E9E9C0571A7FE5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B94F33CDEB741CCB23B8DC05D6FFA788">
    <w:name w:val="BB94F33CDEB741CCB23B8DC05D6FFA78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56F0B63CC404600991989ACCF2879248">
    <w:name w:val="856F0B63CC404600991989ACCF287924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10">
    <w:name w:val="9B5296E5E077485DA04C4BA6F45E8360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CF107A6C1AA43F1B3742684512C4DD57">
    <w:name w:val="5CF107A6C1AA43F1B3742684512C4DD5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7588481BF4C8BB33E5763624136537">
    <w:name w:val="EF47588481BF4C8BB33E576362413653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6E7F19F3B64914AF6397BE986A5CC37">
    <w:name w:val="0C6E7F19F3B64914AF6397BE986A5CC3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10">
    <w:name w:val="B255DEDF6939475BB5466014F1CB2041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BB7713DFEC4A69A9EC80B7F036C6E27">
    <w:name w:val="60BB7713DFEC4A69A9EC80B7F036C6E2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FF5778991444368E7ADFFE1E3033A57">
    <w:name w:val="B3FF5778991444368E7ADFFE1E3033A5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E6CC50F45844530A610920E125F20B97">
    <w:name w:val="2E6CC50F45844530A610920E125F20B9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10">
    <w:name w:val="4B66FE8AE17E450596CC31F14DE0C1A3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0F3F4D9EF94D36841F3A8112B8B8F57">
    <w:name w:val="F90F3F4D9EF94D36841F3A8112B8B8F5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476781FA0534EE08427F9D1B78C65007">
    <w:name w:val="D476781FA0534EE08427F9D1B78C6500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DD4BE7D39094016B19E341EBB49B7347">
    <w:name w:val="FDD4BE7D39094016B19E341EBB49B734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10">
    <w:name w:val="4F94759636F24579985C895718E83E7F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AFBBA9D1584203BC1F0528AC7FA1027">
    <w:name w:val="06AFBBA9D1584203BC1F0528AC7FA102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18CBB9BCF94ABDAD9E1E30A8A5D7497">
    <w:name w:val="FC18CBB9BCF94ABDAD9E1E30A8A5D749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AD3CA66C054B37A52A6FBDD1C470B97">
    <w:name w:val="E2AD3CA66C054B37A52A6FBDD1C470B9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10">
    <w:name w:val="39E0D01DE9F448B7ABE1C17FED46F01C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7A11591C664126B708A99D9B71BCB07">
    <w:name w:val="917A11591C664126B708A99D9B71BCB0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0466CD91A9540E79B1BF18FCC6966377">
    <w:name w:val="A0466CD91A9540E79B1BF18FCC696637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E29610904145DDA0A3C67114BB24247">
    <w:name w:val="E0E29610904145DDA0A3C67114BB2424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10">
    <w:name w:val="A8EDC128B69046029F36E20955055371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F072DBE78C4695AC4C4BF6337940557">
    <w:name w:val="3CF072DBE78C4695AC4C4BF633794055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9186077E254814B1EEEC9D189CE0AF7">
    <w:name w:val="DD9186077E254814B1EEEC9D189CE0AF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434A1E53DA4D449A1BBEA20FF476F47">
    <w:name w:val="BC434A1E53DA4D449A1BBEA20FF476F4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10">
    <w:name w:val="B48D8CC54AA7455784494E994E1720CE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64D49F5BDC6462DA2EEB2AC89DB028C3">
    <w:name w:val="964D49F5BDC6462DA2EEB2AC89DB028C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1BBCCC9BCF14158BE5CD461F2AAD7873">
    <w:name w:val="41BBCCC9BCF14158BE5CD461F2AAD787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4BCF7372C54863B38B344A400660133">
    <w:name w:val="1C4BCF7372C54863B38B344A40066013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10">
    <w:name w:val="DEA75ADCEE7C43B6A0841F7B914EC193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10">
    <w:name w:val="7BFB6986A8D542089FDB8931DC60881C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79355E0611D4A04B438DAF41793DF6810">
    <w:name w:val="E79355E0611D4A04B438DAF41793DF68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10">
    <w:name w:val="40E141B2CBEE42D39491553C1102151D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10">
    <w:name w:val="2BF60D43C63045079C56FA0CA3C72C3A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10">
    <w:name w:val="9B5F99FD26C545BFA0DA6AE748EBAD34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10">
    <w:name w:val="A13886F2EFC240A39908273BAE5CB5B6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10">
    <w:name w:val="FFDA850743B94DE18C7A77E9598B6577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10">
    <w:name w:val="BD323FF9D463407D88E4E503715EC7E5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13E18C2C7D41EDAAE44137EA95C0F43">
    <w:name w:val="FF13E18C2C7D41EDAAE44137EA95C0F4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F82F28B50E4EF88D356AB1EC223B853">
    <w:name w:val="76F82F28B50E4EF88D356AB1EC223B85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EC63365AD084698A5A7A5FECFA611993">
    <w:name w:val="9EC63365AD084698A5A7A5FECFA61199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10">
    <w:name w:val="5A35C9B8746A432C9364EDB130D5C4CF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10">
    <w:name w:val="E14707E0221F436EBCDDEC73997657BD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10">
    <w:name w:val="0261083F2BB04119B639B1E7C62B51DA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10">
    <w:name w:val="31C58FF3EC6542BC828FAD79AD1009DA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10">
    <w:name w:val="748AA409645742048AF6659C8EACB7B5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10">
    <w:name w:val="FC44F25D3C5C4189BCDA00455391CE34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10">
    <w:name w:val="5B2BC9EEA26042F99BA9C4F3AA2BFB2A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10">
    <w:name w:val="110B9EABF648415CBE8317F3FA598A64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10">
    <w:name w:val="804F377C87984B24B3DB4BAEDCF392F8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97EB34732FD4C2AAF89913709BB1FBF3">
    <w:name w:val="597EB34732FD4C2AAF89913709BB1FBF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24D86583B74038B04FB1549B959F0A3">
    <w:name w:val="DD24D86583B74038B04FB1549B959F0A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7ADDE6CBC44D0A8C737DEDBB31AFAE3">
    <w:name w:val="FF7ADDE6CBC44D0A8C737DEDBB31AFAE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10">
    <w:name w:val="6FEE3B72B66844F0BD37379134F93A1F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10">
    <w:name w:val="2BC178C682F74DF791BD9F4E8B1ACEE4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10">
    <w:name w:val="2B39291FDC854676BA342B5E703BFAD7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10">
    <w:name w:val="C8961FF8E661462F9BD4A18ABA10DBE5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10">
    <w:name w:val="55B82BCA5BEE4D9A9DB2848C38DAF439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10">
    <w:name w:val="D8D66F6870B84263B495C1CCC2B5E753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10">
    <w:name w:val="29BA1393EEB64D46BEBEF8060FFB12F5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10">
    <w:name w:val="D685DEA6FE40405E98DF62920E0F8B45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10">
    <w:name w:val="1F0B1DCEF7D949B4A913815B3627251B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E5F323485941DFABDDFA10D5987BCE4">
    <w:name w:val="82E5F323485941DFABDDFA10D5987BCE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90DE4A700894F54BA56C9EB941F1E4C4">
    <w:name w:val="190DE4A700894F54BA56C9EB941F1E4C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9191695070C458D81DD0ADF00B58FF14">
    <w:name w:val="79191695070C458D81DD0ADF00B58FF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10">
    <w:name w:val="C68FD891841A47A48C86258E89AF8D28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10">
    <w:name w:val="AF386DAB46A8402C956539D8C2F00CD2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10">
    <w:name w:val="4B3B67591C2240F999795FF1366BC052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10">
    <w:name w:val="B139D214975E4032BDABAAF606573BC1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10">
    <w:name w:val="29FF22D2799E48A4941E65CD70F0655A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10">
    <w:name w:val="424ABC028DF44F689E6EAFCDD3563150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10">
    <w:name w:val="4F99C5199DC74370A6F1314D706203FE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10">
    <w:name w:val="09693D535CD84990B83F69FC952A3394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10">
    <w:name w:val="200EC9EC194A4EF9B5BF0D0FD861283E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87A492291E84B5EBDDF667F39EEC1CD3">
    <w:name w:val="987A492291E84B5EBDDF667F39EEC1CD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ED4EEA6A7E4479813D5B9D1BD90E0B3">
    <w:name w:val="76ED4EEA6A7E4479813D5B9D1BD90E0B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7CABE001004EAA84C87447667455633">
    <w:name w:val="247CABE001004EAA84C8744766745563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10">
    <w:name w:val="D5ECCEADB4024B78AE14ECD067F9EDC4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10">
    <w:name w:val="76697ECBA3244E11968EF33C1CC63595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10">
    <w:name w:val="B16458BC6D5743E58FACF80B4F244235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10">
    <w:name w:val="1CB2E9C2BBD846588F860154F0E93FA1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10">
    <w:name w:val="24C338E6644C48479B307E24FDB4E9C3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10">
    <w:name w:val="F9C02346A9A44161854E558647CD751D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10">
    <w:name w:val="9531BCBB0F0C43EC9F0F288D88DAE57C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10">
    <w:name w:val="0C9466C860C0422CAFFE450BDDE4C5BD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10">
    <w:name w:val="DB1315A9928F40AE90C46E8A5443EDE1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38E7BCF5BD34545BB7407007C4CA3143">
    <w:name w:val="738E7BCF5BD34545BB7407007C4CA314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BAC540E9049A89CBD0836BD61C35B3">
    <w:name w:val="4BCBAC540E9049A89CBD0836BD61C35B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5A82BFF12645458FCCD7DBB2D44F643">
    <w:name w:val="8C5A82BFF12645458FCCD7DBB2D44F64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10">
    <w:name w:val="423B32AFA2314DA489F36F0B8C8336CD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10">
    <w:name w:val="AEFE495E0C794ED6B6820F4A3716747D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10">
    <w:name w:val="69AC90CE35714763A411598B5689F8C1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10">
    <w:name w:val="A83CE56EE7C84C60876F8929C81558DE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7B22E15741B42F5A1513922C1B9EF43">
    <w:name w:val="17B22E15741B42F5A1513922C1B9EF4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9DFECADA884FD3B1BF7BB062CE615F">
    <w:name w:val="6F9DFECADA884FD3B1BF7BB062CE615F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2BCEBE1A8A42878CC45D22DBD1755D">
    <w:name w:val="D92BCEBE1A8A42878CC45D22DBD1755D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39848CB563947F8B1AF7F9FAF8CAECB">
    <w:name w:val="839848CB563947F8B1AF7F9FAF8CAECB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7F99076B434EA1A6369FFB747610BB">
    <w:name w:val="D87F99076B434EA1A6369FFB747610BB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26">
    <w:name w:val="36F529B27A8941AD9FCCB791203DE5342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26">
    <w:name w:val="4012832790764E48A9B33B1EA8A07E0D26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26">
    <w:name w:val="1FC6401F06EE4328AB5A79712687C86026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26">
    <w:name w:val="ABEB89173E6B41168FEF8D9AA77A39222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30">
    <w:name w:val="D306CED914864F3583D5F030604329DF3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30">
    <w:name w:val="D01B1E50A20D4227BC9FF4EF4FC0015A30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30">
    <w:name w:val="3253BFC0029043698F3DE3488281542830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30">
    <w:name w:val="0B3A85F7AA114250A6D0562F2EBCC41E3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B2BD759A9A4261A801304D16F3EE214">
    <w:name w:val="C6B2BD759A9A4261A801304D16F3EE2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FE9C78E9BE74DBF9710430F741374344">
    <w:name w:val="5FE9C78E9BE74DBF9710430F74137434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A0BEC75B14ED6835D3A0FC520B0774">
    <w:name w:val="FF9A0BEC75B14ED6835D3A0FC520B077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15">
    <w:name w:val="3F1DC9F87D4C472EA1C15A858CE1B5D9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14">
    <w:name w:val="2A3891108BE048DCA18E0D8F1F1BB720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14">
    <w:name w:val="BE54BB49655E423E8933061F0368EBD4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14">
    <w:name w:val="31A037F2494E400F8CF4D00D00AC077C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15">
    <w:name w:val="DC08DAC5E7E14F438AA6541720003F69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14">
    <w:name w:val="CDF68572945346989A3E4FDA1CECDD0F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14">
    <w:name w:val="CB339E9BE644451BA3C7452144A7D70A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14">
    <w:name w:val="D9D15EC2FFA145D088E077BE73A426BB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15">
    <w:name w:val="924B66060649441DAC17EAA60B9C3A54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14">
    <w:name w:val="47C99A3155C342348A414FFBDDA86B19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14">
    <w:name w:val="1355832D10AC4503BF1D485FC902B8C6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14">
    <w:name w:val="4BCC8EF9E50F4F5FB0BC01AB85060BB6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15">
    <w:name w:val="16350DA0ED6E4E70A4EE7162EFF7D68F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9">
    <w:name w:val="FF9F6F870D3643A5B62A27A0A7E4BF13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FEFA9F15044E9971F86DA466DED389">
    <w:name w:val="260FEFA9F15044E9971F86DA466DED38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0193EFD1B394F0A82D0B1F4976338529">
    <w:name w:val="90193EFD1B394F0A82D0B1F497633852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11">
    <w:name w:val="020509AE661E47F7B1B7F895E2BAB49A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4EA278C00EB4AA39E9E9C0571A7FE519">
    <w:name w:val="E4EA278C00EB4AA39E9E9C0571A7FE5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B94F33CDEB741CCB23B8DC05D6FFA789">
    <w:name w:val="BB94F33CDEB741CCB23B8DC05D6FFA78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56F0B63CC404600991989ACCF2879249">
    <w:name w:val="856F0B63CC404600991989ACCF287924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11">
    <w:name w:val="9B5296E5E077485DA04C4BA6F45E8360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CF107A6C1AA43F1B3742684512C4DD58">
    <w:name w:val="5CF107A6C1AA43F1B3742684512C4DD5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7588481BF4C8BB33E5763624136538">
    <w:name w:val="EF47588481BF4C8BB33E576362413653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6E7F19F3B64914AF6397BE986A5CC38">
    <w:name w:val="0C6E7F19F3B64914AF6397BE986A5CC3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11">
    <w:name w:val="B255DEDF6939475BB5466014F1CB2041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BB7713DFEC4A69A9EC80B7F036C6E28">
    <w:name w:val="60BB7713DFEC4A69A9EC80B7F036C6E2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FF5778991444368E7ADFFE1E3033A58">
    <w:name w:val="B3FF5778991444368E7ADFFE1E3033A5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E6CC50F45844530A610920E125F20B98">
    <w:name w:val="2E6CC50F45844530A610920E125F20B9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11">
    <w:name w:val="4B66FE8AE17E450596CC31F14DE0C1A3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0F3F4D9EF94D36841F3A8112B8B8F58">
    <w:name w:val="F90F3F4D9EF94D36841F3A8112B8B8F5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476781FA0534EE08427F9D1B78C65008">
    <w:name w:val="D476781FA0534EE08427F9D1B78C6500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DD4BE7D39094016B19E341EBB49B7348">
    <w:name w:val="FDD4BE7D39094016B19E341EBB49B734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11">
    <w:name w:val="4F94759636F24579985C895718E83E7F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AFBBA9D1584203BC1F0528AC7FA1028">
    <w:name w:val="06AFBBA9D1584203BC1F0528AC7FA102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18CBB9BCF94ABDAD9E1E30A8A5D7498">
    <w:name w:val="FC18CBB9BCF94ABDAD9E1E30A8A5D749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AD3CA66C054B37A52A6FBDD1C470B98">
    <w:name w:val="E2AD3CA66C054B37A52A6FBDD1C470B9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11">
    <w:name w:val="39E0D01DE9F448B7ABE1C17FED46F01C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7A11591C664126B708A99D9B71BCB08">
    <w:name w:val="917A11591C664126B708A99D9B71BCB0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0466CD91A9540E79B1BF18FCC6966378">
    <w:name w:val="A0466CD91A9540E79B1BF18FCC696637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E29610904145DDA0A3C67114BB24248">
    <w:name w:val="E0E29610904145DDA0A3C67114BB2424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11">
    <w:name w:val="A8EDC128B69046029F36E20955055371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F072DBE78C4695AC4C4BF6337940558">
    <w:name w:val="3CF072DBE78C4695AC4C4BF633794055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9186077E254814B1EEEC9D189CE0AF8">
    <w:name w:val="DD9186077E254814B1EEEC9D189CE0AF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434A1E53DA4D449A1BBEA20FF476F48">
    <w:name w:val="BC434A1E53DA4D449A1BBEA20FF476F4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11">
    <w:name w:val="B48D8CC54AA7455784494E994E1720CE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64D49F5BDC6462DA2EEB2AC89DB028C4">
    <w:name w:val="964D49F5BDC6462DA2EEB2AC89DB028C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1BBCCC9BCF14158BE5CD461F2AAD7874">
    <w:name w:val="41BBCCC9BCF14158BE5CD461F2AAD787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4BCF7372C54863B38B344A400660134">
    <w:name w:val="1C4BCF7372C54863B38B344A40066013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11">
    <w:name w:val="DEA75ADCEE7C43B6A0841F7B914EC193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11">
    <w:name w:val="7BFB6986A8D542089FDB8931DC60881C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79355E0611D4A04B438DAF41793DF6811">
    <w:name w:val="E79355E0611D4A04B438DAF41793DF68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11">
    <w:name w:val="40E141B2CBEE42D39491553C1102151D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11">
    <w:name w:val="2BF60D43C63045079C56FA0CA3C72C3A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11">
    <w:name w:val="9B5F99FD26C545BFA0DA6AE748EBAD34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11">
    <w:name w:val="A13886F2EFC240A39908273BAE5CB5B6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11">
    <w:name w:val="FFDA850743B94DE18C7A77E9598B6577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11">
    <w:name w:val="BD323FF9D463407D88E4E503715EC7E5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13E18C2C7D41EDAAE44137EA95C0F44">
    <w:name w:val="FF13E18C2C7D41EDAAE44137EA95C0F4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F82F28B50E4EF88D356AB1EC223B854">
    <w:name w:val="76F82F28B50E4EF88D356AB1EC223B85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EC63365AD084698A5A7A5FECFA611994">
    <w:name w:val="9EC63365AD084698A5A7A5FECFA61199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11">
    <w:name w:val="5A35C9B8746A432C9364EDB130D5C4CF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11">
    <w:name w:val="E14707E0221F436EBCDDEC73997657BD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11">
    <w:name w:val="0261083F2BB04119B639B1E7C62B51DA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11">
    <w:name w:val="31C58FF3EC6542BC828FAD79AD1009DA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11">
    <w:name w:val="748AA409645742048AF6659C8EACB7B5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11">
    <w:name w:val="FC44F25D3C5C4189BCDA00455391CE34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11">
    <w:name w:val="5B2BC9EEA26042F99BA9C4F3AA2BFB2A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11">
    <w:name w:val="110B9EABF648415CBE8317F3FA598A64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11">
    <w:name w:val="804F377C87984B24B3DB4BAEDCF392F8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97EB34732FD4C2AAF89913709BB1FBF4">
    <w:name w:val="597EB34732FD4C2AAF89913709BB1FBF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24D86583B74038B04FB1549B959F0A4">
    <w:name w:val="DD24D86583B74038B04FB1549B959F0A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7ADDE6CBC44D0A8C737DEDBB31AFAE4">
    <w:name w:val="FF7ADDE6CBC44D0A8C737DEDBB31AFAE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11">
    <w:name w:val="6FEE3B72B66844F0BD37379134F93A1F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11">
    <w:name w:val="2BC178C682F74DF791BD9F4E8B1ACEE4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11">
    <w:name w:val="2B39291FDC854676BA342B5E703BFAD7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11">
    <w:name w:val="C8961FF8E661462F9BD4A18ABA10DBE5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11">
    <w:name w:val="55B82BCA5BEE4D9A9DB2848C38DAF439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11">
    <w:name w:val="D8D66F6870B84263B495C1CCC2B5E753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11">
    <w:name w:val="29BA1393EEB64D46BEBEF8060FFB12F5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11">
    <w:name w:val="D685DEA6FE40405E98DF62920E0F8B45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11">
    <w:name w:val="1F0B1DCEF7D949B4A913815B3627251B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E5F323485941DFABDDFA10D5987BCE5">
    <w:name w:val="82E5F323485941DFABDDFA10D5987BCE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90DE4A700894F54BA56C9EB941F1E4C5">
    <w:name w:val="190DE4A700894F54BA56C9EB941F1E4C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9191695070C458D81DD0ADF00B58FF15">
    <w:name w:val="79191695070C458D81DD0ADF00B58FF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11">
    <w:name w:val="C68FD891841A47A48C86258E89AF8D28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11">
    <w:name w:val="AF386DAB46A8402C956539D8C2F00CD2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11">
    <w:name w:val="4B3B67591C2240F999795FF1366BC052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11">
    <w:name w:val="B139D214975E4032BDABAAF606573BC1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11">
    <w:name w:val="29FF22D2799E48A4941E65CD70F0655A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11">
    <w:name w:val="424ABC028DF44F689E6EAFCDD3563150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11">
    <w:name w:val="4F99C5199DC74370A6F1314D706203FE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11">
    <w:name w:val="09693D535CD84990B83F69FC952A3394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11">
    <w:name w:val="200EC9EC194A4EF9B5BF0D0FD861283E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87A492291E84B5EBDDF667F39EEC1CD4">
    <w:name w:val="987A492291E84B5EBDDF667F39EEC1CD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ED4EEA6A7E4479813D5B9D1BD90E0B4">
    <w:name w:val="76ED4EEA6A7E4479813D5B9D1BD90E0B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7CABE001004EAA84C87447667455634">
    <w:name w:val="247CABE001004EAA84C8744766745563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11">
    <w:name w:val="D5ECCEADB4024B78AE14ECD067F9EDC4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11">
    <w:name w:val="76697ECBA3244E11968EF33C1CC63595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11">
    <w:name w:val="B16458BC6D5743E58FACF80B4F244235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11">
    <w:name w:val="1CB2E9C2BBD846588F860154F0E93FA1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11">
    <w:name w:val="24C338E6644C48479B307E24FDB4E9C3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11">
    <w:name w:val="F9C02346A9A44161854E558647CD751D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11">
    <w:name w:val="9531BCBB0F0C43EC9F0F288D88DAE57C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11">
    <w:name w:val="0C9466C860C0422CAFFE450BDDE4C5BD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11">
    <w:name w:val="DB1315A9928F40AE90C46E8A5443EDE1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38E7BCF5BD34545BB7407007C4CA3144">
    <w:name w:val="738E7BCF5BD34545BB7407007C4CA314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BAC540E9049A89CBD0836BD61C35B4">
    <w:name w:val="4BCBAC540E9049A89CBD0836BD61C35B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5A82BFF12645458FCCD7DBB2D44F644">
    <w:name w:val="8C5A82BFF12645458FCCD7DBB2D44F64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11">
    <w:name w:val="423B32AFA2314DA489F36F0B8C8336CD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11">
    <w:name w:val="AEFE495E0C794ED6B6820F4A3716747D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11">
    <w:name w:val="69AC90CE35714763A411598B5689F8C1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11">
    <w:name w:val="A83CE56EE7C84C60876F8929C81558DE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7B22E15741B42F5A1513922C1B9EF431">
    <w:name w:val="17B22E15741B42F5A1513922C1B9EF43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9DFECADA884FD3B1BF7BB062CE615F1">
    <w:name w:val="6F9DFECADA884FD3B1BF7BB062CE615F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2BCEBE1A8A42878CC45D22DBD1755D1">
    <w:name w:val="D92BCEBE1A8A42878CC45D22DBD1755D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39848CB563947F8B1AF7F9FAF8CAECB1">
    <w:name w:val="839848CB563947F8B1AF7F9FAF8CAECB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7F99076B434EA1A6369FFB747610BB1">
    <w:name w:val="D87F99076B434EA1A6369FFB747610BB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27">
    <w:name w:val="36F529B27A8941AD9FCCB791203DE5342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27">
    <w:name w:val="4012832790764E48A9B33B1EA8A07E0D27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27">
    <w:name w:val="1FC6401F06EE4328AB5A79712687C86027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27">
    <w:name w:val="ABEB89173E6B41168FEF8D9AA77A39222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31">
    <w:name w:val="D306CED914864F3583D5F030604329DF3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31">
    <w:name w:val="D01B1E50A20D4227BC9FF4EF4FC0015A31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31">
    <w:name w:val="3253BFC0029043698F3DE3488281542831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31">
    <w:name w:val="0B3A85F7AA114250A6D0562F2EBCC41E3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B2BD759A9A4261A801304D16F3EE215">
    <w:name w:val="C6B2BD759A9A4261A801304D16F3EE2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FE9C78E9BE74DBF9710430F741374345">
    <w:name w:val="5FE9C78E9BE74DBF9710430F74137434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A0BEC75B14ED6835D3A0FC520B0775">
    <w:name w:val="FF9A0BEC75B14ED6835D3A0FC520B077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16">
    <w:name w:val="3F1DC9F87D4C472EA1C15A858CE1B5D9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15">
    <w:name w:val="2A3891108BE048DCA18E0D8F1F1BB720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15">
    <w:name w:val="BE54BB49655E423E8933061F0368EBD4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15">
    <w:name w:val="31A037F2494E400F8CF4D00D00AC077C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16">
    <w:name w:val="DC08DAC5E7E14F438AA6541720003F69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15">
    <w:name w:val="CDF68572945346989A3E4FDA1CECDD0F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15">
    <w:name w:val="CB339E9BE644451BA3C7452144A7D70A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15">
    <w:name w:val="D9D15EC2FFA145D088E077BE73A426BB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16">
    <w:name w:val="924B66060649441DAC17EAA60B9C3A54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15">
    <w:name w:val="47C99A3155C342348A414FFBDDA86B19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15">
    <w:name w:val="1355832D10AC4503BF1D485FC902B8C6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15">
    <w:name w:val="4BCC8EF9E50F4F5FB0BC01AB85060BB6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16">
    <w:name w:val="16350DA0ED6E4E70A4EE7162EFF7D68F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10">
    <w:name w:val="FF9F6F870D3643A5B62A27A0A7E4BF13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FEFA9F15044E9971F86DA466DED3810">
    <w:name w:val="260FEFA9F15044E9971F86DA466DED38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0193EFD1B394F0A82D0B1F49763385210">
    <w:name w:val="90193EFD1B394F0A82D0B1F497633852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12">
    <w:name w:val="020509AE661E47F7B1B7F895E2BAB49A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4EA278C00EB4AA39E9E9C0571A7FE5110">
    <w:name w:val="E4EA278C00EB4AA39E9E9C0571A7FE51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B94F33CDEB741CCB23B8DC05D6FFA7810">
    <w:name w:val="BB94F33CDEB741CCB23B8DC05D6FFA78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56F0B63CC404600991989ACCF28792410">
    <w:name w:val="856F0B63CC404600991989ACCF287924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12">
    <w:name w:val="9B5296E5E077485DA04C4BA6F45E8360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CF107A6C1AA43F1B3742684512C4DD59">
    <w:name w:val="5CF107A6C1AA43F1B3742684512C4DD5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7588481BF4C8BB33E5763624136539">
    <w:name w:val="EF47588481BF4C8BB33E576362413653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6E7F19F3B64914AF6397BE986A5CC39">
    <w:name w:val="0C6E7F19F3B64914AF6397BE986A5CC3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12">
    <w:name w:val="B255DEDF6939475BB5466014F1CB2041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BB7713DFEC4A69A9EC80B7F036C6E29">
    <w:name w:val="60BB7713DFEC4A69A9EC80B7F036C6E2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FF5778991444368E7ADFFE1E3033A59">
    <w:name w:val="B3FF5778991444368E7ADFFE1E3033A5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E6CC50F45844530A610920E125F20B99">
    <w:name w:val="2E6CC50F45844530A610920E125F20B9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12">
    <w:name w:val="4B66FE8AE17E450596CC31F14DE0C1A3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0F3F4D9EF94D36841F3A8112B8B8F59">
    <w:name w:val="F90F3F4D9EF94D36841F3A8112B8B8F5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476781FA0534EE08427F9D1B78C65009">
    <w:name w:val="D476781FA0534EE08427F9D1B78C6500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DD4BE7D39094016B19E341EBB49B7349">
    <w:name w:val="FDD4BE7D39094016B19E341EBB49B734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12">
    <w:name w:val="4F94759636F24579985C895718E83E7F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AFBBA9D1584203BC1F0528AC7FA1029">
    <w:name w:val="06AFBBA9D1584203BC1F0528AC7FA102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18CBB9BCF94ABDAD9E1E30A8A5D7499">
    <w:name w:val="FC18CBB9BCF94ABDAD9E1E30A8A5D749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AD3CA66C054B37A52A6FBDD1C470B99">
    <w:name w:val="E2AD3CA66C054B37A52A6FBDD1C470B9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12">
    <w:name w:val="39E0D01DE9F448B7ABE1C17FED46F01C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7A11591C664126B708A99D9B71BCB09">
    <w:name w:val="917A11591C664126B708A99D9B71BCB0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0466CD91A9540E79B1BF18FCC6966379">
    <w:name w:val="A0466CD91A9540E79B1BF18FCC696637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E29610904145DDA0A3C67114BB24249">
    <w:name w:val="E0E29610904145DDA0A3C67114BB2424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12">
    <w:name w:val="A8EDC128B69046029F36E20955055371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F072DBE78C4695AC4C4BF6337940559">
    <w:name w:val="3CF072DBE78C4695AC4C4BF633794055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9186077E254814B1EEEC9D189CE0AF9">
    <w:name w:val="DD9186077E254814B1EEEC9D189CE0AF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434A1E53DA4D449A1BBEA20FF476F49">
    <w:name w:val="BC434A1E53DA4D449A1BBEA20FF476F4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12">
    <w:name w:val="B48D8CC54AA7455784494E994E1720CE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64D49F5BDC6462DA2EEB2AC89DB028C5">
    <w:name w:val="964D49F5BDC6462DA2EEB2AC89DB028C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1BBCCC9BCF14158BE5CD461F2AAD7875">
    <w:name w:val="41BBCCC9BCF14158BE5CD461F2AAD787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4BCF7372C54863B38B344A400660135">
    <w:name w:val="1C4BCF7372C54863B38B344A40066013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12">
    <w:name w:val="DEA75ADCEE7C43B6A0841F7B914EC193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12">
    <w:name w:val="7BFB6986A8D542089FDB8931DC60881C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12BB6A065B042B1B7DDE329C9091812">
    <w:name w:val="C12BB6A065B042B1B7DDE329C90918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12">
    <w:name w:val="40E141B2CBEE42D39491553C1102151D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12">
    <w:name w:val="2BF60D43C63045079C56FA0CA3C72C3A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12">
    <w:name w:val="9B5F99FD26C545BFA0DA6AE748EBAD34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12">
    <w:name w:val="A13886F2EFC240A39908273BAE5CB5B6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12">
    <w:name w:val="FFDA850743B94DE18C7A77E9598B6577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12">
    <w:name w:val="BD323FF9D463407D88E4E503715EC7E5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13E18C2C7D41EDAAE44137EA95C0F45">
    <w:name w:val="FF13E18C2C7D41EDAAE44137EA95C0F4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F82F28B50E4EF88D356AB1EC223B855">
    <w:name w:val="76F82F28B50E4EF88D356AB1EC223B85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EC63365AD084698A5A7A5FECFA611995">
    <w:name w:val="9EC63365AD084698A5A7A5FECFA61199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12">
    <w:name w:val="5A35C9B8746A432C9364EDB130D5C4CF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12">
    <w:name w:val="E14707E0221F436EBCDDEC73997657BD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12">
    <w:name w:val="0261083F2BB04119B639B1E7C62B51DA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12">
    <w:name w:val="31C58FF3EC6542BC828FAD79AD1009DA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12">
    <w:name w:val="748AA409645742048AF6659C8EACB7B5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12">
    <w:name w:val="FC44F25D3C5C4189BCDA00455391CE34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12">
    <w:name w:val="5B2BC9EEA26042F99BA9C4F3AA2BFB2A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12">
    <w:name w:val="110B9EABF648415CBE8317F3FA598A64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12">
    <w:name w:val="804F377C87984B24B3DB4BAEDCF392F8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97EB34732FD4C2AAF89913709BB1FBF5">
    <w:name w:val="597EB34732FD4C2AAF89913709BB1FBF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24D86583B74038B04FB1549B959F0A5">
    <w:name w:val="DD24D86583B74038B04FB1549B959F0A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7ADDE6CBC44D0A8C737DEDBB31AFAE5">
    <w:name w:val="FF7ADDE6CBC44D0A8C737DEDBB31AFAE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12">
    <w:name w:val="6FEE3B72B66844F0BD37379134F93A1F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12">
    <w:name w:val="2BC178C682F74DF791BD9F4E8B1ACEE4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12">
    <w:name w:val="2B39291FDC854676BA342B5E703BFAD7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12">
    <w:name w:val="C8961FF8E661462F9BD4A18ABA10DBE5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12">
    <w:name w:val="55B82BCA5BEE4D9A9DB2848C38DAF439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12">
    <w:name w:val="D8D66F6870B84263B495C1CCC2B5E753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12">
    <w:name w:val="29BA1393EEB64D46BEBEF8060FFB12F5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12">
    <w:name w:val="D685DEA6FE40405E98DF62920E0F8B45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12">
    <w:name w:val="1F0B1DCEF7D949B4A913815B3627251B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E5F323485941DFABDDFA10D5987BCE6">
    <w:name w:val="82E5F323485941DFABDDFA10D5987BCE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90DE4A700894F54BA56C9EB941F1E4C6">
    <w:name w:val="190DE4A700894F54BA56C9EB941F1E4C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9191695070C458D81DD0ADF00B58FF16">
    <w:name w:val="79191695070C458D81DD0ADF00B58FF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12">
    <w:name w:val="C68FD891841A47A48C86258E89AF8D28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12">
    <w:name w:val="AF386DAB46A8402C956539D8C2F00CD2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12">
    <w:name w:val="4B3B67591C2240F999795FF1366BC052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12">
    <w:name w:val="B139D214975E4032BDABAAF606573BC1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12">
    <w:name w:val="29FF22D2799E48A4941E65CD70F0655A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12">
    <w:name w:val="424ABC028DF44F689E6EAFCDD3563150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12">
    <w:name w:val="4F99C5199DC74370A6F1314D706203FE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12">
    <w:name w:val="09693D535CD84990B83F69FC952A3394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12">
    <w:name w:val="200EC9EC194A4EF9B5BF0D0FD861283E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87A492291E84B5EBDDF667F39EEC1CD5">
    <w:name w:val="987A492291E84B5EBDDF667F39EEC1CD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ED4EEA6A7E4479813D5B9D1BD90E0B5">
    <w:name w:val="76ED4EEA6A7E4479813D5B9D1BD90E0B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7CABE001004EAA84C87447667455635">
    <w:name w:val="247CABE001004EAA84C8744766745563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12">
    <w:name w:val="D5ECCEADB4024B78AE14ECD067F9EDC4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12">
    <w:name w:val="76697ECBA3244E11968EF33C1CC63595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12">
    <w:name w:val="B16458BC6D5743E58FACF80B4F244235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12">
    <w:name w:val="1CB2E9C2BBD846588F860154F0E93FA1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12">
    <w:name w:val="24C338E6644C48479B307E24FDB4E9C3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12">
    <w:name w:val="F9C02346A9A44161854E558647CD751D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12">
    <w:name w:val="9531BCBB0F0C43EC9F0F288D88DAE57C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12">
    <w:name w:val="0C9466C860C0422CAFFE450BDDE4C5BD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12">
    <w:name w:val="DB1315A9928F40AE90C46E8A5443EDE1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38E7BCF5BD34545BB7407007C4CA3145">
    <w:name w:val="738E7BCF5BD34545BB7407007C4CA314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BAC540E9049A89CBD0836BD61C35B5">
    <w:name w:val="4BCBAC540E9049A89CBD0836BD61C35B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5A82BFF12645458FCCD7DBB2D44F645">
    <w:name w:val="8C5A82BFF12645458FCCD7DBB2D44F64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12">
    <w:name w:val="423B32AFA2314DA489F36F0B8C8336CD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12">
    <w:name w:val="AEFE495E0C794ED6B6820F4A3716747D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12">
    <w:name w:val="69AC90CE35714763A411598B5689F8C1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12">
    <w:name w:val="A83CE56EE7C84C60876F8929C81558DE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7B22E15741B42F5A1513922C1B9EF432">
    <w:name w:val="17B22E15741B42F5A1513922C1B9EF43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9DFECADA884FD3B1BF7BB062CE615F2">
    <w:name w:val="6F9DFECADA884FD3B1BF7BB062CE615F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2BCEBE1A8A42878CC45D22DBD1755D2">
    <w:name w:val="D92BCEBE1A8A42878CC45D22DBD1755D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39848CB563947F8B1AF7F9FAF8CAECB2">
    <w:name w:val="839848CB563947F8B1AF7F9FAF8CAECB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7F99076B434EA1A6369FFB747610BB2">
    <w:name w:val="D87F99076B434EA1A6369FFB747610BB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28">
    <w:name w:val="36F529B27A8941AD9FCCB791203DE5342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28">
    <w:name w:val="4012832790764E48A9B33B1EA8A07E0D28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28">
    <w:name w:val="1FC6401F06EE4328AB5A79712687C86028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28">
    <w:name w:val="ABEB89173E6B41168FEF8D9AA77A39222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32">
    <w:name w:val="D306CED914864F3583D5F030604329DF3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32">
    <w:name w:val="D01B1E50A20D4227BC9FF4EF4FC0015A32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32">
    <w:name w:val="3253BFC0029043698F3DE3488281542832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32">
    <w:name w:val="0B3A85F7AA114250A6D0562F2EBCC41E3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B2BD759A9A4261A801304D16F3EE216">
    <w:name w:val="C6B2BD759A9A4261A801304D16F3EE2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FE9C78E9BE74DBF9710430F741374346">
    <w:name w:val="5FE9C78E9BE74DBF9710430F74137434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A0BEC75B14ED6835D3A0FC520B0776">
    <w:name w:val="FF9A0BEC75B14ED6835D3A0FC520B077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17">
    <w:name w:val="3F1DC9F87D4C472EA1C15A858CE1B5D9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16">
    <w:name w:val="2A3891108BE048DCA18E0D8F1F1BB720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16">
    <w:name w:val="BE54BB49655E423E8933061F0368EBD4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16">
    <w:name w:val="31A037F2494E400F8CF4D00D00AC077C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17">
    <w:name w:val="DC08DAC5E7E14F438AA6541720003F69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16">
    <w:name w:val="CDF68572945346989A3E4FDA1CECDD0F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16">
    <w:name w:val="CB339E9BE644451BA3C7452144A7D70A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16">
    <w:name w:val="D9D15EC2FFA145D088E077BE73A426BB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17">
    <w:name w:val="924B66060649441DAC17EAA60B9C3A54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16">
    <w:name w:val="47C99A3155C342348A414FFBDDA86B19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16">
    <w:name w:val="1355832D10AC4503BF1D485FC902B8C6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16">
    <w:name w:val="4BCC8EF9E50F4F5FB0BC01AB85060BB6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17">
    <w:name w:val="16350DA0ED6E4E70A4EE7162EFF7D68F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11">
    <w:name w:val="FF9F6F870D3643A5B62A27A0A7E4BF13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FEFA9F15044E9971F86DA466DED3811">
    <w:name w:val="260FEFA9F15044E9971F86DA466DED38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0193EFD1B394F0A82D0B1F49763385211">
    <w:name w:val="90193EFD1B394F0A82D0B1F497633852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13">
    <w:name w:val="020509AE661E47F7B1B7F895E2BAB49A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4EA278C00EB4AA39E9E9C0571A7FE5111">
    <w:name w:val="E4EA278C00EB4AA39E9E9C0571A7FE51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B94F33CDEB741CCB23B8DC05D6FFA7811">
    <w:name w:val="BB94F33CDEB741CCB23B8DC05D6FFA78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56F0B63CC404600991989ACCF28792411">
    <w:name w:val="856F0B63CC404600991989ACCF287924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13">
    <w:name w:val="9B5296E5E077485DA04C4BA6F45E8360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CF107A6C1AA43F1B3742684512C4DD510">
    <w:name w:val="5CF107A6C1AA43F1B3742684512C4DD5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7588481BF4C8BB33E57636241365310">
    <w:name w:val="EF47588481BF4C8BB33E576362413653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6E7F19F3B64914AF6397BE986A5CC310">
    <w:name w:val="0C6E7F19F3B64914AF6397BE986A5CC3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13">
    <w:name w:val="B255DEDF6939475BB5466014F1CB2041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BB7713DFEC4A69A9EC80B7F036C6E210">
    <w:name w:val="60BB7713DFEC4A69A9EC80B7F036C6E2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FF5778991444368E7ADFFE1E3033A510">
    <w:name w:val="B3FF5778991444368E7ADFFE1E3033A5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E6CC50F45844530A610920E125F20B910">
    <w:name w:val="2E6CC50F45844530A610920E125F20B9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13">
    <w:name w:val="4B66FE8AE17E450596CC31F14DE0C1A3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0F3F4D9EF94D36841F3A8112B8B8F510">
    <w:name w:val="F90F3F4D9EF94D36841F3A8112B8B8F5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476781FA0534EE08427F9D1B78C650010">
    <w:name w:val="D476781FA0534EE08427F9D1B78C6500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DD4BE7D39094016B19E341EBB49B73410">
    <w:name w:val="FDD4BE7D39094016B19E341EBB49B734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13">
    <w:name w:val="4F94759636F24579985C895718E83E7F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AFBBA9D1584203BC1F0528AC7FA10210">
    <w:name w:val="06AFBBA9D1584203BC1F0528AC7FA102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18CBB9BCF94ABDAD9E1E30A8A5D74910">
    <w:name w:val="FC18CBB9BCF94ABDAD9E1E30A8A5D749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AD3CA66C054B37A52A6FBDD1C470B910">
    <w:name w:val="E2AD3CA66C054B37A52A6FBDD1C470B9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13">
    <w:name w:val="39E0D01DE9F448B7ABE1C17FED46F01C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7A11591C664126B708A99D9B71BCB010">
    <w:name w:val="917A11591C664126B708A99D9B71BCB0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0466CD91A9540E79B1BF18FCC69663710">
    <w:name w:val="A0466CD91A9540E79B1BF18FCC696637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E29610904145DDA0A3C67114BB242410">
    <w:name w:val="E0E29610904145DDA0A3C67114BB2424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13">
    <w:name w:val="A8EDC128B69046029F36E20955055371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F072DBE78C4695AC4C4BF63379405510">
    <w:name w:val="3CF072DBE78C4695AC4C4BF633794055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9186077E254814B1EEEC9D189CE0AF10">
    <w:name w:val="DD9186077E254814B1EEEC9D189CE0AF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434A1E53DA4D449A1BBEA20FF476F410">
    <w:name w:val="BC434A1E53DA4D449A1BBEA20FF476F4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13">
    <w:name w:val="B48D8CC54AA7455784494E994E1720CE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64D49F5BDC6462DA2EEB2AC89DB028C6">
    <w:name w:val="964D49F5BDC6462DA2EEB2AC89DB028C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1BBCCC9BCF14158BE5CD461F2AAD7876">
    <w:name w:val="41BBCCC9BCF14158BE5CD461F2AAD787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4BCF7372C54863B38B344A400660136">
    <w:name w:val="1C4BCF7372C54863B38B344A40066013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13">
    <w:name w:val="DEA75ADCEE7C43B6A0841F7B914EC193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13">
    <w:name w:val="7BFB6986A8D542089FDB8931DC60881C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12BB6A065B042B1B7DDE329C90918121">
    <w:name w:val="C12BB6A065B042B1B7DDE329C9091812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13">
    <w:name w:val="40E141B2CBEE42D39491553C1102151D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13">
    <w:name w:val="2BF60D43C63045079C56FA0CA3C72C3A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13">
    <w:name w:val="9B5F99FD26C545BFA0DA6AE748EBAD34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13">
    <w:name w:val="A13886F2EFC240A39908273BAE5CB5B6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13">
    <w:name w:val="FFDA850743B94DE18C7A77E9598B6577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13">
    <w:name w:val="BD323FF9D463407D88E4E503715EC7E5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13E18C2C7D41EDAAE44137EA95C0F46">
    <w:name w:val="FF13E18C2C7D41EDAAE44137EA95C0F4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F82F28B50E4EF88D356AB1EC223B856">
    <w:name w:val="76F82F28B50E4EF88D356AB1EC223B85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EC63365AD084698A5A7A5FECFA611996">
    <w:name w:val="9EC63365AD084698A5A7A5FECFA61199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13">
    <w:name w:val="5A35C9B8746A432C9364EDB130D5C4CF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13">
    <w:name w:val="E14707E0221F436EBCDDEC73997657BD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13">
    <w:name w:val="0261083F2BB04119B639B1E7C62B51DA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13">
    <w:name w:val="31C58FF3EC6542BC828FAD79AD1009DA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13">
    <w:name w:val="748AA409645742048AF6659C8EACB7B5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13">
    <w:name w:val="FC44F25D3C5C4189BCDA00455391CE34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13">
    <w:name w:val="5B2BC9EEA26042F99BA9C4F3AA2BFB2A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13">
    <w:name w:val="110B9EABF648415CBE8317F3FA598A64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13">
    <w:name w:val="804F377C87984B24B3DB4BAEDCF392F8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97EB34732FD4C2AAF89913709BB1FBF6">
    <w:name w:val="597EB34732FD4C2AAF89913709BB1FBF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24D86583B74038B04FB1549B959F0A6">
    <w:name w:val="DD24D86583B74038B04FB1549B959F0A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7ADDE6CBC44D0A8C737DEDBB31AFAE6">
    <w:name w:val="FF7ADDE6CBC44D0A8C737DEDBB31AFAE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13">
    <w:name w:val="6FEE3B72B66844F0BD37379134F93A1F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13">
    <w:name w:val="2BC178C682F74DF791BD9F4E8B1ACEE4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13">
    <w:name w:val="2B39291FDC854676BA342B5E703BFAD7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13">
    <w:name w:val="C8961FF8E661462F9BD4A18ABA10DBE5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13">
    <w:name w:val="55B82BCA5BEE4D9A9DB2848C38DAF439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13">
    <w:name w:val="D8D66F6870B84263B495C1CCC2B5E753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13">
    <w:name w:val="29BA1393EEB64D46BEBEF8060FFB12F5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13">
    <w:name w:val="D685DEA6FE40405E98DF62920E0F8B45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13">
    <w:name w:val="1F0B1DCEF7D949B4A913815B3627251B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E5F323485941DFABDDFA10D5987BCE7">
    <w:name w:val="82E5F323485941DFABDDFA10D5987BCE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90DE4A700894F54BA56C9EB941F1E4C7">
    <w:name w:val="190DE4A700894F54BA56C9EB941F1E4C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9191695070C458D81DD0ADF00B58FF17">
    <w:name w:val="79191695070C458D81DD0ADF00B58FF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13">
    <w:name w:val="C68FD891841A47A48C86258E89AF8D28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13">
    <w:name w:val="AF386DAB46A8402C956539D8C2F00CD2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13">
    <w:name w:val="4B3B67591C2240F999795FF1366BC052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13">
    <w:name w:val="B139D214975E4032BDABAAF606573BC1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13">
    <w:name w:val="29FF22D2799E48A4941E65CD70F0655A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13">
    <w:name w:val="424ABC028DF44F689E6EAFCDD3563150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13">
    <w:name w:val="4F99C5199DC74370A6F1314D706203FE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13">
    <w:name w:val="09693D535CD84990B83F69FC952A3394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13">
    <w:name w:val="200EC9EC194A4EF9B5BF0D0FD861283E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87A492291E84B5EBDDF667F39EEC1CD6">
    <w:name w:val="987A492291E84B5EBDDF667F39EEC1CD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ED4EEA6A7E4479813D5B9D1BD90E0B6">
    <w:name w:val="76ED4EEA6A7E4479813D5B9D1BD90E0B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7CABE001004EAA84C87447667455636">
    <w:name w:val="247CABE001004EAA84C8744766745563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13">
    <w:name w:val="D5ECCEADB4024B78AE14ECD067F9EDC4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13">
    <w:name w:val="76697ECBA3244E11968EF33C1CC63595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13">
    <w:name w:val="B16458BC6D5743E58FACF80B4F244235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13">
    <w:name w:val="1CB2E9C2BBD846588F860154F0E93FA1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13">
    <w:name w:val="24C338E6644C48479B307E24FDB4E9C3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13">
    <w:name w:val="F9C02346A9A44161854E558647CD751D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13">
    <w:name w:val="9531BCBB0F0C43EC9F0F288D88DAE57C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13">
    <w:name w:val="0C9466C860C0422CAFFE450BDDE4C5BD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13">
    <w:name w:val="DB1315A9928F40AE90C46E8A5443EDE1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38E7BCF5BD34545BB7407007C4CA3146">
    <w:name w:val="738E7BCF5BD34545BB7407007C4CA314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BAC540E9049A89CBD0836BD61C35B6">
    <w:name w:val="4BCBAC540E9049A89CBD0836BD61C35B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5A82BFF12645458FCCD7DBB2D44F646">
    <w:name w:val="8C5A82BFF12645458FCCD7DBB2D44F64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13">
    <w:name w:val="423B32AFA2314DA489F36F0B8C8336CD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13">
    <w:name w:val="AEFE495E0C794ED6B6820F4A3716747D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13">
    <w:name w:val="69AC90CE35714763A411598B5689F8C1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13">
    <w:name w:val="A83CE56EE7C84C60876F8929C81558DE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7B22E15741B42F5A1513922C1B9EF433">
    <w:name w:val="17B22E15741B42F5A1513922C1B9EF43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9DFECADA884FD3B1BF7BB062CE615F3">
    <w:name w:val="6F9DFECADA884FD3B1BF7BB062CE615F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2BCEBE1A8A42878CC45D22DBD1755D3">
    <w:name w:val="D92BCEBE1A8A42878CC45D22DBD1755D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39848CB563947F8B1AF7F9FAF8CAECB3">
    <w:name w:val="839848CB563947F8B1AF7F9FAF8CAECB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7F99076B434EA1A6369FFB747610BB3">
    <w:name w:val="D87F99076B434EA1A6369FFB747610BB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29">
    <w:name w:val="36F529B27A8941AD9FCCB791203DE5342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29">
    <w:name w:val="4012832790764E48A9B33B1EA8A07E0D29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29">
    <w:name w:val="1FC6401F06EE4328AB5A79712687C86029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29">
    <w:name w:val="ABEB89173E6B41168FEF8D9AA77A39222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33">
    <w:name w:val="D306CED914864F3583D5F030604329DF3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33">
    <w:name w:val="D01B1E50A20D4227BC9FF4EF4FC0015A33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33">
    <w:name w:val="3253BFC0029043698F3DE3488281542833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33">
    <w:name w:val="0B3A85F7AA114250A6D0562F2EBCC41E3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B2BD759A9A4261A801304D16F3EE217">
    <w:name w:val="C6B2BD759A9A4261A801304D16F3EE2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FE9C78E9BE74DBF9710430F741374347">
    <w:name w:val="5FE9C78E9BE74DBF9710430F74137434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A0BEC75B14ED6835D3A0FC520B0777">
    <w:name w:val="FF9A0BEC75B14ED6835D3A0FC520B077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18">
    <w:name w:val="3F1DC9F87D4C472EA1C15A858CE1B5D9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17">
    <w:name w:val="2A3891108BE048DCA18E0D8F1F1BB720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17">
    <w:name w:val="BE54BB49655E423E8933061F0368EBD4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17">
    <w:name w:val="31A037F2494E400F8CF4D00D00AC077C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18">
    <w:name w:val="DC08DAC5E7E14F438AA6541720003F69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17">
    <w:name w:val="CDF68572945346989A3E4FDA1CECDD0F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17">
    <w:name w:val="CB339E9BE644451BA3C7452144A7D70A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17">
    <w:name w:val="D9D15EC2FFA145D088E077BE73A426BB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18">
    <w:name w:val="924B66060649441DAC17EAA60B9C3A54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17">
    <w:name w:val="47C99A3155C342348A414FFBDDA86B19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17">
    <w:name w:val="1355832D10AC4503BF1D485FC902B8C6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17">
    <w:name w:val="4BCC8EF9E50F4F5FB0BC01AB85060BB61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18">
    <w:name w:val="16350DA0ED6E4E70A4EE7162EFF7D68F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12">
    <w:name w:val="FF9F6F870D3643A5B62A27A0A7E4BF13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FEFA9F15044E9971F86DA466DED3812">
    <w:name w:val="260FEFA9F15044E9971F86DA466DED38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0193EFD1B394F0A82D0B1F49763385212">
    <w:name w:val="90193EFD1B394F0A82D0B1F497633852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14">
    <w:name w:val="020509AE661E47F7B1B7F895E2BAB49A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4EA278C00EB4AA39E9E9C0571A7FE5112">
    <w:name w:val="E4EA278C00EB4AA39E9E9C0571A7FE51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B94F33CDEB741CCB23B8DC05D6FFA7812">
    <w:name w:val="BB94F33CDEB741CCB23B8DC05D6FFA78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56F0B63CC404600991989ACCF28792412">
    <w:name w:val="856F0B63CC404600991989ACCF287924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14">
    <w:name w:val="9B5296E5E077485DA04C4BA6F45E8360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CF107A6C1AA43F1B3742684512C4DD511">
    <w:name w:val="5CF107A6C1AA43F1B3742684512C4DD5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7588481BF4C8BB33E57636241365311">
    <w:name w:val="EF47588481BF4C8BB33E576362413653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6E7F19F3B64914AF6397BE986A5CC311">
    <w:name w:val="0C6E7F19F3B64914AF6397BE986A5CC3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14">
    <w:name w:val="B255DEDF6939475BB5466014F1CB2041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BB7713DFEC4A69A9EC80B7F036C6E211">
    <w:name w:val="60BB7713DFEC4A69A9EC80B7F036C6E2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FF5778991444368E7ADFFE1E3033A511">
    <w:name w:val="B3FF5778991444368E7ADFFE1E3033A5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E6CC50F45844530A610920E125F20B911">
    <w:name w:val="2E6CC50F45844530A610920E125F20B9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14">
    <w:name w:val="4B66FE8AE17E450596CC31F14DE0C1A3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0F3F4D9EF94D36841F3A8112B8B8F511">
    <w:name w:val="F90F3F4D9EF94D36841F3A8112B8B8F5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476781FA0534EE08427F9D1B78C650011">
    <w:name w:val="D476781FA0534EE08427F9D1B78C6500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DD4BE7D39094016B19E341EBB49B73411">
    <w:name w:val="FDD4BE7D39094016B19E341EBB49B734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14">
    <w:name w:val="4F94759636F24579985C895718E83E7F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AFBBA9D1584203BC1F0528AC7FA10211">
    <w:name w:val="06AFBBA9D1584203BC1F0528AC7FA102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18CBB9BCF94ABDAD9E1E30A8A5D74911">
    <w:name w:val="FC18CBB9BCF94ABDAD9E1E30A8A5D749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AD3CA66C054B37A52A6FBDD1C470B911">
    <w:name w:val="E2AD3CA66C054B37A52A6FBDD1C470B9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14">
    <w:name w:val="39E0D01DE9F448B7ABE1C17FED46F01C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7A11591C664126B708A99D9B71BCB011">
    <w:name w:val="917A11591C664126B708A99D9B71BCB0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0466CD91A9540E79B1BF18FCC69663711">
    <w:name w:val="A0466CD91A9540E79B1BF18FCC696637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E29610904145DDA0A3C67114BB242411">
    <w:name w:val="E0E29610904145DDA0A3C67114BB2424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14">
    <w:name w:val="A8EDC128B69046029F36E20955055371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F072DBE78C4695AC4C4BF63379405511">
    <w:name w:val="3CF072DBE78C4695AC4C4BF633794055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9186077E254814B1EEEC9D189CE0AF11">
    <w:name w:val="DD9186077E254814B1EEEC9D189CE0AF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434A1E53DA4D449A1BBEA20FF476F411">
    <w:name w:val="BC434A1E53DA4D449A1BBEA20FF476F41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14">
    <w:name w:val="B48D8CC54AA7455784494E994E1720CE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64D49F5BDC6462DA2EEB2AC89DB028C7">
    <w:name w:val="964D49F5BDC6462DA2EEB2AC89DB028C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1BBCCC9BCF14158BE5CD461F2AAD7877">
    <w:name w:val="41BBCCC9BCF14158BE5CD461F2AAD787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4BCF7372C54863B38B344A400660137">
    <w:name w:val="1C4BCF7372C54863B38B344A40066013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14">
    <w:name w:val="DEA75ADCEE7C43B6A0841F7B914EC193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14">
    <w:name w:val="7BFB6986A8D542089FDB8931DC60881C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12BB6A065B042B1B7DDE329C90918122">
    <w:name w:val="C12BB6A065B042B1B7DDE329C9091812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14">
    <w:name w:val="40E141B2CBEE42D39491553C1102151D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14">
    <w:name w:val="2BF60D43C63045079C56FA0CA3C72C3A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14">
    <w:name w:val="9B5F99FD26C545BFA0DA6AE748EBAD34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14">
    <w:name w:val="A13886F2EFC240A39908273BAE5CB5B6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14">
    <w:name w:val="FFDA850743B94DE18C7A77E9598B6577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14">
    <w:name w:val="BD323FF9D463407D88E4E503715EC7E5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13E18C2C7D41EDAAE44137EA95C0F47">
    <w:name w:val="FF13E18C2C7D41EDAAE44137EA95C0F4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F82F28B50E4EF88D356AB1EC223B857">
    <w:name w:val="76F82F28B50E4EF88D356AB1EC223B85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EC63365AD084698A5A7A5FECFA611997">
    <w:name w:val="9EC63365AD084698A5A7A5FECFA61199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14">
    <w:name w:val="5A35C9B8746A432C9364EDB130D5C4CF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14">
    <w:name w:val="E14707E0221F436EBCDDEC73997657BD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61083F2BB04119B639B1E7C62B51DA14">
    <w:name w:val="0261083F2BB04119B639B1E7C62B51DA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14">
    <w:name w:val="31C58FF3EC6542BC828FAD79AD1009DA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14">
    <w:name w:val="748AA409645742048AF6659C8EACB7B5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14">
    <w:name w:val="FC44F25D3C5C4189BCDA00455391CE34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14">
    <w:name w:val="5B2BC9EEA26042F99BA9C4F3AA2BFB2A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14">
    <w:name w:val="110B9EABF648415CBE8317F3FA598A64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14">
    <w:name w:val="804F377C87984B24B3DB4BAEDCF392F8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97EB34732FD4C2AAF89913709BB1FBF7">
    <w:name w:val="597EB34732FD4C2AAF89913709BB1FBF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24D86583B74038B04FB1549B959F0A7">
    <w:name w:val="DD24D86583B74038B04FB1549B959F0A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7ADDE6CBC44D0A8C737DEDBB31AFAE7">
    <w:name w:val="FF7ADDE6CBC44D0A8C737DEDBB31AFAE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14">
    <w:name w:val="6FEE3B72B66844F0BD37379134F93A1F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14">
    <w:name w:val="2BC178C682F74DF791BD9F4E8B1ACEE4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14">
    <w:name w:val="2B39291FDC854676BA342B5E703BFAD7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14">
    <w:name w:val="C8961FF8E661462F9BD4A18ABA10DBE5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14">
    <w:name w:val="55B82BCA5BEE4D9A9DB2848C38DAF439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14">
    <w:name w:val="D8D66F6870B84263B495C1CCC2B5E753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14">
    <w:name w:val="29BA1393EEB64D46BEBEF8060FFB12F5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14">
    <w:name w:val="D685DEA6FE40405E98DF62920E0F8B45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14">
    <w:name w:val="1F0B1DCEF7D949B4A913815B3627251B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E5F323485941DFABDDFA10D5987BCE8">
    <w:name w:val="82E5F323485941DFABDDFA10D5987BCE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90DE4A700894F54BA56C9EB941F1E4C8">
    <w:name w:val="190DE4A700894F54BA56C9EB941F1E4C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9191695070C458D81DD0ADF00B58FF18">
    <w:name w:val="79191695070C458D81DD0ADF00B58FF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14">
    <w:name w:val="C68FD891841A47A48C86258E89AF8D28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14">
    <w:name w:val="AF386DAB46A8402C956539D8C2F00CD2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14">
    <w:name w:val="4B3B67591C2240F999795FF1366BC052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14">
    <w:name w:val="B139D214975E4032BDABAAF606573BC1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14">
    <w:name w:val="29FF22D2799E48A4941E65CD70F0655A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14">
    <w:name w:val="424ABC028DF44F689E6EAFCDD3563150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14">
    <w:name w:val="4F99C5199DC74370A6F1314D706203FE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14">
    <w:name w:val="09693D535CD84990B83F69FC952A3394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14">
    <w:name w:val="200EC9EC194A4EF9B5BF0D0FD861283E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87A492291E84B5EBDDF667F39EEC1CD7">
    <w:name w:val="987A492291E84B5EBDDF667F39EEC1CD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ED4EEA6A7E4479813D5B9D1BD90E0B7">
    <w:name w:val="76ED4EEA6A7E4479813D5B9D1BD90E0B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7CABE001004EAA84C87447667455637">
    <w:name w:val="247CABE001004EAA84C8744766745563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14">
    <w:name w:val="D5ECCEADB4024B78AE14ECD067F9EDC4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14">
    <w:name w:val="76697ECBA3244E11968EF33C1CC63595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14">
    <w:name w:val="B16458BC6D5743E58FACF80B4F244235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14">
    <w:name w:val="1CB2E9C2BBD846588F860154F0E93FA1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14">
    <w:name w:val="24C338E6644C48479B307E24FDB4E9C3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14">
    <w:name w:val="F9C02346A9A44161854E558647CD751D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14">
    <w:name w:val="9531BCBB0F0C43EC9F0F288D88DAE57C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14">
    <w:name w:val="0C9466C860C0422CAFFE450BDDE4C5BD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14">
    <w:name w:val="DB1315A9928F40AE90C46E8A5443EDE1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38E7BCF5BD34545BB7407007C4CA3147">
    <w:name w:val="738E7BCF5BD34545BB7407007C4CA314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BAC540E9049A89CBD0836BD61C35B7">
    <w:name w:val="4BCBAC540E9049A89CBD0836BD61C35B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5A82BFF12645458FCCD7DBB2D44F647">
    <w:name w:val="8C5A82BFF12645458FCCD7DBB2D44F647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14">
    <w:name w:val="423B32AFA2314DA489F36F0B8C8336CD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14">
    <w:name w:val="AEFE495E0C794ED6B6820F4A3716747D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14">
    <w:name w:val="69AC90CE35714763A411598B5689F8C1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14">
    <w:name w:val="A83CE56EE7C84C60876F8929C81558DE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7B22E15741B42F5A1513922C1B9EF434">
    <w:name w:val="17B22E15741B42F5A1513922C1B9EF43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9DFECADA884FD3B1BF7BB062CE615F4">
    <w:name w:val="6F9DFECADA884FD3B1BF7BB062CE615F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2BCEBE1A8A42878CC45D22DBD1755D4">
    <w:name w:val="D92BCEBE1A8A42878CC45D22DBD1755D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39848CB563947F8B1AF7F9FAF8CAECB4">
    <w:name w:val="839848CB563947F8B1AF7F9FAF8CAECB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7F99076B434EA1A6369FFB747610BB4">
    <w:name w:val="D87F99076B434EA1A6369FFB747610BB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04D20D5E7B492A86CC71E9126FC2C8">
    <w:name w:val="3F04D20D5E7B492A86CC71E9126FC2C8"/>
    <w:rsid w:val="00853907"/>
  </w:style>
  <w:style w:type="paragraph" w:customStyle="1" w:styleId="C63B7517C5C646AC82BE38B583B4380A">
    <w:name w:val="C63B7517C5C646AC82BE38B583B4380A"/>
    <w:rsid w:val="00853907"/>
  </w:style>
  <w:style w:type="paragraph" w:customStyle="1" w:styleId="36F529B27A8941AD9FCCB791203DE53430">
    <w:name w:val="36F529B27A8941AD9FCCB791203DE5343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30">
    <w:name w:val="4012832790764E48A9B33B1EA8A07E0D30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30">
    <w:name w:val="1FC6401F06EE4328AB5A79712687C86030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30">
    <w:name w:val="ABEB89173E6B41168FEF8D9AA77A39223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34">
    <w:name w:val="D306CED914864F3583D5F030604329DF3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34">
    <w:name w:val="D01B1E50A20D4227BC9FF4EF4FC0015A34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34">
    <w:name w:val="3253BFC0029043698F3DE3488281542834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34">
    <w:name w:val="0B3A85F7AA114250A6D0562F2EBCC41E3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B2BD759A9A4261A801304D16F3EE218">
    <w:name w:val="C6B2BD759A9A4261A801304D16F3EE2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FE9C78E9BE74DBF9710430F741374348">
    <w:name w:val="5FE9C78E9BE74DBF9710430F74137434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A0BEC75B14ED6835D3A0FC520B0778">
    <w:name w:val="FF9A0BEC75B14ED6835D3A0FC520B077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19">
    <w:name w:val="3F1DC9F87D4C472EA1C15A858CE1B5D9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18">
    <w:name w:val="2A3891108BE048DCA18E0D8F1F1BB720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18">
    <w:name w:val="BE54BB49655E423E8933061F0368EBD4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18">
    <w:name w:val="31A037F2494E400F8CF4D00D00AC077C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19">
    <w:name w:val="DC08DAC5E7E14F438AA6541720003F69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18">
    <w:name w:val="CDF68572945346989A3E4FDA1CECDD0F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18">
    <w:name w:val="CB339E9BE644451BA3C7452144A7D70A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18">
    <w:name w:val="D9D15EC2FFA145D088E077BE73A426BB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19">
    <w:name w:val="924B66060649441DAC17EAA60B9C3A54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18">
    <w:name w:val="47C99A3155C342348A414FFBDDA86B19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18">
    <w:name w:val="1355832D10AC4503BF1D485FC902B8C6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18">
    <w:name w:val="4BCC8EF9E50F4F5FB0BC01AB85060BB61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19">
    <w:name w:val="16350DA0ED6E4E70A4EE7162EFF7D68F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13">
    <w:name w:val="FF9F6F870D3643A5B62A27A0A7E4BF13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FEFA9F15044E9971F86DA466DED3813">
    <w:name w:val="260FEFA9F15044E9971F86DA466DED38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0193EFD1B394F0A82D0B1F49763385213">
    <w:name w:val="90193EFD1B394F0A82D0B1F497633852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15">
    <w:name w:val="020509AE661E47F7B1B7F895E2BAB49A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4EA278C00EB4AA39E9E9C0571A7FE5113">
    <w:name w:val="E4EA278C00EB4AA39E9E9C0571A7FE51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B94F33CDEB741CCB23B8DC05D6FFA7813">
    <w:name w:val="BB94F33CDEB741CCB23B8DC05D6FFA78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56F0B63CC404600991989ACCF28792413">
    <w:name w:val="856F0B63CC404600991989ACCF287924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15">
    <w:name w:val="9B5296E5E077485DA04C4BA6F45E8360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CF107A6C1AA43F1B3742684512C4DD512">
    <w:name w:val="5CF107A6C1AA43F1B3742684512C4DD5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7588481BF4C8BB33E57636241365312">
    <w:name w:val="EF47588481BF4C8BB33E576362413653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6E7F19F3B64914AF6397BE986A5CC312">
    <w:name w:val="0C6E7F19F3B64914AF6397BE986A5CC3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15">
    <w:name w:val="B255DEDF6939475BB5466014F1CB2041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BB7713DFEC4A69A9EC80B7F036C6E212">
    <w:name w:val="60BB7713DFEC4A69A9EC80B7F036C6E2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FF5778991444368E7ADFFE1E3033A512">
    <w:name w:val="B3FF5778991444368E7ADFFE1E3033A5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E6CC50F45844530A610920E125F20B912">
    <w:name w:val="2E6CC50F45844530A610920E125F20B9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15">
    <w:name w:val="4B66FE8AE17E450596CC31F14DE0C1A3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0F3F4D9EF94D36841F3A8112B8B8F512">
    <w:name w:val="F90F3F4D9EF94D36841F3A8112B8B8F5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476781FA0534EE08427F9D1B78C650012">
    <w:name w:val="D476781FA0534EE08427F9D1B78C6500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DD4BE7D39094016B19E341EBB49B73412">
    <w:name w:val="FDD4BE7D39094016B19E341EBB49B734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15">
    <w:name w:val="4F94759636F24579985C895718E83E7F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AFBBA9D1584203BC1F0528AC7FA10212">
    <w:name w:val="06AFBBA9D1584203BC1F0528AC7FA102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18CBB9BCF94ABDAD9E1E30A8A5D74912">
    <w:name w:val="FC18CBB9BCF94ABDAD9E1E30A8A5D749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AD3CA66C054B37A52A6FBDD1C470B912">
    <w:name w:val="E2AD3CA66C054B37A52A6FBDD1C470B9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15">
    <w:name w:val="39E0D01DE9F448B7ABE1C17FED46F01C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7A11591C664126B708A99D9B71BCB012">
    <w:name w:val="917A11591C664126B708A99D9B71BCB0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0466CD91A9540E79B1BF18FCC69663712">
    <w:name w:val="A0466CD91A9540E79B1BF18FCC696637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E29610904145DDA0A3C67114BB242412">
    <w:name w:val="E0E29610904145DDA0A3C67114BB2424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15">
    <w:name w:val="A8EDC128B69046029F36E20955055371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F072DBE78C4695AC4C4BF63379405512">
    <w:name w:val="3CF072DBE78C4695AC4C4BF633794055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9186077E254814B1EEEC9D189CE0AF12">
    <w:name w:val="DD9186077E254814B1EEEC9D189CE0AF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434A1E53DA4D449A1BBEA20FF476F412">
    <w:name w:val="BC434A1E53DA4D449A1BBEA20FF476F41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15">
    <w:name w:val="B48D8CC54AA7455784494E994E1720CE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64D49F5BDC6462DA2EEB2AC89DB028C8">
    <w:name w:val="964D49F5BDC6462DA2EEB2AC89DB028C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1BBCCC9BCF14158BE5CD461F2AAD7878">
    <w:name w:val="41BBCCC9BCF14158BE5CD461F2AAD787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4BCF7372C54863B38B344A400660138">
    <w:name w:val="1C4BCF7372C54863B38B344A40066013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15">
    <w:name w:val="DEA75ADCEE7C43B6A0841F7B914EC193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15">
    <w:name w:val="7BFB6986A8D542089FDB8931DC60881C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12BB6A065B042B1B7DDE329C90918123">
    <w:name w:val="C12BB6A065B042B1B7DDE329C9091812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15">
    <w:name w:val="40E141B2CBEE42D39491553C1102151D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15">
    <w:name w:val="2BF60D43C63045079C56FA0CA3C72C3A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15">
    <w:name w:val="9B5F99FD26C545BFA0DA6AE748EBAD34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15">
    <w:name w:val="A13886F2EFC240A39908273BAE5CB5B6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15">
    <w:name w:val="FFDA850743B94DE18C7A77E9598B6577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15">
    <w:name w:val="BD323FF9D463407D88E4E503715EC7E5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13E18C2C7D41EDAAE44137EA95C0F48">
    <w:name w:val="FF13E18C2C7D41EDAAE44137EA95C0F4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F82F28B50E4EF88D356AB1EC223B858">
    <w:name w:val="76F82F28B50E4EF88D356AB1EC223B85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EC63365AD084698A5A7A5FECFA611998">
    <w:name w:val="9EC63365AD084698A5A7A5FECFA61199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15">
    <w:name w:val="5A35C9B8746A432C9364EDB130D5C4CF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15">
    <w:name w:val="E14707E0221F436EBCDDEC73997657BD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3B7517C5C646AC82BE38B583B4380A1">
    <w:name w:val="C63B7517C5C646AC82BE38B583B4380A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15">
    <w:name w:val="31C58FF3EC6542BC828FAD79AD1009DA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15">
    <w:name w:val="748AA409645742048AF6659C8EACB7B5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15">
    <w:name w:val="FC44F25D3C5C4189BCDA00455391CE34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15">
    <w:name w:val="5B2BC9EEA26042F99BA9C4F3AA2BFB2A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15">
    <w:name w:val="110B9EABF648415CBE8317F3FA598A64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15">
    <w:name w:val="804F377C87984B24B3DB4BAEDCF392F8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97EB34732FD4C2AAF89913709BB1FBF8">
    <w:name w:val="597EB34732FD4C2AAF89913709BB1FBF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24D86583B74038B04FB1549B959F0A8">
    <w:name w:val="DD24D86583B74038B04FB1549B959F0A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7ADDE6CBC44D0A8C737DEDBB31AFAE8">
    <w:name w:val="FF7ADDE6CBC44D0A8C737DEDBB31AFAE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15">
    <w:name w:val="6FEE3B72B66844F0BD37379134F93A1F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15">
    <w:name w:val="2BC178C682F74DF791BD9F4E8B1ACEE4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15">
    <w:name w:val="2B39291FDC854676BA342B5E703BFAD7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15">
    <w:name w:val="C8961FF8E661462F9BD4A18ABA10DBE5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15">
    <w:name w:val="55B82BCA5BEE4D9A9DB2848C38DAF439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15">
    <w:name w:val="D8D66F6870B84263B495C1CCC2B5E753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15">
    <w:name w:val="29BA1393EEB64D46BEBEF8060FFB12F5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15">
    <w:name w:val="D685DEA6FE40405E98DF62920E0F8B45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15">
    <w:name w:val="1F0B1DCEF7D949B4A913815B3627251B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E5F323485941DFABDDFA10D5987BCE9">
    <w:name w:val="82E5F323485941DFABDDFA10D5987BCE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90DE4A700894F54BA56C9EB941F1E4C9">
    <w:name w:val="190DE4A700894F54BA56C9EB941F1E4C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9191695070C458D81DD0ADF00B58FF19">
    <w:name w:val="79191695070C458D81DD0ADF00B58FF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15">
    <w:name w:val="C68FD891841A47A48C86258E89AF8D28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15">
    <w:name w:val="AF386DAB46A8402C956539D8C2F00CD2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15">
    <w:name w:val="4B3B67591C2240F999795FF1366BC052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15">
    <w:name w:val="B139D214975E4032BDABAAF606573BC1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15">
    <w:name w:val="29FF22D2799E48A4941E65CD70F0655A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15">
    <w:name w:val="424ABC028DF44F689E6EAFCDD3563150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15">
    <w:name w:val="4F99C5199DC74370A6F1314D706203FE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15">
    <w:name w:val="09693D535CD84990B83F69FC952A3394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15">
    <w:name w:val="200EC9EC194A4EF9B5BF0D0FD861283E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87A492291E84B5EBDDF667F39EEC1CD8">
    <w:name w:val="987A492291E84B5EBDDF667F39EEC1CD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ED4EEA6A7E4479813D5B9D1BD90E0B8">
    <w:name w:val="76ED4EEA6A7E4479813D5B9D1BD90E0B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7CABE001004EAA84C87447667455638">
    <w:name w:val="247CABE001004EAA84C8744766745563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15">
    <w:name w:val="D5ECCEADB4024B78AE14ECD067F9EDC4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15">
    <w:name w:val="76697ECBA3244E11968EF33C1CC63595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15">
    <w:name w:val="B16458BC6D5743E58FACF80B4F244235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15">
    <w:name w:val="1CB2E9C2BBD846588F860154F0E93FA1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15">
    <w:name w:val="24C338E6644C48479B307E24FDB4E9C3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15">
    <w:name w:val="F9C02346A9A44161854E558647CD751D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15">
    <w:name w:val="9531BCBB0F0C43EC9F0F288D88DAE57C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15">
    <w:name w:val="0C9466C860C0422CAFFE450BDDE4C5BD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15">
    <w:name w:val="DB1315A9928F40AE90C46E8A5443EDE1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38E7BCF5BD34545BB7407007C4CA3148">
    <w:name w:val="738E7BCF5BD34545BB7407007C4CA314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BAC540E9049A89CBD0836BD61C35B8">
    <w:name w:val="4BCBAC540E9049A89CBD0836BD61C35B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5A82BFF12645458FCCD7DBB2D44F648">
    <w:name w:val="8C5A82BFF12645458FCCD7DBB2D44F648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15">
    <w:name w:val="423B32AFA2314DA489F36F0B8C8336CD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15">
    <w:name w:val="AEFE495E0C794ED6B6820F4A3716747D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15">
    <w:name w:val="69AC90CE35714763A411598B5689F8C1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15">
    <w:name w:val="A83CE56EE7C84C60876F8929C81558DE1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7B22E15741B42F5A1513922C1B9EF435">
    <w:name w:val="17B22E15741B42F5A1513922C1B9EF43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9DFECADA884FD3B1BF7BB062CE615F5">
    <w:name w:val="6F9DFECADA884FD3B1BF7BB062CE615F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2BCEBE1A8A42878CC45D22DBD1755D5">
    <w:name w:val="D92BCEBE1A8A42878CC45D22DBD1755D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39848CB563947F8B1AF7F9FAF8CAECB5">
    <w:name w:val="839848CB563947F8B1AF7F9FAF8CAECB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7F99076B434EA1A6369FFB747610BB5">
    <w:name w:val="D87F99076B434EA1A6369FFB747610BB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31">
    <w:name w:val="36F529B27A8941AD9FCCB791203DE5343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31">
    <w:name w:val="4012832790764E48A9B33B1EA8A07E0D31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31">
    <w:name w:val="1FC6401F06EE4328AB5A79712687C86031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31">
    <w:name w:val="ABEB89173E6B41168FEF8D9AA77A392231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35">
    <w:name w:val="D306CED914864F3583D5F030604329DF3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35">
    <w:name w:val="D01B1E50A20D4227BC9FF4EF4FC0015A35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35">
    <w:name w:val="3253BFC0029043698F3DE3488281542835"/>
    <w:rsid w:val="0085390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35">
    <w:name w:val="0B3A85F7AA114250A6D0562F2EBCC41E35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B2BD759A9A4261A801304D16F3EE219">
    <w:name w:val="C6B2BD759A9A4261A801304D16F3EE2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FE9C78E9BE74DBF9710430F741374349">
    <w:name w:val="5FE9C78E9BE74DBF9710430F74137434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A0BEC75B14ED6835D3A0FC520B0779">
    <w:name w:val="FF9A0BEC75B14ED6835D3A0FC520B077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20">
    <w:name w:val="3F1DC9F87D4C472EA1C15A858CE1B5D92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19">
    <w:name w:val="2A3891108BE048DCA18E0D8F1F1BB720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19">
    <w:name w:val="BE54BB49655E423E8933061F0368EBD4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19">
    <w:name w:val="31A037F2494E400F8CF4D00D00AC077C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20">
    <w:name w:val="DC08DAC5E7E14F438AA6541720003F692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19">
    <w:name w:val="CDF68572945346989A3E4FDA1CECDD0F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19">
    <w:name w:val="CB339E9BE644451BA3C7452144A7D70A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19">
    <w:name w:val="D9D15EC2FFA145D088E077BE73A426BB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24B66060649441DAC17EAA60B9C3A5420">
    <w:name w:val="924B66060649441DAC17EAA60B9C3A542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7C99A3155C342348A414FFBDDA86B1919">
    <w:name w:val="47C99A3155C342348A414FFBDDA86B19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55832D10AC4503BF1D485FC902B8C619">
    <w:name w:val="1355832D10AC4503BF1D485FC902B8C6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C8EF9E50F4F5FB0BC01AB85060BB619">
    <w:name w:val="4BCC8EF9E50F4F5FB0BC01AB85060BB61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6350DA0ED6E4E70A4EE7162EFF7D68F20">
    <w:name w:val="16350DA0ED6E4E70A4EE7162EFF7D68F2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F6F870D3643A5B62A27A0A7E4BF1314">
    <w:name w:val="FF9F6F870D3643A5B62A27A0A7E4BF13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60FEFA9F15044E9971F86DA466DED3814">
    <w:name w:val="260FEFA9F15044E9971F86DA466DED38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0193EFD1B394F0A82D0B1F49763385214">
    <w:name w:val="90193EFD1B394F0A82D0B1F497633852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0509AE661E47F7B1B7F895E2BAB49A16">
    <w:name w:val="020509AE661E47F7B1B7F895E2BAB49A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4EA278C00EB4AA39E9E9C0571A7FE5114">
    <w:name w:val="E4EA278C00EB4AA39E9E9C0571A7FE51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B94F33CDEB741CCB23B8DC05D6FFA7814">
    <w:name w:val="BB94F33CDEB741CCB23B8DC05D6FFA78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56F0B63CC404600991989ACCF28792414">
    <w:name w:val="856F0B63CC404600991989ACCF2879241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296E5E077485DA04C4BA6F45E836016">
    <w:name w:val="9B5296E5E077485DA04C4BA6F45E8360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CF107A6C1AA43F1B3742684512C4DD513">
    <w:name w:val="5CF107A6C1AA43F1B3742684512C4DD5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7588481BF4C8BB33E57636241365313">
    <w:name w:val="EF47588481BF4C8BB33E576362413653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6E7F19F3B64914AF6397BE986A5CC313">
    <w:name w:val="0C6E7F19F3B64914AF6397BE986A5CC3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55DEDF6939475BB5466014F1CB204116">
    <w:name w:val="B255DEDF6939475BB5466014F1CB2041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BB7713DFEC4A69A9EC80B7F036C6E213">
    <w:name w:val="60BB7713DFEC4A69A9EC80B7F036C6E2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3FF5778991444368E7ADFFE1E3033A513">
    <w:name w:val="B3FF5778991444368E7ADFFE1E3033A5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E6CC50F45844530A610920E125F20B913">
    <w:name w:val="2E6CC50F45844530A610920E125F20B9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66FE8AE17E450596CC31F14DE0C1A316">
    <w:name w:val="4B66FE8AE17E450596CC31F14DE0C1A3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0F3F4D9EF94D36841F3A8112B8B8F513">
    <w:name w:val="F90F3F4D9EF94D36841F3A8112B8B8F5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476781FA0534EE08427F9D1B78C650013">
    <w:name w:val="D476781FA0534EE08427F9D1B78C6500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DD4BE7D39094016B19E341EBB49B73413">
    <w:name w:val="FDD4BE7D39094016B19E341EBB49B734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4759636F24579985C895718E83E7F16">
    <w:name w:val="4F94759636F24579985C895718E83E7F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AFBBA9D1584203BC1F0528AC7FA10213">
    <w:name w:val="06AFBBA9D1584203BC1F0528AC7FA102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18CBB9BCF94ABDAD9E1E30A8A5D74913">
    <w:name w:val="FC18CBB9BCF94ABDAD9E1E30A8A5D749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2AD3CA66C054B37A52A6FBDD1C470B913">
    <w:name w:val="E2AD3CA66C054B37A52A6FBDD1C470B9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9E0D01DE9F448B7ABE1C17FED46F01C16">
    <w:name w:val="39E0D01DE9F448B7ABE1C17FED46F01C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17A11591C664126B708A99D9B71BCB013">
    <w:name w:val="917A11591C664126B708A99D9B71BCB0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0466CD91A9540E79B1BF18FCC69663713">
    <w:name w:val="A0466CD91A9540E79B1BF18FCC696637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E29610904145DDA0A3C67114BB242413">
    <w:name w:val="E0E29610904145DDA0A3C67114BB2424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DC128B69046029F36E2095505537116">
    <w:name w:val="A8EDC128B69046029F36E20955055371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CF072DBE78C4695AC4C4BF63379405513">
    <w:name w:val="3CF072DBE78C4695AC4C4BF633794055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9186077E254814B1EEEC9D189CE0AF13">
    <w:name w:val="DD9186077E254814B1EEEC9D189CE0AF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C434A1E53DA4D449A1BBEA20FF476F413">
    <w:name w:val="BC434A1E53DA4D449A1BBEA20FF476F413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8D8CC54AA7455784494E994E1720CE16">
    <w:name w:val="B48D8CC54AA7455784494E994E1720CE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64D49F5BDC6462DA2EEB2AC89DB028C9">
    <w:name w:val="964D49F5BDC6462DA2EEB2AC89DB028C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1BBCCC9BCF14158BE5CD461F2AAD7879">
    <w:name w:val="41BBCCC9BCF14158BE5CD461F2AAD787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4BCF7372C54863B38B344A400660139">
    <w:name w:val="1C4BCF7372C54863B38B344A40066013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A75ADCEE7C43B6A0841F7B914EC19316">
    <w:name w:val="DEA75ADCEE7C43B6A0841F7B914EC193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BFB6986A8D542089FDB8931DC60881C16">
    <w:name w:val="7BFB6986A8D542089FDB8931DC60881C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12BB6A065B042B1B7DDE329C90918124">
    <w:name w:val="C12BB6A065B042B1B7DDE329C90918124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E141B2CBEE42D39491553C1102151D16">
    <w:name w:val="40E141B2CBEE42D39491553C1102151D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F60D43C63045079C56FA0CA3C72C3A16">
    <w:name w:val="2BF60D43C63045079C56FA0CA3C72C3A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B5F99FD26C545BFA0DA6AE748EBAD3416">
    <w:name w:val="9B5F99FD26C545BFA0DA6AE748EBAD34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13886F2EFC240A39908273BAE5CB5B616">
    <w:name w:val="A13886F2EFC240A39908273BAE5CB5B6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DA850743B94DE18C7A77E9598B657716">
    <w:name w:val="FFDA850743B94DE18C7A77E9598B6577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D323FF9D463407D88E4E503715EC7E516">
    <w:name w:val="BD323FF9D463407D88E4E503715EC7E5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13E18C2C7D41EDAAE44137EA95C0F49">
    <w:name w:val="FF13E18C2C7D41EDAAE44137EA95C0F4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F82F28B50E4EF88D356AB1EC223B859">
    <w:name w:val="76F82F28B50E4EF88D356AB1EC223B85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EC63365AD084698A5A7A5FECFA611999">
    <w:name w:val="9EC63365AD084698A5A7A5FECFA61199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A35C9B8746A432C9364EDB130D5C4CF16">
    <w:name w:val="5A35C9B8746A432C9364EDB130D5C4CF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4707E0221F436EBCDDEC73997657BD16">
    <w:name w:val="E14707E0221F436EBCDDEC73997657BD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3B7517C5C646AC82BE38B583B4380A2">
    <w:name w:val="C63B7517C5C646AC82BE38B583B4380A2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C58FF3EC6542BC828FAD79AD1009DA16">
    <w:name w:val="31C58FF3EC6542BC828FAD79AD1009DA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48AA409645742048AF6659C8EACB7B516">
    <w:name w:val="748AA409645742048AF6659C8EACB7B5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C44F25D3C5C4189BCDA00455391CE3416">
    <w:name w:val="FC44F25D3C5C4189BCDA00455391CE34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B2BC9EEA26042F99BA9C4F3AA2BFB2A16">
    <w:name w:val="5B2BC9EEA26042F99BA9C4F3AA2BFB2A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0B9EABF648415CBE8317F3FA598A6416">
    <w:name w:val="110B9EABF648415CBE8317F3FA598A64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04F377C87984B24B3DB4BAEDCF392F816">
    <w:name w:val="804F377C87984B24B3DB4BAEDCF392F8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97EB34732FD4C2AAF89913709BB1FBF9">
    <w:name w:val="597EB34732FD4C2AAF89913709BB1FBF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D24D86583B74038B04FB1549B959F0A9">
    <w:name w:val="DD24D86583B74038B04FB1549B959F0A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7ADDE6CBC44D0A8C737DEDBB31AFAE9">
    <w:name w:val="FF7ADDE6CBC44D0A8C737DEDBB31AFAE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EE3B72B66844F0BD37379134F93A1F16">
    <w:name w:val="6FEE3B72B66844F0BD37379134F93A1F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C178C682F74DF791BD9F4E8B1ACEE416">
    <w:name w:val="2BC178C682F74DF791BD9F4E8B1ACEE4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B39291FDC854676BA342B5E703BFAD716">
    <w:name w:val="2B39291FDC854676BA342B5E703BFAD7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8961FF8E661462F9BD4A18ABA10DBE516">
    <w:name w:val="C8961FF8E661462F9BD4A18ABA10DBE5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5B82BCA5BEE4D9A9DB2848C38DAF43916">
    <w:name w:val="55B82BCA5BEE4D9A9DB2848C38DAF439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D66F6870B84263B495C1CCC2B5E75316">
    <w:name w:val="D8D66F6870B84263B495C1CCC2B5E753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BA1393EEB64D46BEBEF8060FFB12F516">
    <w:name w:val="29BA1393EEB64D46BEBEF8060FFB12F5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85DEA6FE40405E98DF62920E0F8B4516">
    <w:name w:val="D685DEA6FE40405E98DF62920E0F8B45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0B1DCEF7D949B4A913815B3627251B16">
    <w:name w:val="1F0B1DCEF7D949B4A913815B3627251B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E5F323485941DFABDDFA10D5987BCE10">
    <w:name w:val="82E5F323485941DFABDDFA10D5987BCE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90DE4A700894F54BA56C9EB941F1E4C10">
    <w:name w:val="190DE4A700894F54BA56C9EB941F1E4C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9191695070C458D81DD0ADF00B58FF110">
    <w:name w:val="79191695070C458D81DD0ADF00B58FF110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8FD891841A47A48C86258E89AF8D2816">
    <w:name w:val="C68FD891841A47A48C86258E89AF8D28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F386DAB46A8402C956539D8C2F00CD216">
    <w:name w:val="AF386DAB46A8402C956539D8C2F00CD2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3B67591C2240F999795FF1366BC05216">
    <w:name w:val="4B3B67591C2240F999795FF1366BC052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39D214975E4032BDABAAF606573BC116">
    <w:name w:val="B139D214975E4032BDABAAF606573BC1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9FF22D2799E48A4941E65CD70F0655A16">
    <w:name w:val="29FF22D2799E48A4941E65CD70F0655A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4ABC028DF44F689E6EAFCDD356315016">
    <w:name w:val="424ABC028DF44F689E6EAFCDD3563150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F99C5199DC74370A6F1314D706203FE16">
    <w:name w:val="4F99C5199DC74370A6F1314D706203FE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693D535CD84990B83F69FC952A339416">
    <w:name w:val="09693D535CD84990B83F69FC952A3394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00EC9EC194A4EF9B5BF0D0FD861283E16">
    <w:name w:val="200EC9EC194A4EF9B5BF0D0FD861283E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87A492291E84B5EBDDF667F39EEC1CD9">
    <w:name w:val="987A492291E84B5EBDDF667F39EEC1CD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ED4EEA6A7E4479813D5B9D1BD90E0B9">
    <w:name w:val="76ED4EEA6A7E4479813D5B9D1BD90E0B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7CABE001004EAA84C87447667455639">
    <w:name w:val="247CABE001004EAA84C8744766745563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5ECCEADB4024B78AE14ECD067F9EDC416">
    <w:name w:val="D5ECCEADB4024B78AE14ECD067F9EDC4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697ECBA3244E11968EF33C1CC6359516">
    <w:name w:val="76697ECBA3244E11968EF33C1CC63595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16458BC6D5743E58FACF80B4F24423516">
    <w:name w:val="B16458BC6D5743E58FACF80B4F244235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CB2E9C2BBD846588F860154F0E93FA116">
    <w:name w:val="1CB2E9C2BBD846588F860154F0E93FA1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C338E6644C48479B307E24FDB4E9C316">
    <w:name w:val="24C338E6644C48479B307E24FDB4E9C3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C02346A9A44161854E558647CD751D16">
    <w:name w:val="F9C02346A9A44161854E558647CD751D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531BCBB0F0C43EC9F0F288D88DAE57C16">
    <w:name w:val="9531BCBB0F0C43EC9F0F288D88DAE57C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C9466C860C0422CAFFE450BDDE4C5BD16">
    <w:name w:val="0C9466C860C0422CAFFE450BDDE4C5BD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B1315A9928F40AE90C46E8A5443EDE116">
    <w:name w:val="DB1315A9928F40AE90C46E8A5443EDE1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38E7BCF5BD34545BB7407007C4CA3149">
    <w:name w:val="738E7BCF5BD34545BB7407007C4CA314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BCBAC540E9049A89CBD0836BD61C35B9">
    <w:name w:val="4BCBAC540E9049A89CBD0836BD61C35B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5A82BFF12645458FCCD7DBB2D44F649">
    <w:name w:val="8C5A82BFF12645458FCCD7DBB2D44F649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23B32AFA2314DA489F36F0B8C8336CD16">
    <w:name w:val="423B32AFA2314DA489F36F0B8C8336CD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EFE495E0C794ED6B6820F4A3716747D16">
    <w:name w:val="AEFE495E0C794ED6B6820F4A3716747D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AC90CE35714763A411598B5689F8C116">
    <w:name w:val="69AC90CE35714763A411598B5689F8C1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3CE56EE7C84C60876F8929C81558DE16">
    <w:name w:val="A83CE56EE7C84C60876F8929C81558DE1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7B22E15741B42F5A1513922C1B9EF436">
    <w:name w:val="17B22E15741B42F5A1513922C1B9EF43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9DFECADA884FD3B1BF7BB062CE615F6">
    <w:name w:val="6F9DFECADA884FD3B1BF7BB062CE615F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2BCEBE1A8A42878CC45D22DBD1755D6">
    <w:name w:val="D92BCEBE1A8A42878CC45D22DBD1755D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39848CB563947F8B1AF7F9FAF8CAECB6">
    <w:name w:val="839848CB563947F8B1AF7F9FAF8CAECB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87F99076B434EA1A6369FFB747610BB6">
    <w:name w:val="D87F99076B434EA1A6369FFB747610BB6"/>
    <w:rsid w:val="0085390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F529B27A8941AD9FCCB791203DE53432">
    <w:name w:val="36F529B27A8941AD9FCCB791203DE53432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32">
    <w:name w:val="4012832790764E48A9B33B1EA8A07E0D32"/>
    <w:rsid w:val="00F732D5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32">
    <w:name w:val="1FC6401F06EE4328AB5A79712687C86032"/>
    <w:rsid w:val="00F732D5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32">
    <w:name w:val="ABEB89173E6B41168FEF8D9AA77A392232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36">
    <w:name w:val="D306CED914864F3583D5F030604329DF36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36">
    <w:name w:val="D01B1E50A20D4227BC9FF4EF4FC0015A36"/>
    <w:rsid w:val="00F732D5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36">
    <w:name w:val="3253BFC0029043698F3DE3488281542836"/>
    <w:rsid w:val="00F732D5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36">
    <w:name w:val="0B3A85F7AA114250A6D0562F2EBCC41E36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2F06D2343A4E00AB3A7B7DEC9072EE">
    <w:name w:val="B22F06D2343A4E00AB3A7B7DEC9072EE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D2AFDAF0A364C36AAF0E93B7939CD1E">
    <w:name w:val="8D2AFDAF0A364C36AAF0E93B7939CD1E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265865985FE434F8FD0CFA2C764F36B">
    <w:name w:val="F265865985FE434F8FD0CFA2C764F36B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D4FA988C4054FD5A9384A1477C0E51F">
    <w:name w:val="4D4FA988C4054FD5A9384A1477C0E51F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48C6502ADCC42D19C4E28A96B4B9AC2">
    <w:name w:val="C48C6502ADCC42D19C4E28A96B4B9AC2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B2BD759A9A4261A801304D16F3EE2110">
    <w:name w:val="C6B2BD759A9A4261A801304D16F3EE2110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FE9C78E9BE74DBF9710430F7413743410">
    <w:name w:val="5FE9C78E9BE74DBF9710430F7413743410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A0BEC75B14ED6835D3A0FC520B07710">
    <w:name w:val="FF9A0BEC75B14ED6835D3A0FC520B07710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21">
    <w:name w:val="3F1DC9F87D4C472EA1C15A858CE1B5D921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20">
    <w:name w:val="2A3891108BE048DCA18E0D8F1F1BB72020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20">
    <w:name w:val="BE54BB49655E423E8933061F0368EBD420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20">
    <w:name w:val="31A037F2494E400F8CF4D00D00AC077C20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21">
    <w:name w:val="DC08DAC5E7E14F438AA6541720003F6921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20">
    <w:name w:val="CDF68572945346989A3E4FDA1CECDD0F20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20">
    <w:name w:val="CB339E9BE644451BA3C7452144A7D70A20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20">
    <w:name w:val="D9D15EC2FFA145D088E077BE73A426BB20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E48261424344E3BA11D31553A3AA4B8">
    <w:name w:val="EE48261424344E3BA11D31553A3AA4B8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518E3BC71314E20862296315CEEFE12">
    <w:name w:val="F518E3BC71314E20862296315CEEFE12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0E7BD11FCB34135B6F14160D3341C0F">
    <w:name w:val="50E7BD11FCB34135B6F14160D3341C0F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ED5761A34C5409CB09DD7F8BDC0731E">
    <w:name w:val="7ED5761A34C5409CB09DD7F8BDC0731E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D1B10BF29394A95A597E90056978340">
    <w:name w:val="1D1B10BF29394A95A597E90056978340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F513F4D5F8541D5BAC78687A573E22E">
    <w:name w:val="2F513F4D5F8541D5BAC78687A573E22E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A1D1B43E3F74AADB70376F46D1102FA">
    <w:name w:val="0A1D1B43E3F74AADB70376F46D1102FA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F31B13602143C4A4BD9DCABCBB4B66">
    <w:name w:val="1FF31B13602143C4A4BD9DCABCBB4B66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8A195A3E0934ABB99280A091D7970F7">
    <w:name w:val="68A195A3E0934ABB99280A091D7970F7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E3404E1265B49089689E5A03D0BBD48">
    <w:name w:val="3E3404E1265B49089689E5A03D0BBD48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2B5E952EC29438D8A98A75B67521F47">
    <w:name w:val="22B5E952EC29438D8A98A75B67521F47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2A9297BDCA047B3B29197500B3BBB12">
    <w:name w:val="62A9297BDCA047B3B29197500B3BBB12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3718025B0A54EB7A827A526B993C21C">
    <w:name w:val="F3718025B0A54EB7A827A526B993C21C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BFD22E604E4430F86465DECD5F299F5">
    <w:name w:val="ABFD22E604E4430F86465DECD5F299F5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311FF005E554E938D18486AEF46CD5F">
    <w:name w:val="A311FF005E554E938D18486AEF46CD5F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BCFC693ACA84174B18D59F737CC5832">
    <w:name w:val="FBCFC693ACA84174B18D59F737CC5832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58D494CEBF40B5BF9B3B0950211009">
    <w:name w:val="0358D494CEBF40B5BF9B3B0950211009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A80FEC0B09D42A8A2DD8B2E43F279C3">
    <w:name w:val="8A80FEC0B09D42A8A2DD8B2E43F279C3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A3C609614849ED9BF5DDB85B74C581">
    <w:name w:val="B2A3C609614849ED9BF5DDB85B74C581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AE0211FA9D646019B63D7103524D29C">
    <w:name w:val="AAE0211FA9D646019B63D7103524D29C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8AC5D65910D4281B69FADA60F17E9A8">
    <w:name w:val="78AC5D65910D4281B69FADA60F17E9A8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3884A962A7E499592F3F3BA4BF796A9">
    <w:name w:val="83884A962A7E499592F3F3BA4BF796A9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97E92A4AE944BBE819C50B9D2033DEC">
    <w:name w:val="A97E92A4AE944BBE819C50B9D2033DEC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CBDD7CD63E84880B538B3028E886C40">
    <w:name w:val="ECBDD7CD63E84880B538B3028E886C40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B6E97B739E648CB9A6F14BB9F824B42">
    <w:name w:val="AB6E97B739E648CB9A6F14BB9F824B42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3BB4BF3D8604A40AFBABF10871ACB5A">
    <w:name w:val="F3BB4BF3D8604A40AFBABF10871ACB5A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668758A1E9340219CAE29AB60446E96">
    <w:name w:val="A668758A1E9340219CAE29AB60446E96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AC439A0CB8F407792477CEF99489B37">
    <w:name w:val="9AC439A0CB8F407792477CEF99489B37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B2777A51E243809A6C75D2D282C01B">
    <w:name w:val="D6B2777A51E243809A6C75D2D282C01B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8703EFD35F9420D88E1BFAACDE91E13">
    <w:name w:val="38703EFD35F9420D88E1BFAACDE91E13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B1E6CBD9ADA4207BA595E7B32B6291F">
    <w:name w:val="6B1E6CBD9ADA4207BA595E7B32B6291F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C26E62A4492420D807E5FDF3B110576">
    <w:name w:val="9C26E62A4492420D807E5FDF3B110576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0EFFCE47D14CA8908EC957F1F60CAD">
    <w:name w:val="690EFFCE47D14CA8908EC957F1F60CAD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3474D535BA74A848A71007E7C892925">
    <w:name w:val="73474D535BA74A848A71007E7C892925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BF0C6484F3B43179BF7D839105B2678">
    <w:name w:val="EBF0C6484F3B43179BF7D839105B2678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A146E5347F84FDA9E77BE383E595CFB">
    <w:name w:val="9A146E5347F84FDA9E77BE383E595CFB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DA645AC10740049756CD685BF773E5">
    <w:name w:val="76DA645AC10740049756CD685BF773E5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DC6DD2FC8E4064905E3C4A650AE72F">
    <w:name w:val="CDDC6DD2FC8E4064905E3C4A650AE72F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36605B518444B34BB435A3F823806A8">
    <w:name w:val="236605B518444B34BB435A3F823806A8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BB833B8678441E6B6105B7D76190E6B">
    <w:name w:val="ABB833B8678441E6B6105B7D76190E6B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8FA38D724B244478CCCC8030603E064">
    <w:name w:val="F8FA38D724B244478CCCC8030603E064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9C95FB98EB44C4927F9FDAD4EA5CAF">
    <w:name w:val="E19C95FB98EB44C4927F9FDAD4EA5CAF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AB4C6DFA634CCA86083C0798055120">
    <w:name w:val="13AB4C6DFA634CCA86083C0798055120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24566509E74D15AF42AA14837E8051">
    <w:name w:val="0924566509E74D15AF42AA14837E8051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75431485E4F23B5EFE5302AE030BE">
    <w:name w:val="A8E75431485E4F23B5EFE5302AE030BE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E5ED558FC6547579919424051A85135">
    <w:name w:val="9E5ED558FC6547579919424051A85135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946823438A463491A197FC986DA505">
    <w:name w:val="6F946823438A463491A197FC986DA505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07A1CE6C149619D9A9C186E49B532">
    <w:name w:val="EF407A1CE6C149619D9A9C186E49B532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99E83BAFBE49E1866094F16EC2968F">
    <w:name w:val="8299E83BAFBE49E1866094F16EC2968F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57A6F87B1E04EAD81A324BED28B6B3B">
    <w:name w:val="157A6F87B1E04EAD81A324BED28B6B3B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7F68A2654CA436584B5DA244CA4CAC2">
    <w:name w:val="77F68A2654CA436584B5DA244CA4CAC2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DA29F83791340F298F431B383CDED71">
    <w:name w:val="EDA29F83791340F298F431B383CDED71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63F0413689F44D4AB8CAE1E473E5F44">
    <w:name w:val="463F0413689F44D4AB8CAE1E473E5F44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4F766A2F0724009B6F2DE394EA64A4C">
    <w:name w:val="C4F766A2F0724009B6F2DE394EA64A4C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254724844514328B556E1E564C8B69B">
    <w:name w:val="2254724844514328B556E1E564C8B69B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AF71D6E6EE2487B8EAC20E116BFDE35">
    <w:name w:val="FAF71D6E6EE2487B8EAC20E116BFDE35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2B6352096845EE868064554531B45D">
    <w:name w:val="EF2B6352096845EE868064554531B45D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6FEB604E32449C9663088F938E77FF">
    <w:name w:val="366FEB604E32449C9663088F938E77FF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EE0C56442D45848BAD268A9AE7E42A">
    <w:name w:val="24EE0C56442D45848BAD268A9AE7E42A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E25F29A79AE4805B6453EEB1CE7EB5B">
    <w:name w:val="1E25F29A79AE4805B6453EEB1CE7EB5B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4BE1352A00C46ED918835C14A31F177">
    <w:name w:val="C4BE1352A00C46ED918835C14A31F177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E763152FE934FF591E278210B1CF5F1">
    <w:name w:val="8E763152FE934FF591E278210B1CF5F1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D8629EBB9BA4B809B34EB5BDCDC86DE">
    <w:name w:val="5D8629EBB9BA4B809B34EB5BDCDC86DE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ED341A90D7E457A9A731D921E314EAC">
    <w:name w:val="FED341A90D7E457A9A731D921E314EAC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E1AC23F17104E54BF60A86C752138B1">
    <w:name w:val="EE1AC23F17104E54BF60A86C752138B1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60DC8CE4A75482BBEC786CDE1C42345">
    <w:name w:val="560DC8CE4A75482BBEC786CDE1C42345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A27775D0C2B43DEA2F55F320C9AC45E">
    <w:name w:val="1A27775D0C2B43DEA2F55F320C9AC45E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DB69F900F6648DDA8178ED066E8D4CC">
    <w:name w:val="1DB69F900F6648DDA8178ED066E8D4CC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BB82B168354F919F3B34D2C6E2E89F">
    <w:name w:val="E0BB82B168354F919F3B34D2C6E2E89F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854559B55CF46C4BB54BE6D680A532A">
    <w:name w:val="2854559B55CF46C4BB54BE6D680A532A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EDB5E45FF37456B80ED8AFB60C62198">
    <w:name w:val="6EDB5E45FF37456B80ED8AFB60C62198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8E1DF1BFFDA43DFB3692C2B97928B5A">
    <w:name w:val="08E1DF1BFFDA43DFB3692C2B97928B5A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83B4B98FD714CEC9DE04005293BFEE1">
    <w:name w:val="083B4B98FD714CEC9DE04005293BFEE1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7DEA378FB9A411CB19714ED95A3931A">
    <w:name w:val="D7DEA378FB9A411CB19714ED95A3931A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9033740BE94A1594835F42DE9A2C5E">
    <w:name w:val="029033740BE94A1594835F42DE9A2C5E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A30F183F774273999DA1C20ADE3536">
    <w:name w:val="BEA30F183F774273999DA1C20ADE3536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A61BA8C6EC7495A823F8D507ECA6946">
    <w:name w:val="CA61BA8C6EC7495A823F8D507ECA6946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9BC6D44172240358229F507DFD149DB">
    <w:name w:val="C9BC6D44172240358229F507DFD149DB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F33FFD3BD54851B5FFEE8B47A04B10">
    <w:name w:val="09F33FFD3BD54851B5FFEE8B47A04B10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FE2DDC654F422199AE054AC7A94CDA">
    <w:name w:val="11FE2DDC654F422199AE054AC7A94CDA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58B646202F460D90AF29448C934815">
    <w:name w:val="F958B646202F460D90AF29448C934815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435814F9F2F4894A1E899C4912CFB66">
    <w:name w:val="A435814F9F2F4894A1E899C4912CFB66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846B16F5C3F48EBBF21F125AC401E9A">
    <w:name w:val="B846B16F5C3F48EBBF21F125AC401E9A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DB974F240AB4DC3A7BA802F3DF4914A">
    <w:name w:val="9DB974F240AB4DC3A7BA802F3DF4914A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3515E82B30D437E9624EE02717D9FB8">
    <w:name w:val="23515E82B30D437E9624EE02717D9FB8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78627A79154C39A618A07D5DB401DE">
    <w:name w:val="E178627A79154C39A618A07D5DB401DE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36D900EEEE74F7D8FC3A5E7DC4931F1">
    <w:name w:val="E36D900EEEE74F7D8FC3A5E7DC4931F1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05AA1DFCD143E9A4263D2D2146732B">
    <w:name w:val="8C05AA1DFCD143E9A4263D2D2146732B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AE04F95C20048819FFA4AF1DC200CB1">
    <w:name w:val="DAE04F95C20048819FFA4AF1DC200CB1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95A9FEB804413692F003EE8C0A3B20">
    <w:name w:val="DE95A9FEB804413692F003EE8C0A3B20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F06DCC3B39A4E67A836532C41112C07">
    <w:name w:val="9F06DCC3B39A4E67A836532C41112C07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3C13AD915CC4C319FC40FFCB6C1097D">
    <w:name w:val="E3C13AD915CC4C319FC40FFCB6C1097D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346DF3CABE1404E85A49BFEDD98F52E">
    <w:name w:val="8346DF3CABE1404E85A49BFEDD98F52E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6007525D6B496AA45B50DCBE94EC58">
    <w:name w:val="066007525D6B496AA45B50DCBE94EC58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4306DBE95E841A0A4A24A8DE7665A96">
    <w:name w:val="A4306DBE95E841A0A4A24A8DE7665A96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3B5A059465642D7AB21345C6B650FDE">
    <w:name w:val="63B5A059465642D7AB21345C6B650FDE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A0900BE83D4CD590581D001E3DF719">
    <w:name w:val="3AA0900BE83D4CD590581D001E3DF719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8109F8F0A1F4483A3BB6240948F7469">
    <w:name w:val="68109F8F0A1F4483A3BB6240948F7469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929B5229823468B97B38C36266417D2">
    <w:name w:val="4929B5229823468B97B38C36266417D2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FE8CA5F856437199FA8420E474DDB8">
    <w:name w:val="11FE8CA5F856437199FA8420E474DDB8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ADCC4F145A4DEEA46AA4E80E117DFD">
    <w:name w:val="60ADCC4F145A4DEEA46AA4E80E117DFD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E3806446BB45C090D49A8BC088D54E">
    <w:name w:val="B4E3806446BB45C090D49A8BC088D54E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08BA0BD453E4BA3900762F26061A288">
    <w:name w:val="B08BA0BD453E4BA3900762F26061A288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F51F228D104ED5AF62D894E20CEC32">
    <w:name w:val="ADF51F228D104ED5AF62D894E20CEC32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798C32728D244808E10C7FF564057CD">
    <w:name w:val="2798C32728D244808E10C7FF564057CD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7644DB1FBBB487C847AA4BAD17C66AF">
    <w:name w:val="F7644DB1FBBB487C847AA4BAD17C66AF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80AC5F1799B4752AC2F411892C2FDC5">
    <w:name w:val="980AC5F1799B4752AC2F411892C2FDC5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E05107CE9F343749125729EDE26B4B5">
    <w:name w:val="5E05107CE9F343749125729EDE26B4B5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67D3247666E40B3A3A3A4E11D1FB14D">
    <w:name w:val="B67D3247666E40B3A3A3A4E11D1FB14D"/>
    <w:rsid w:val="00F732D5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79CF23389E445A8C831925DB4C3FB4">
    <w:name w:val="E079CF23389E445A8C831925DB4C3FB4"/>
    <w:rsid w:val="00984AC7"/>
    <w:pPr>
      <w:spacing w:after="160" w:line="259" w:lineRule="auto"/>
    </w:pPr>
  </w:style>
  <w:style w:type="paragraph" w:customStyle="1" w:styleId="FE9D7F9B159A4F04A17DF7FD513AAB2C">
    <w:name w:val="FE9D7F9B159A4F04A17DF7FD513AAB2C"/>
    <w:rsid w:val="00984AC7"/>
    <w:pPr>
      <w:spacing w:after="160" w:line="259" w:lineRule="auto"/>
    </w:pPr>
  </w:style>
  <w:style w:type="paragraph" w:customStyle="1" w:styleId="36F529B27A8941AD9FCCB791203DE53433">
    <w:name w:val="36F529B27A8941AD9FCCB791203DE53433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012832790764E48A9B33B1EA8A07E0D33">
    <w:name w:val="4012832790764E48A9B33B1EA8A07E0D33"/>
    <w:rsid w:val="00984AC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1FC6401F06EE4328AB5A79712687C86033">
    <w:name w:val="1FC6401F06EE4328AB5A79712687C86033"/>
    <w:rsid w:val="00984AC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ABEB89173E6B41168FEF8D9AA77A392233">
    <w:name w:val="ABEB89173E6B41168FEF8D9AA77A392233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306CED914864F3583D5F030604329DF37">
    <w:name w:val="D306CED914864F3583D5F030604329DF37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01B1E50A20D4227BC9FF4EF4FC0015A37">
    <w:name w:val="D01B1E50A20D4227BC9FF4EF4FC0015A37"/>
    <w:rsid w:val="00984AC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3253BFC0029043698F3DE3488281542837">
    <w:name w:val="3253BFC0029043698F3DE3488281542837"/>
    <w:rsid w:val="00984AC7"/>
    <w:pPr>
      <w:spacing w:after="0" w:line="240" w:lineRule="auto"/>
      <w:ind w:firstLine="360"/>
    </w:pPr>
    <w:rPr>
      <w:rFonts w:ascii="Calibri" w:eastAsia="Calibri" w:hAnsi="Calibri" w:cs="Times New Roman"/>
    </w:rPr>
  </w:style>
  <w:style w:type="paragraph" w:customStyle="1" w:styleId="0B3A85F7AA114250A6D0562F2EBCC41E37">
    <w:name w:val="0B3A85F7AA114250A6D0562F2EBCC41E37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79CF23389E445A8C831925DB4C3FB41">
    <w:name w:val="E079CF23389E445A8C831925DB4C3FB4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E9D7F9B159A4F04A17DF7FD513AAB2C1">
    <w:name w:val="FE9D7F9B159A4F04A17DF7FD513AAB2C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6B2BD759A9A4261A801304D16F3EE2111">
    <w:name w:val="C6B2BD759A9A4261A801304D16F3EE211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FE9C78E9BE74DBF9710430F7413743411">
    <w:name w:val="5FE9C78E9BE74DBF9710430F741374341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F9A0BEC75B14ED6835D3A0FC520B07711">
    <w:name w:val="FF9A0BEC75B14ED6835D3A0FC520B0771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F1DC9F87D4C472EA1C15A858CE1B5D922">
    <w:name w:val="3F1DC9F87D4C472EA1C15A858CE1B5D922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A3891108BE048DCA18E0D8F1F1BB72021">
    <w:name w:val="2A3891108BE048DCA18E0D8F1F1BB7202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54BB49655E423E8933061F0368EBD421">
    <w:name w:val="BE54BB49655E423E8933061F0368EBD42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1A037F2494E400F8CF4D00D00AC077C21">
    <w:name w:val="31A037F2494E400F8CF4D00D00AC077C2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C08DAC5E7E14F438AA6541720003F6922">
    <w:name w:val="DC08DAC5E7E14F438AA6541720003F6922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F68572945346989A3E4FDA1CECDD0F21">
    <w:name w:val="CDF68572945346989A3E4FDA1CECDD0F2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B339E9BE644451BA3C7452144A7D70A21">
    <w:name w:val="CB339E9BE644451BA3C7452144A7D70A2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9D15EC2FFA145D088E077BE73A426BB21">
    <w:name w:val="D9D15EC2FFA145D088E077BE73A426BB2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E48261424344E3BA11D31553A3AA4B81">
    <w:name w:val="EE48261424344E3BA11D31553A3AA4B8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518E3BC71314E20862296315CEEFE121">
    <w:name w:val="F518E3BC71314E20862296315CEEFE12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0E7BD11FCB34135B6F14160D3341C0F1">
    <w:name w:val="50E7BD11FCB34135B6F14160D3341C0F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ED5761A34C5409CB09DD7F8BDC0731E1">
    <w:name w:val="7ED5761A34C5409CB09DD7F8BDC0731E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D1B10BF29394A95A597E900569783401">
    <w:name w:val="1D1B10BF29394A95A597E90056978340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F513F4D5F8541D5BAC78687A573E22E1">
    <w:name w:val="2F513F4D5F8541D5BAC78687A573E22E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A1D1B43E3F74AADB70376F46D1102FA1">
    <w:name w:val="0A1D1B43E3F74AADB70376F46D1102FA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FF31B13602143C4A4BD9DCABCBB4B661">
    <w:name w:val="1FF31B13602143C4A4BD9DCABCBB4B66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8A195A3E0934ABB99280A091D7970F71">
    <w:name w:val="68A195A3E0934ABB99280A091D7970F7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E3404E1265B49089689E5A03D0BBD481">
    <w:name w:val="3E3404E1265B49089689E5A03D0BBD48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2B5E952EC29438D8A98A75B67521F471">
    <w:name w:val="22B5E952EC29438D8A98A75B67521F47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2A9297BDCA047B3B29197500B3BBB121">
    <w:name w:val="62A9297BDCA047B3B29197500B3BBB12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3718025B0A54EB7A827A526B993C21C1">
    <w:name w:val="F3718025B0A54EB7A827A526B993C21C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BFD22E604E4430F86465DECD5F299F51">
    <w:name w:val="ABFD22E604E4430F86465DECD5F299F5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311FF005E554E938D18486AEF46CD5F1">
    <w:name w:val="A311FF005E554E938D18486AEF46CD5F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BCFC693ACA84174B18D59F737CC58321">
    <w:name w:val="FBCFC693ACA84174B18D59F737CC5832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358D494CEBF40B5BF9B3B09502110091">
    <w:name w:val="0358D494CEBF40B5BF9B3B0950211009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A80FEC0B09D42A8A2DD8B2E43F279C31">
    <w:name w:val="8A80FEC0B09D42A8A2DD8B2E43F279C3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2A3C609614849ED9BF5DDB85B74C5811">
    <w:name w:val="B2A3C609614849ED9BF5DDB85B74C581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AE0211FA9D646019B63D7103524D29C1">
    <w:name w:val="AAE0211FA9D646019B63D7103524D29C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8AC5D65910D4281B69FADA60F17E9A81">
    <w:name w:val="78AC5D65910D4281B69FADA60F17E9A8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3884A962A7E499592F3F3BA4BF796A91">
    <w:name w:val="83884A962A7E499592F3F3BA4BF796A9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97E92A4AE944BBE819C50B9D2033DEC1">
    <w:name w:val="A97E92A4AE944BBE819C50B9D2033DEC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CBDD7CD63E84880B538B3028E886C401">
    <w:name w:val="ECBDD7CD63E84880B538B3028E886C40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B6E97B739E648CB9A6F14BB9F824B421">
    <w:name w:val="AB6E97B739E648CB9A6F14BB9F824B42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3BB4BF3D8604A40AFBABF10871ACB5A1">
    <w:name w:val="F3BB4BF3D8604A40AFBABF10871ACB5A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668758A1E9340219CAE29AB60446E961">
    <w:name w:val="A668758A1E9340219CAE29AB60446E96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AC439A0CB8F407792477CEF99489B371">
    <w:name w:val="9AC439A0CB8F407792477CEF99489B37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6B2777A51E243809A6C75D2D282C01B1">
    <w:name w:val="D6B2777A51E243809A6C75D2D282C01B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8703EFD35F9420D88E1BFAACDE91E131">
    <w:name w:val="38703EFD35F9420D88E1BFAACDE91E13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B1E6CBD9ADA4207BA595E7B32B6291F1">
    <w:name w:val="6B1E6CBD9ADA4207BA595E7B32B6291F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C26E62A4492420D807E5FDF3B1105761">
    <w:name w:val="9C26E62A4492420D807E5FDF3B110576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90EFFCE47D14CA8908EC957F1F60CAD1">
    <w:name w:val="690EFFCE47D14CA8908EC957F1F60CAD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3474D535BA74A848A71007E7C8929251">
    <w:name w:val="73474D535BA74A848A71007E7C892925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BF0C6484F3B43179BF7D839105B26781">
    <w:name w:val="EBF0C6484F3B43179BF7D839105B2678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A146E5347F84FDA9E77BE383E595CFB1">
    <w:name w:val="9A146E5347F84FDA9E77BE383E595CFB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6DA645AC10740049756CD685BF773E51">
    <w:name w:val="76DA645AC10740049756CD685BF773E5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DDC6DD2FC8E4064905E3C4A650AE72F1">
    <w:name w:val="CDDC6DD2FC8E4064905E3C4A650AE72F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36605B518444B34BB435A3F823806A81">
    <w:name w:val="236605B518444B34BB435A3F823806A8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BB833B8678441E6B6105B7D76190E6B1">
    <w:name w:val="ABB833B8678441E6B6105B7D76190E6B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8FA38D724B244478CCCC8030603E0641">
    <w:name w:val="F8FA38D724B244478CCCC8030603E064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9C95FB98EB44C4927F9FDAD4EA5CAF1">
    <w:name w:val="E19C95FB98EB44C4927F9FDAD4EA5CAF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3AB4C6DFA634CCA86083C07980551201">
    <w:name w:val="13AB4C6DFA634CCA86083C0798055120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24566509E74D15AF42AA14837E80511">
    <w:name w:val="0924566509E74D15AF42AA14837E8051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8E75431485E4F23B5EFE5302AE030BE1">
    <w:name w:val="A8E75431485E4F23B5EFE5302AE030BE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E5ED558FC6547579919424051A851351">
    <w:name w:val="9E5ED558FC6547579919424051A85135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F946823438A463491A197FC986DA5051">
    <w:name w:val="6F946823438A463491A197FC986DA505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407A1CE6C149619D9A9C186E49B5321">
    <w:name w:val="EF407A1CE6C149619D9A9C186E49B532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299E83BAFBE49E1866094F16EC2968F1">
    <w:name w:val="8299E83BAFBE49E1866094F16EC2968F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57A6F87B1E04EAD81A324BED28B6B3B1">
    <w:name w:val="157A6F87B1E04EAD81A324BED28B6B3B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77F68A2654CA436584B5DA244CA4CAC21">
    <w:name w:val="77F68A2654CA436584B5DA244CA4CAC2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DA29F83791340F298F431B383CDED711">
    <w:name w:val="EDA29F83791340F298F431B383CDED71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63F0413689F44D4AB8CAE1E473E5F441">
    <w:name w:val="463F0413689F44D4AB8CAE1E473E5F44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4F766A2F0724009B6F2DE394EA64A4C1">
    <w:name w:val="C4F766A2F0724009B6F2DE394EA64A4C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254724844514328B556E1E564C8B69B1">
    <w:name w:val="2254724844514328B556E1E564C8B69B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AF71D6E6EE2487B8EAC20E116BFDE351">
    <w:name w:val="FAF71D6E6EE2487B8EAC20E116BFDE35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F2B6352096845EE868064554531B45D1">
    <w:name w:val="EF2B6352096845EE868064554531B45D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66FEB604E32449C9663088F938E77FF1">
    <w:name w:val="366FEB604E32449C9663088F938E77FF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4EE0C56442D45848BAD268A9AE7E42A1">
    <w:name w:val="24EE0C56442D45848BAD268A9AE7E42A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E25F29A79AE4805B6453EEB1CE7EB5B1">
    <w:name w:val="1E25F29A79AE4805B6453EEB1CE7EB5B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4BE1352A00C46ED918835C14A31F1771">
    <w:name w:val="C4BE1352A00C46ED918835C14A31F177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E763152FE934FF591E278210B1CF5F11">
    <w:name w:val="8E763152FE934FF591E278210B1CF5F1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D8629EBB9BA4B809B34EB5BDCDC86DE1">
    <w:name w:val="5D8629EBB9BA4B809B34EB5BDCDC86DE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ED341A90D7E457A9A731D921E314EAC1">
    <w:name w:val="FED341A90D7E457A9A731D921E314EAC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E1AC23F17104E54BF60A86C752138B11">
    <w:name w:val="EE1AC23F17104E54BF60A86C752138B1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60DC8CE4A75482BBEC786CDE1C423451">
    <w:name w:val="560DC8CE4A75482BBEC786CDE1C42345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A27775D0C2B43DEA2F55F320C9AC45E1">
    <w:name w:val="1A27775D0C2B43DEA2F55F320C9AC45E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DB69F900F6648DDA8178ED066E8D4CC1">
    <w:name w:val="1DB69F900F6648DDA8178ED066E8D4CC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0BB82B168354F919F3B34D2C6E2E89F1">
    <w:name w:val="E0BB82B168354F919F3B34D2C6E2E89F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854559B55CF46C4BB54BE6D680A532A1">
    <w:name w:val="2854559B55CF46C4BB54BE6D680A532A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EDB5E45FF37456B80ED8AFB60C621981">
    <w:name w:val="6EDB5E45FF37456B80ED8AFB60C62198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8E1DF1BFFDA43DFB3692C2B97928B5A1">
    <w:name w:val="08E1DF1BFFDA43DFB3692C2B97928B5A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83B4B98FD714CEC9DE04005293BFEE11">
    <w:name w:val="083B4B98FD714CEC9DE04005293BFEE1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7DEA378FB9A411CB19714ED95A3931A1">
    <w:name w:val="D7DEA378FB9A411CB19714ED95A3931A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29033740BE94A1594835F42DE9A2C5E1">
    <w:name w:val="029033740BE94A1594835F42DE9A2C5E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EA30F183F774273999DA1C20ADE35361">
    <w:name w:val="BEA30F183F774273999DA1C20ADE3536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A61BA8C6EC7495A823F8D507ECA69461">
    <w:name w:val="CA61BA8C6EC7495A823F8D507ECA6946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C9BC6D44172240358229F507DFD149DB1">
    <w:name w:val="C9BC6D44172240358229F507DFD149DB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9F33FFD3BD54851B5FFEE8B47A04B101">
    <w:name w:val="09F33FFD3BD54851B5FFEE8B47A04B10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FE2DDC654F422199AE054AC7A94CDA1">
    <w:name w:val="11FE2DDC654F422199AE054AC7A94CDA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958B646202F460D90AF29448C9348151">
    <w:name w:val="F958B646202F460D90AF29448C934815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435814F9F2F4894A1E899C4912CFB661">
    <w:name w:val="A435814F9F2F4894A1E899C4912CFB66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846B16F5C3F48EBBF21F125AC401E9A1">
    <w:name w:val="B846B16F5C3F48EBBF21F125AC401E9A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DB974F240AB4DC3A7BA802F3DF4914A1">
    <w:name w:val="9DB974F240AB4DC3A7BA802F3DF4914A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3515E82B30D437E9624EE02717D9FB81">
    <w:name w:val="23515E82B30D437E9624EE02717D9FB8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178627A79154C39A618A07D5DB401DE1">
    <w:name w:val="E178627A79154C39A618A07D5DB401DE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36D900EEEE74F7D8FC3A5E7DC4931F11">
    <w:name w:val="E36D900EEEE74F7D8FC3A5E7DC4931F1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C05AA1DFCD143E9A4263D2D2146732B1">
    <w:name w:val="8C05AA1DFCD143E9A4263D2D2146732B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AE04F95C20048819FFA4AF1DC200CB11">
    <w:name w:val="DAE04F95C20048819FFA4AF1DC200CB1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DE95A9FEB804413692F003EE8C0A3B201">
    <w:name w:val="DE95A9FEB804413692F003EE8C0A3B20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F06DCC3B39A4E67A836532C41112C071">
    <w:name w:val="9F06DCC3B39A4E67A836532C41112C07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E3C13AD915CC4C319FC40FFCB6C1097D1">
    <w:name w:val="E3C13AD915CC4C319FC40FFCB6C1097D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8346DF3CABE1404E85A49BFEDD98F52E1">
    <w:name w:val="8346DF3CABE1404E85A49BFEDD98F52E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066007525D6B496AA45B50DCBE94EC581">
    <w:name w:val="066007525D6B496AA45B50DCBE94EC58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4306DBE95E841A0A4A24A8DE7665A961">
    <w:name w:val="A4306DBE95E841A0A4A24A8DE7665A96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3B5A059465642D7AB21345C6B650FDE1">
    <w:name w:val="63B5A059465642D7AB21345C6B650FDE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3AA0900BE83D4CD590581D001E3DF7191">
    <w:name w:val="3AA0900BE83D4CD590581D001E3DF719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8109F8F0A1F4483A3BB6240948F74691">
    <w:name w:val="68109F8F0A1F4483A3BB6240948F7469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4929B5229823468B97B38C36266417D21">
    <w:name w:val="4929B5229823468B97B38C36266417D2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11FE8CA5F856437199FA8420E474DDB81">
    <w:name w:val="11FE8CA5F856437199FA8420E474DDB8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60ADCC4F145A4DEEA46AA4E80E117DFD1">
    <w:name w:val="60ADCC4F145A4DEEA46AA4E80E117DFD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4E3806446BB45C090D49A8BC088D54E1">
    <w:name w:val="B4E3806446BB45C090D49A8BC088D54E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08BA0BD453E4BA3900762F26061A2881">
    <w:name w:val="B08BA0BD453E4BA3900762F26061A288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ADF51F228D104ED5AF62D894E20CEC321">
    <w:name w:val="ADF51F228D104ED5AF62D894E20CEC32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2798C32728D244808E10C7FF564057CD1">
    <w:name w:val="2798C32728D244808E10C7FF564057CD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F7644DB1FBBB487C847AA4BAD17C66AF1">
    <w:name w:val="F7644DB1FBBB487C847AA4BAD17C66AF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980AC5F1799B4752AC2F411892C2FDC51">
    <w:name w:val="980AC5F1799B4752AC2F411892C2FDC5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5E05107CE9F343749125729EDE26B4B51">
    <w:name w:val="5E05107CE9F343749125729EDE26B4B5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  <w:style w:type="paragraph" w:customStyle="1" w:styleId="B67D3247666E40B3A3A3A4E11D1FB14D1">
    <w:name w:val="B67D3247666E40B3A3A3A4E11D1FB14D1"/>
    <w:rsid w:val="00984AC7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8F0C03-A09A-4378-B162-39A0BA5E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WMU Human Resources Form Template 02-03-2012</Template>
  <TotalTime>9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5457</CharactersWithSpaces>
  <SharedDoc>false</SharedDoc>
  <HLinks>
    <vt:vector size="12" baseType="variant">
      <vt:variant>
        <vt:i4>4063275</vt:i4>
      </vt:variant>
      <vt:variant>
        <vt:i4>3</vt:i4>
      </vt:variant>
      <vt:variant>
        <vt:i4>0</vt:i4>
      </vt:variant>
      <vt:variant>
        <vt:i4>5</vt:i4>
      </vt:variant>
      <vt:variant>
        <vt:lpwstr>http://www.wmich.edu/hr/forms.html</vt:lpwstr>
      </vt:variant>
      <vt:variant>
        <vt:lpwstr/>
      </vt:variant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http://www.wmich.edu/ur/identity.pdf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cp:lastModifiedBy>Active Directory, Student access to</cp:lastModifiedBy>
  <cp:revision>8</cp:revision>
  <cp:lastPrinted>2017-04-18T15:01:00Z</cp:lastPrinted>
  <dcterms:created xsi:type="dcterms:W3CDTF">2017-04-11T14:11:00Z</dcterms:created>
  <dcterms:modified xsi:type="dcterms:W3CDTF">2017-04-18T15:01:00Z</dcterms:modified>
</cp:coreProperties>
</file>