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D8" w:rsidRDefault="004B4CD8">
      <w:bookmarkStart w:id="0" w:name="_GoBack"/>
      <w:bookmarkEnd w:id="0"/>
    </w:p>
    <w:p w:rsidR="00E55A56" w:rsidRDefault="00E55A56">
      <w:r w:rsidRPr="009A638D">
        <w:rPr>
          <w:highlight w:val="lightGray"/>
        </w:rPr>
        <w:t>Date</w:t>
      </w:r>
    </w:p>
    <w:p w:rsidR="00E55A56" w:rsidRDefault="00E55A56"/>
    <w:p w:rsidR="00E55A56" w:rsidRPr="009A638D" w:rsidRDefault="00E55A56">
      <w:pPr>
        <w:rPr>
          <w:highlight w:val="lightGray"/>
        </w:rPr>
      </w:pPr>
      <w:r w:rsidRPr="009A638D">
        <w:rPr>
          <w:highlight w:val="lightGray"/>
        </w:rPr>
        <w:t>Name</w:t>
      </w:r>
    </w:p>
    <w:p w:rsidR="00E55A56" w:rsidRPr="009A638D" w:rsidRDefault="00E55A56">
      <w:pPr>
        <w:rPr>
          <w:highlight w:val="lightGray"/>
        </w:rPr>
      </w:pPr>
      <w:r w:rsidRPr="009A638D">
        <w:rPr>
          <w:highlight w:val="lightGray"/>
        </w:rPr>
        <w:t>Address</w:t>
      </w:r>
    </w:p>
    <w:p w:rsidR="00E55A56" w:rsidRDefault="00E55A56">
      <w:r w:rsidRPr="009A638D">
        <w:rPr>
          <w:highlight w:val="lightGray"/>
        </w:rPr>
        <w:t>City, State, Zip</w:t>
      </w:r>
    </w:p>
    <w:p w:rsidR="00E55A56" w:rsidRDefault="00E55A56"/>
    <w:p w:rsidR="00E55A56" w:rsidRDefault="00E55A56">
      <w:r>
        <w:t xml:space="preserve">Dear </w:t>
      </w:r>
      <w:r w:rsidRPr="009A638D">
        <w:rPr>
          <w:highlight w:val="lightGray"/>
        </w:rPr>
        <w:t>Name</w:t>
      </w:r>
      <w:r>
        <w:t>,</w:t>
      </w:r>
    </w:p>
    <w:p w:rsidR="00E55A56" w:rsidRDefault="00E55A56"/>
    <w:p w:rsidR="00E55A56" w:rsidRDefault="00E55A56">
      <w:r>
        <w:t xml:space="preserve">We are pleased to offer you an overload appointment in the </w:t>
      </w:r>
      <w:r w:rsidRPr="009A638D">
        <w:rPr>
          <w:b/>
        </w:rPr>
        <w:t>[</w:t>
      </w:r>
      <w:r w:rsidR="009A638D">
        <w:rPr>
          <w:b/>
        </w:rPr>
        <w:t>INSERT DEPARTMENT OR SCHOOL NAME</w:t>
      </w:r>
      <w:r>
        <w:t xml:space="preserve">] for the </w:t>
      </w:r>
      <w:r w:rsidR="009A638D">
        <w:rPr>
          <w:b/>
        </w:rPr>
        <w:t>[INSERT FALL OR SPRING</w:t>
      </w:r>
      <w:r>
        <w:t>] 20</w:t>
      </w:r>
      <w:r w:rsidR="00FB62AC" w:rsidRPr="009A638D">
        <w:rPr>
          <w:b/>
        </w:rPr>
        <w:t>[XX]</w:t>
      </w:r>
      <w:r>
        <w:t xml:space="preserve"> semester.  Your salary is calculated at </w:t>
      </w:r>
      <w:r w:rsidRPr="009A638D">
        <w:rPr>
          <w:b/>
        </w:rPr>
        <w:t>[</w:t>
      </w:r>
      <w:r w:rsidR="009A638D">
        <w:rPr>
          <w:b/>
        </w:rPr>
        <w:t>INSERT APPROPRIATE $ AMOUNT PER</w:t>
      </w:r>
      <w:r w:rsidRPr="009A638D">
        <w:rPr>
          <w:b/>
        </w:rPr>
        <w:t xml:space="preserve"> </w:t>
      </w:r>
      <w:r w:rsidR="009A638D">
        <w:rPr>
          <w:b/>
        </w:rPr>
        <w:t>ARTICLE</w:t>
      </w:r>
      <w:r w:rsidRPr="009A638D">
        <w:rPr>
          <w:b/>
        </w:rPr>
        <w:t xml:space="preserve"> 32.3</w:t>
      </w:r>
      <w:r w:rsidR="009A638D">
        <w:rPr>
          <w:b/>
        </w:rPr>
        <w:t xml:space="preserve"> OF THE WMU/AAUP CONTRA</w:t>
      </w:r>
      <w:r w:rsidR="00C851A4">
        <w:rPr>
          <w:b/>
        </w:rPr>
        <w:t>C</w:t>
      </w:r>
      <w:r w:rsidR="009A638D">
        <w:rPr>
          <w:b/>
        </w:rPr>
        <w:t>T</w:t>
      </w:r>
      <w:r w:rsidRPr="009A638D">
        <w:rPr>
          <w:b/>
        </w:rPr>
        <w:t>]</w:t>
      </w:r>
      <w:r>
        <w:t xml:space="preserve"> per credit hour, for a total compensation of </w:t>
      </w:r>
      <w:r w:rsidRPr="009A638D">
        <w:rPr>
          <w:b/>
        </w:rPr>
        <w:t>[</w:t>
      </w:r>
      <w:r w:rsidR="009A638D">
        <w:rPr>
          <w:b/>
        </w:rPr>
        <w:t>INSERT TOTAL $ AMOUNT</w:t>
      </w:r>
      <w:r w:rsidRPr="009A638D">
        <w:rPr>
          <w:b/>
        </w:rPr>
        <w:t>]</w:t>
      </w:r>
      <w:r>
        <w:t xml:space="preserve">.  This will be included in your regular paychecks, beginning </w:t>
      </w:r>
      <w:r w:rsidRPr="009A638D">
        <w:rPr>
          <w:b/>
        </w:rPr>
        <w:t>[</w:t>
      </w:r>
      <w:r w:rsidR="009A638D">
        <w:rPr>
          <w:b/>
        </w:rPr>
        <w:t>INSERT CORRECT DATE</w:t>
      </w:r>
      <w:r>
        <w:t xml:space="preserve">] through </w:t>
      </w:r>
      <w:r w:rsidR="009A638D">
        <w:rPr>
          <w:b/>
        </w:rPr>
        <w:t>[INSERT CORRECT DATE</w:t>
      </w:r>
      <w:r w:rsidRPr="009A638D">
        <w:rPr>
          <w:b/>
        </w:rPr>
        <w:t>].</w:t>
      </w:r>
    </w:p>
    <w:p w:rsidR="00E55A56" w:rsidRDefault="00E55A56"/>
    <w:p w:rsidR="00E55A56" w:rsidRDefault="00E55A56">
      <w:r>
        <w:t>Course #</w:t>
      </w:r>
      <w:r>
        <w:tab/>
      </w:r>
      <w:r>
        <w:tab/>
        <w:t>Course Name</w:t>
      </w:r>
      <w:r>
        <w:tab/>
      </w:r>
      <w:r>
        <w:tab/>
      </w:r>
      <w:r>
        <w:tab/>
      </w:r>
      <w:r>
        <w:tab/>
      </w:r>
      <w:r>
        <w:tab/>
        <w:t># of credit hours</w:t>
      </w:r>
    </w:p>
    <w:p w:rsidR="00E55A56" w:rsidRDefault="00E55A56"/>
    <w:p w:rsidR="00E55A56" w:rsidRDefault="00E55A56">
      <w:r>
        <w:t>Days of Week</w:t>
      </w:r>
      <w:r>
        <w:tab/>
      </w:r>
      <w:r>
        <w:tab/>
        <w:t>Time</w:t>
      </w:r>
      <w:r>
        <w:tab/>
      </w:r>
      <w:r>
        <w:tab/>
      </w:r>
      <w:r>
        <w:tab/>
        <w:t>Room &amp; Building</w:t>
      </w:r>
    </w:p>
    <w:p w:rsidR="00E55A56" w:rsidRDefault="00E55A56"/>
    <w:p w:rsidR="00E55A56" w:rsidRDefault="00E55A56">
      <w:r>
        <w:t>Key dates in the [fall/spring] semester are:</w:t>
      </w:r>
    </w:p>
    <w:p w:rsidR="00E55A56" w:rsidRDefault="00E55A56"/>
    <w:p w:rsidR="00E55A56" w:rsidRDefault="00E55A56">
      <w:r w:rsidRPr="00E55A56">
        <w:rPr>
          <w:b/>
        </w:rPr>
        <w:t>Month</w:t>
      </w:r>
      <w:r w:rsidRPr="00E55A56">
        <w:rPr>
          <w:b/>
        </w:rPr>
        <w:tab/>
      </w:r>
      <w:r w:rsidRPr="00E55A56">
        <w:rPr>
          <w:b/>
        </w:rPr>
        <w:tab/>
        <w:t>Day</w:t>
      </w:r>
      <w:r w:rsidRPr="00E55A56">
        <w:rPr>
          <w:b/>
        </w:rPr>
        <w:tab/>
      </w:r>
      <w:r w:rsidRPr="00E55A56">
        <w:rPr>
          <w:b/>
        </w:rPr>
        <w:tab/>
      </w:r>
      <w:r w:rsidRPr="00E55A56">
        <w:rPr>
          <w:b/>
        </w:rPr>
        <w:tab/>
      </w:r>
      <w:proofErr w:type="gramStart"/>
      <w:r w:rsidRPr="00E55A56">
        <w:rPr>
          <w:b/>
        </w:rPr>
        <w:t>Your</w:t>
      </w:r>
      <w:proofErr w:type="gramEnd"/>
      <w:r w:rsidRPr="00E55A56">
        <w:rPr>
          <w:b/>
        </w:rPr>
        <w:t xml:space="preserve"> class begins</w:t>
      </w:r>
    </w:p>
    <w:p w:rsidR="00E55A56" w:rsidRPr="009A638D" w:rsidRDefault="009A638D">
      <w:pPr>
        <w:rPr>
          <w:b/>
        </w:rPr>
      </w:pPr>
      <w:r>
        <w:rPr>
          <w:b/>
        </w:rPr>
        <w:t>[</w:t>
      </w:r>
      <w:r w:rsidR="00E55A56" w:rsidRPr="009A638D">
        <w:rPr>
          <w:b/>
        </w:rPr>
        <w:t>List here all special dates; e.g., last day to drop without penalty, etcetera</w:t>
      </w:r>
      <w:r>
        <w:rPr>
          <w:b/>
        </w:rPr>
        <w:t>]</w:t>
      </w:r>
    </w:p>
    <w:p w:rsidR="00E55A56" w:rsidRDefault="00E55A56"/>
    <w:p w:rsidR="00E55A56" w:rsidRDefault="00E55A56">
      <w:r>
        <w:t xml:space="preserve">This position is contingent upon adequate enrollment and funding, and is subject to change through final registration. Unless expressly approved by the provost, your total teaching of overload or summer compensation for the fiscal year cannot exceed 44% of your academic-year salary.  </w:t>
      </w:r>
    </w:p>
    <w:p w:rsidR="00E55A56" w:rsidRDefault="00E55A56"/>
    <w:p w:rsidR="00E55A56" w:rsidRDefault="00E55A56">
      <w:r>
        <w:t xml:space="preserve">Please confirm your acceptance of this offer and terms by signing and returning a copy of this letter to the </w:t>
      </w:r>
      <w:r w:rsidR="009A638D">
        <w:rPr>
          <w:b/>
        </w:rPr>
        <w:t>[INSERT DEPARTMENT OR SCHOOL NAME]</w:t>
      </w:r>
      <w:r>
        <w:t xml:space="preserve"> no later than </w:t>
      </w:r>
      <w:r w:rsidR="009A638D">
        <w:rPr>
          <w:b/>
        </w:rPr>
        <w:t>[INSERT DATE]</w:t>
      </w:r>
    </w:p>
    <w:p w:rsidR="00E55A56" w:rsidRDefault="00E55A56"/>
    <w:p w:rsidR="00E55A56" w:rsidRDefault="00E55A56">
      <w:r>
        <w:t>Sincerely,</w:t>
      </w:r>
      <w:r>
        <w:tab/>
      </w:r>
      <w:r>
        <w:tab/>
      </w:r>
      <w:r>
        <w:tab/>
      </w:r>
      <w:r>
        <w:tab/>
        <w:t>Accepted under terms and conditions outlined above,</w:t>
      </w:r>
    </w:p>
    <w:p w:rsidR="00E55A56" w:rsidRDefault="00E55A56"/>
    <w:p w:rsidR="00E55A56" w:rsidRDefault="00E55A56"/>
    <w:p w:rsidR="00E55A56" w:rsidRDefault="00E55A56"/>
    <w:p w:rsidR="00E55A56" w:rsidRDefault="00E55A56">
      <w:r>
        <w:t>___________________________</w:t>
      </w:r>
      <w:r>
        <w:tab/>
        <w:t>Signature:  __________________________________</w:t>
      </w:r>
    </w:p>
    <w:p w:rsidR="00E55A56" w:rsidRDefault="00E55A56">
      <w:r>
        <w:t>Name</w:t>
      </w:r>
    </w:p>
    <w:p w:rsidR="00E55A56" w:rsidRDefault="00E55A56">
      <w:r>
        <w:t>Chair/Director</w:t>
      </w:r>
    </w:p>
    <w:p w:rsidR="00E55A56" w:rsidRDefault="00E55A56">
      <w:r>
        <w:t>Department/School</w:t>
      </w:r>
      <w:r>
        <w:tab/>
      </w:r>
      <w:r>
        <w:tab/>
      </w:r>
      <w:r>
        <w:tab/>
        <w:t>Date:          __________________________________</w:t>
      </w:r>
    </w:p>
    <w:p w:rsidR="00E55A56" w:rsidRDefault="00E55A56"/>
    <w:p w:rsidR="00E55A56" w:rsidRDefault="00E55A56">
      <w:r>
        <w:t>C:</w:t>
      </w:r>
      <w:r>
        <w:tab/>
        <w:t>Dean, College</w:t>
      </w:r>
    </w:p>
    <w:p w:rsidR="00E55A56" w:rsidRPr="00E55A56" w:rsidRDefault="00E55A56">
      <w:r>
        <w:tab/>
        <w:t>Provost</w:t>
      </w:r>
    </w:p>
    <w:sectPr w:rsidR="00E55A56" w:rsidRPr="00E55A56" w:rsidSect="0013646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38D" w:rsidRDefault="009A638D" w:rsidP="009A638D">
      <w:r>
        <w:separator/>
      </w:r>
    </w:p>
  </w:endnote>
  <w:endnote w:type="continuationSeparator" w:id="0">
    <w:p w:rsidR="009A638D" w:rsidRDefault="009A638D" w:rsidP="009A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EF0" w:rsidRPr="00714EF0" w:rsidRDefault="00714EF0">
    <w:pPr>
      <w:pStyle w:val="Footer"/>
      <w:rPr>
        <w:sz w:val="16"/>
        <w:szCs w:val="16"/>
      </w:rPr>
    </w:pPr>
    <w:r w:rsidRPr="00714EF0">
      <w:rPr>
        <w:sz w:val="16"/>
        <w:szCs w:val="16"/>
      </w:rPr>
      <w:t>Revised 8/14/15</w:t>
    </w:r>
  </w:p>
  <w:p w:rsidR="009A638D" w:rsidRDefault="009A6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38D" w:rsidRDefault="009A638D" w:rsidP="009A638D">
      <w:r>
        <w:separator/>
      </w:r>
    </w:p>
  </w:footnote>
  <w:footnote w:type="continuationSeparator" w:id="0">
    <w:p w:rsidR="009A638D" w:rsidRDefault="009A638D" w:rsidP="009A6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56"/>
    <w:rsid w:val="00002861"/>
    <w:rsid w:val="00003C47"/>
    <w:rsid w:val="00083867"/>
    <w:rsid w:val="0009128E"/>
    <w:rsid w:val="000F68C5"/>
    <w:rsid w:val="00130EB3"/>
    <w:rsid w:val="00136002"/>
    <w:rsid w:val="00136469"/>
    <w:rsid w:val="0018657F"/>
    <w:rsid w:val="001F3DE4"/>
    <w:rsid w:val="001F47D6"/>
    <w:rsid w:val="00200E24"/>
    <w:rsid w:val="002017F7"/>
    <w:rsid w:val="00215E7A"/>
    <w:rsid w:val="00234B7B"/>
    <w:rsid w:val="002374B3"/>
    <w:rsid w:val="00283716"/>
    <w:rsid w:val="002B0DE2"/>
    <w:rsid w:val="002B54D8"/>
    <w:rsid w:val="002C4172"/>
    <w:rsid w:val="002D2BE0"/>
    <w:rsid w:val="002F3356"/>
    <w:rsid w:val="00330FFE"/>
    <w:rsid w:val="00387C5B"/>
    <w:rsid w:val="003D60B8"/>
    <w:rsid w:val="00432025"/>
    <w:rsid w:val="00483D9A"/>
    <w:rsid w:val="004A0578"/>
    <w:rsid w:val="004A52AA"/>
    <w:rsid w:val="004B4CD8"/>
    <w:rsid w:val="004B6C3B"/>
    <w:rsid w:val="004C554D"/>
    <w:rsid w:val="004E2B70"/>
    <w:rsid w:val="004E7508"/>
    <w:rsid w:val="004F491B"/>
    <w:rsid w:val="00501AC6"/>
    <w:rsid w:val="005756D4"/>
    <w:rsid w:val="00597A55"/>
    <w:rsid w:val="005C68C6"/>
    <w:rsid w:val="005E2145"/>
    <w:rsid w:val="00603456"/>
    <w:rsid w:val="006300E0"/>
    <w:rsid w:val="00654111"/>
    <w:rsid w:val="00684FDD"/>
    <w:rsid w:val="00713F67"/>
    <w:rsid w:val="00714EF0"/>
    <w:rsid w:val="00737C21"/>
    <w:rsid w:val="0074049E"/>
    <w:rsid w:val="00773DC2"/>
    <w:rsid w:val="00790145"/>
    <w:rsid w:val="00790C8B"/>
    <w:rsid w:val="008D65E7"/>
    <w:rsid w:val="008E0F01"/>
    <w:rsid w:val="00906C07"/>
    <w:rsid w:val="00920BB7"/>
    <w:rsid w:val="0092798A"/>
    <w:rsid w:val="00980510"/>
    <w:rsid w:val="009834A8"/>
    <w:rsid w:val="009A638D"/>
    <w:rsid w:val="009F023C"/>
    <w:rsid w:val="00A004BA"/>
    <w:rsid w:val="00A34198"/>
    <w:rsid w:val="00A648C8"/>
    <w:rsid w:val="00A741CA"/>
    <w:rsid w:val="00A76CAA"/>
    <w:rsid w:val="00AC3C0C"/>
    <w:rsid w:val="00AD2886"/>
    <w:rsid w:val="00AD61A6"/>
    <w:rsid w:val="00B018A4"/>
    <w:rsid w:val="00B24716"/>
    <w:rsid w:val="00B53614"/>
    <w:rsid w:val="00B77C83"/>
    <w:rsid w:val="00B86F07"/>
    <w:rsid w:val="00B938A9"/>
    <w:rsid w:val="00C30EAE"/>
    <w:rsid w:val="00C851A4"/>
    <w:rsid w:val="00CF6683"/>
    <w:rsid w:val="00D0466D"/>
    <w:rsid w:val="00D05BB5"/>
    <w:rsid w:val="00D0794D"/>
    <w:rsid w:val="00D92639"/>
    <w:rsid w:val="00D93658"/>
    <w:rsid w:val="00DA367D"/>
    <w:rsid w:val="00DB4481"/>
    <w:rsid w:val="00E0194E"/>
    <w:rsid w:val="00E36363"/>
    <w:rsid w:val="00E55A56"/>
    <w:rsid w:val="00E73192"/>
    <w:rsid w:val="00EF4D55"/>
    <w:rsid w:val="00F008D8"/>
    <w:rsid w:val="00F12992"/>
    <w:rsid w:val="00F266F5"/>
    <w:rsid w:val="00F54D75"/>
    <w:rsid w:val="00F56136"/>
    <w:rsid w:val="00F5717B"/>
    <w:rsid w:val="00F7038A"/>
    <w:rsid w:val="00FA376C"/>
    <w:rsid w:val="00FB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B1AA3-47F0-4656-B24C-A2435EF5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638D"/>
    <w:pPr>
      <w:tabs>
        <w:tab w:val="center" w:pos="4680"/>
        <w:tab w:val="right" w:pos="9360"/>
      </w:tabs>
    </w:pPr>
  </w:style>
  <w:style w:type="character" w:customStyle="1" w:styleId="HeaderChar">
    <w:name w:val="Header Char"/>
    <w:basedOn w:val="DefaultParagraphFont"/>
    <w:link w:val="Header"/>
    <w:rsid w:val="009A638D"/>
    <w:rPr>
      <w:sz w:val="24"/>
      <w:szCs w:val="24"/>
    </w:rPr>
  </w:style>
  <w:style w:type="paragraph" w:styleId="Footer">
    <w:name w:val="footer"/>
    <w:basedOn w:val="Normal"/>
    <w:link w:val="FooterChar"/>
    <w:uiPriority w:val="99"/>
    <w:rsid w:val="009A638D"/>
    <w:pPr>
      <w:tabs>
        <w:tab w:val="center" w:pos="4680"/>
        <w:tab w:val="right" w:pos="9360"/>
      </w:tabs>
    </w:pPr>
  </w:style>
  <w:style w:type="character" w:customStyle="1" w:styleId="FooterChar">
    <w:name w:val="Footer Char"/>
    <w:basedOn w:val="DefaultParagraphFont"/>
    <w:link w:val="Footer"/>
    <w:uiPriority w:val="99"/>
    <w:rsid w:val="009A638D"/>
    <w:rPr>
      <w:sz w:val="24"/>
      <w:szCs w:val="24"/>
    </w:rPr>
  </w:style>
  <w:style w:type="paragraph" w:styleId="BalloonText">
    <w:name w:val="Balloon Text"/>
    <w:basedOn w:val="Normal"/>
    <w:link w:val="BalloonTextChar"/>
    <w:rsid w:val="00C851A4"/>
    <w:rPr>
      <w:rFonts w:ascii="Segoe UI" w:hAnsi="Segoe UI" w:cs="Segoe UI"/>
      <w:sz w:val="18"/>
      <w:szCs w:val="18"/>
    </w:rPr>
  </w:style>
  <w:style w:type="character" w:customStyle="1" w:styleId="BalloonTextChar">
    <w:name w:val="Balloon Text Char"/>
    <w:basedOn w:val="DefaultParagraphFont"/>
    <w:link w:val="BalloonText"/>
    <w:rsid w:val="00C851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Overload; 8-14-15</Template>
  <TotalTime>1</TotalTime>
  <Pages>1</Pages>
  <Words>208</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Western Michigan University</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Sue Caulfield</dc:creator>
  <cp:keywords/>
  <dc:description/>
  <cp:lastModifiedBy>Dace Copeland</cp:lastModifiedBy>
  <cp:revision>2</cp:revision>
  <cp:lastPrinted>2015-07-24T12:22:00Z</cp:lastPrinted>
  <dcterms:created xsi:type="dcterms:W3CDTF">2015-08-19T11:56:00Z</dcterms:created>
  <dcterms:modified xsi:type="dcterms:W3CDTF">2015-08-19T11:56:00Z</dcterms:modified>
</cp:coreProperties>
</file>