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36ED" w14:textId="7F971C33" w:rsidR="00A60147" w:rsidRPr="001F16A2" w:rsidRDefault="001F16A2" w:rsidP="00A6014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A60147">
        <w:rPr>
          <w:rFonts w:ascii="Century Gothic" w:hAnsi="Century Gothic"/>
          <w:b/>
          <w:sz w:val="32"/>
          <w:szCs w:val="32"/>
          <w:u w:val="single"/>
        </w:rPr>
        <w:t>SPAR</w:t>
      </w:r>
      <w:r w:rsidR="00A60147">
        <w:rPr>
          <w:rFonts w:ascii="Century Gothic" w:hAnsi="Century Gothic"/>
          <w:sz w:val="24"/>
          <w:szCs w:val="24"/>
        </w:rPr>
        <w:t xml:space="preserve">  </w:t>
      </w:r>
      <w:r w:rsidR="004A7BCC">
        <w:rPr>
          <w:rFonts w:ascii="Century Gothic" w:hAnsi="Century Gothic"/>
          <w:sz w:val="24"/>
          <w:szCs w:val="24"/>
        </w:rPr>
        <w:t xml:space="preserve"> </w:t>
      </w:r>
      <w:r w:rsidR="00A60147">
        <w:rPr>
          <w:rFonts w:ascii="Century Gothic" w:hAnsi="Century Gothic"/>
          <w:sz w:val="24"/>
          <w:szCs w:val="24"/>
        </w:rPr>
        <w:t xml:space="preserve"> </w:t>
      </w:r>
      <w:r w:rsidR="00DB46BB">
        <w:rPr>
          <w:rFonts w:ascii="Century Gothic" w:hAnsi="Century Gothic"/>
          <w:sz w:val="24"/>
          <w:szCs w:val="24"/>
        </w:rPr>
        <w:t xml:space="preserve"> </w:t>
      </w:r>
      <w:r w:rsidR="00E3269F">
        <w:rPr>
          <w:rFonts w:ascii="Century Gothic" w:hAnsi="Century Gothic"/>
          <w:sz w:val="24"/>
          <w:szCs w:val="24"/>
        </w:rPr>
        <w:t xml:space="preserve"> through</w:t>
      </w:r>
      <w:r w:rsidR="00A60147">
        <w:rPr>
          <w:rFonts w:ascii="Century Gothic" w:hAnsi="Century Gothic"/>
          <w:sz w:val="24"/>
          <w:szCs w:val="24"/>
        </w:rPr>
        <w:t xml:space="preserve"> </w:t>
      </w:r>
      <w:r w:rsidR="00E3269F">
        <w:rPr>
          <w:rFonts w:ascii="Century Gothic" w:hAnsi="Century Gothic"/>
          <w:sz w:val="24"/>
          <w:szCs w:val="24"/>
        </w:rPr>
        <w:t>1</w:t>
      </w:r>
      <w:r w:rsidR="00765B70">
        <w:rPr>
          <w:rFonts w:ascii="Century Gothic" w:hAnsi="Century Gothic"/>
          <w:sz w:val="24"/>
          <w:szCs w:val="24"/>
        </w:rPr>
        <w:t>2</w:t>
      </w:r>
      <w:r w:rsidR="00E3269F">
        <w:rPr>
          <w:rFonts w:ascii="Century Gothic" w:hAnsi="Century Gothic"/>
          <w:sz w:val="24"/>
          <w:szCs w:val="24"/>
        </w:rPr>
        <w:t>/31/</w:t>
      </w:r>
      <w:r w:rsidR="0034737F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2015"/>
              <w:maxLength w:val="4"/>
            </w:textInput>
          </w:ffData>
        </w:fldChar>
      </w:r>
      <w:r w:rsidR="0034737F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34737F">
        <w:rPr>
          <w:rFonts w:ascii="Century Gothic" w:hAnsi="Century Gothic"/>
          <w:sz w:val="24"/>
          <w:szCs w:val="24"/>
          <w:u w:val="single"/>
        </w:rPr>
      </w:r>
      <w:r w:rsidR="0034737F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4F195A">
        <w:rPr>
          <w:rFonts w:ascii="Century Gothic" w:hAnsi="Century Gothic"/>
          <w:sz w:val="24"/>
          <w:szCs w:val="24"/>
          <w:u w:val="single"/>
        </w:rPr>
        <w:t>202</w:t>
      </w:r>
      <w:r w:rsidR="006D7351">
        <w:rPr>
          <w:rFonts w:ascii="Century Gothic" w:hAnsi="Century Gothic"/>
          <w:sz w:val="24"/>
          <w:szCs w:val="24"/>
          <w:u w:val="single"/>
        </w:rPr>
        <w:t>5</w:t>
      </w:r>
      <w:r w:rsidR="0034737F">
        <w:rPr>
          <w:rFonts w:ascii="Century Gothic" w:hAnsi="Century Gothic"/>
          <w:sz w:val="24"/>
          <w:szCs w:val="24"/>
          <w:u w:val="single"/>
        </w:rPr>
        <w:fldChar w:fldCharType="end"/>
      </w:r>
      <w:r w:rsidR="00E3269F">
        <w:rPr>
          <w:rFonts w:ascii="Century Gothic" w:hAnsi="Century Gothic"/>
          <w:sz w:val="24"/>
          <w:szCs w:val="24"/>
        </w:rPr>
        <w:t xml:space="preserve"> – due 1/</w:t>
      </w:r>
      <w:r w:rsidR="006D7351">
        <w:rPr>
          <w:rFonts w:ascii="Century Gothic" w:hAnsi="Century Gothic"/>
          <w:sz w:val="24"/>
          <w:szCs w:val="24"/>
        </w:rPr>
        <w:t>16</w:t>
      </w:r>
      <w:r w:rsidR="00E3269F">
        <w:rPr>
          <w:rFonts w:ascii="Century Gothic" w:hAnsi="Century Gothic"/>
          <w:sz w:val="24"/>
          <w:szCs w:val="24"/>
        </w:rPr>
        <w:t>/</w:t>
      </w:r>
      <w:r w:rsidR="00DF29BD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default w:val="2014"/>
              <w:maxLength w:val="4"/>
            </w:textInput>
          </w:ffData>
        </w:fldChar>
      </w:r>
      <w:r w:rsidR="00DF29BD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DF29BD">
        <w:rPr>
          <w:rFonts w:ascii="Century Gothic" w:hAnsi="Century Gothic"/>
          <w:sz w:val="24"/>
          <w:szCs w:val="24"/>
          <w:u w:val="single"/>
        </w:rPr>
      </w:r>
      <w:r w:rsidR="00DF29BD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DF29BD">
        <w:rPr>
          <w:rFonts w:ascii="Century Gothic" w:hAnsi="Century Gothic"/>
          <w:noProof/>
          <w:sz w:val="24"/>
          <w:szCs w:val="24"/>
          <w:u w:val="single"/>
        </w:rPr>
        <w:t>20</w:t>
      </w:r>
      <w:r w:rsidR="00765B70">
        <w:rPr>
          <w:rFonts w:ascii="Century Gothic" w:hAnsi="Century Gothic"/>
          <w:noProof/>
          <w:sz w:val="24"/>
          <w:szCs w:val="24"/>
          <w:u w:val="single"/>
        </w:rPr>
        <w:t>2</w:t>
      </w:r>
      <w:r w:rsidR="006D7351">
        <w:rPr>
          <w:rFonts w:ascii="Century Gothic" w:hAnsi="Century Gothic"/>
          <w:noProof/>
          <w:sz w:val="24"/>
          <w:szCs w:val="24"/>
          <w:u w:val="single"/>
        </w:rPr>
        <w:t>6</w:t>
      </w:r>
      <w:r w:rsidR="00DF29BD">
        <w:rPr>
          <w:rFonts w:ascii="Century Gothic" w:hAnsi="Century Gothic"/>
          <w:sz w:val="24"/>
          <w:szCs w:val="24"/>
          <w:u w:val="single"/>
        </w:rPr>
        <w:fldChar w:fldCharType="end"/>
      </w:r>
    </w:p>
    <w:p w14:paraId="0D30C744" w14:textId="77777777" w:rsidR="00A60147" w:rsidRPr="00A60147" w:rsidRDefault="00A60147" w:rsidP="001B15FF">
      <w:pPr>
        <w:spacing w:after="0" w:line="240" w:lineRule="auto"/>
        <w:rPr>
          <w:rFonts w:ascii="Century Gothic" w:hAnsi="Century Gothic"/>
          <w:b/>
          <w:sz w:val="8"/>
          <w:szCs w:val="8"/>
          <w:u w:val="single"/>
        </w:rPr>
      </w:pPr>
    </w:p>
    <w:p w14:paraId="235932C7" w14:textId="77777777" w:rsidR="00D13CEC" w:rsidRPr="001F16A2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E243A">
        <w:rPr>
          <w:rFonts w:ascii="Century Gothic" w:hAnsi="Century Gothic"/>
          <w:b/>
          <w:sz w:val="24"/>
          <w:szCs w:val="24"/>
        </w:rPr>
        <w:t>Student Professional Activities Report</w:t>
      </w:r>
      <w:r w:rsidR="004A7BCC">
        <w:rPr>
          <w:rFonts w:ascii="Century Gothic" w:hAnsi="Century Gothic"/>
          <w:sz w:val="24"/>
          <w:szCs w:val="24"/>
        </w:rPr>
        <w:t xml:space="preserve"> – Ma</w:t>
      </w:r>
      <w:r w:rsidR="001F16A2" w:rsidRPr="001F16A2">
        <w:rPr>
          <w:rFonts w:ascii="Century Gothic" w:hAnsi="Century Gothic"/>
          <w:sz w:val="24"/>
          <w:szCs w:val="24"/>
        </w:rPr>
        <w:t>llinson Institute for Science Education</w:t>
      </w:r>
    </w:p>
    <w:p w14:paraId="2FFDCEAE" w14:textId="77777777" w:rsidR="00B275FD" w:rsidRDefault="00B275FD" w:rsidP="001B15FF">
      <w:pPr>
        <w:spacing w:after="0" w:line="240" w:lineRule="auto"/>
        <w:rPr>
          <w:rFonts w:ascii="Century Gothic" w:hAnsi="Century Gothic"/>
          <w:sz w:val="4"/>
          <w:szCs w:val="4"/>
        </w:rPr>
      </w:pPr>
    </w:p>
    <w:p w14:paraId="36EEA4E4" w14:textId="77777777" w:rsidR="00D13CEC" w:rsidRPr="002E243A" w:rsidRDefault="00E3269F" w:rsidP="001B15FF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(C</w:t>
      </w:r>
      <w:r w:rsidR="00D13CEC" w:rsidRPr="002E243A">
        <w:rPr>
          <w:rFonts w:ascii="Century Gothic" w:hAnsi="Century Gothic"/>
          <w:sz w:val="18"/>
          <w:szCs w:val="18"/>
        </w:rPr>
        <w:t xml:space="preserve">ompletion of this </w:t>
      </w:r>
      <w:r w:rsidR="00880396">
        <w:rPr>
          <w:rFonts w:ascii="Century Gothic" w:hAnsi="Century Gothic"/>
          <w:sz w:val="18"/>
          <w:szCs w:val="18"/>
        </w:rPr>
        <w:t xml:space="preserve">cumulative </w:t>
      </w:r>
      <w:r w:rsidR="00D13CEC" w:rsidRPr="002E243A">
        <w:rPr>
          <w:rFonts w:ascii="Century Gothic" w:hAnsi="Century Gothic"/>
          <w:sz w:val="18"/>
          <w:szCs w:val="18"/>
        </w:rPr>
        <w:t>re</w:t>
      </w:r>
      <w:r w:rsidR="001F16A2" w:rsidRPr="002E243A">
        <w:rPr>
          <w:rFonts w:ascii="Century Gothic" w:hAnsi="Century Gothic"/>
          <w:sz w:val="18"/>
          <w:szCs w:val="18"/>
        </w:rPr>
        <w:t xml:space="preserve">port </w:t>
      </w:r>
      <w:r w:rsidR="00D13CEC" w:rsidRPr="002E243A">
        <w:rPr>
          <w:rFonts w:ascii="Century Gothic" w:hAnsi="Century Gothic"/>
          <w:sz w:val="18"/>
          <w:szCs w:val="18"/>
        </w:rPr>
        <w:t xml:space="preserve">is required for continuation in the </w:t>
      </w:r>
      <w:r w:rsidR="001F16A2" w:rsidRPr="002E243A">
        <w:rPr>
          <w:rFonts w:ascii="Century Gothic" w:hAnsi="Century Gothic"/>
          <w:sz w:val="18"/>
          <w:szCs w:val="18"/>
        </w:rPr>
        <w:t xml:space="preserve">graduate </w:t>
      </w:r>
      <w:r w:rsidR="00D13CEC" w:rsidRPr="002E243A">
        <w:rPr>
          <w:rFonts w:ascii="Century Gothic" w:hAnsi="Century Gothic"/>
          <w:sz w:val="18"/>
          <w:szCs w:val="18"/>
        </w:rPr>
        <w:t>program</w:t>
      </w:r>
      <w:r w:rsidR="002E243A">
        <w:rPr>
          <w:rFonts w:ascii="Century Gothic" w:hAnsi="Century Gothic"/>
          <w:sz w:val="18"/>
          <w:szCs w:val="18"/>
        </w:rPr>
        <w:t>)</w:t>
      </w:r>
    </w:p>
    <w:p w14:paraId="7C389F72" w14:textId="77777777" w:rsidR="00196687" w:rsidRPr="00E3269F" w:rsidRDefault="00196687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2349CE0E" w14:textId="77777777" w:rsidR="00D13CEC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590FC4">
        <w:rPr>
          <w:rFonts w:ascii="Century Gothic" w:hAnsi="Century Gothic"/>
          <w:b/>
          <w:sz w:val="24"/>
          <w:szCs w:val="24"/>
          <w:u w:val="single"/>
        </w:rPr>
        <w:t>S</w:t>
      </w:r>
      <w:r w:rsidR="00590FC4" w:rsidRPr="00590FC4">
        <w:rPr>
          <w:rFonts w:ascii="Century Gothic" w:hAnsi="Century Gothic"/>
          <w:b/>
          <w:sz w:val="24"/>
          <w:szCs w:val="24"/>
          <w:u w:val="single"/>
        </w:rPr>
        <w:t>tudent Information</w:t>
      </w:r>
    </w:p>
    <w:p w14:paraId="6172A974" w14:textId="77777777" w:rsidR="00BB6107" w:rsidRPr="00DF29BD" w:rsidRDefault="00BB6107" w:rsidP="001B15FF">
      <w:pPr>
        <w:spacing w:after="0" w:line="240" w:lineRule="auto"/>
        <w:rPr>
          <w:rFonts w:ascii="Century Gothic" w:hAnsi="Century Gothic"/>
          <w:b/>
          <w:sz w:val="16"/>
          <w:szCs w:val="16"/>
          <w:u w:val="single"/>
        </w:rPr>
      </w:pPr>
    </w:p>
    <w:p w14:paraId="06DBB417" w14:textId="77777777" w:rsidR="00A60147" w:rsidRPr="002728C9" w:rsidRDefault="00BB6107" w:rsidP="005D1B71">
      <w:pPr>
        <w:widowControl w:val="0"/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BB6107">
        <w:rPr>
          <w:rFonts w:ascii="Century Gothic" w:hAnsi="Century Gothic"/>
          <w:b/>
          <w:sz w:val="24"/>
          <w:szCs w:val="24"/>
        </w:rPr>
        <w:t>Name:</w:t>
      </w:r>
      <w:r>
        <w:rPr>
          <w:rFonts w:ascii="Century Gothic" w:hAnsi="Century Gothic"/>
          <w:b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szCs w:val="24"/>
          <w:u w:val="single"/>
        </w:rPr>
      </w:r>
      <w:r w:rsid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end"/>
      </w:r>
      <w:r w:rsidR="002728C9" w:rsidRPr="002728C9">
        <w:rPr>
          <w:rFonts w:ascii="Century Gothic" w:hAnsi="Century Gothic"/>
          <w:b/>
          <w:sz w:val="24"/>
          <w:szCs w:val="24"/>
        </w:rPr>
        <w:t xml:space="preserve"> </w:t>
      </w:r>
    </w:p>
    <w:p w14:paraId="35988DE1" w14:textId="77777777" w:rsidR="00AB6EE8" w:rsidRPr="002E243A" w:rsidRDefault="00AB6EE8" w:rsidP="005D1B71">
      <w:pPr>
        <w:widowControl w:val="0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3887BB11" w14:textId="77777777" w:rsidR="00D13CEC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E243A">
        <w:rPr>
          <w:rFonts w:ascii="Century Gothic" w:hAnsi="Century Gothic"/>
          <w:sz w:val="24"/>
          <w:szCs w:val="24"/>
        </w:rPr>
        <w:t>Date Enrolled in Program:</w:t>
      </w:r>
      <w:r w:rsidR="00A224C7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szCs w:val="24"/>
          <w:u w:val="single"/>
        </w:rPr>
      </w:r>
      <w:r w:rsid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end"/>
      </w:r>
    </w:p>
    <w:p w14:paraId="4A205C35" w14:textId="77777777" w:rsidR="00F6543B" w:rsidRPr="002E243A" w:rsidRDefault="00F6543B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67E3FB5" w14:textId="77777777" w:rsidR="00207801" w:rsidRPr="002E243A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E243A">
        <w:rPr>
          <w:rFonts w:ascii="Century Gothic" w:hAnsi="Century Gothic"/>
          <w:sz w:val="24"/>
          <w:szCs w:val="24"/>
        </w:rPr>
        <w:t>Date of Master’s Degree Completion:</w:t>
      </w:r>
      <w:r w:rsidR="007A1518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szCs w:val="24"/>
          <w:u w:val="single"/>
        </w:rPr>
      </w:r>
      <w:r w:rsid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end"/>
      </w:r>
    </w:p>
    <w:p w14:paraId="445EF685" w14:textId="77777777" w:rsidR="00D13CEC" w:rsidRPr="002E243A" w:rsidRDefault="00207801" w:rsidP="001B15FF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2E243A">
        <w:rPr>
          <w:rFonts w:ascii="Century Gothic" w:hAnsi="Century Gothic"/>
          <w:sz w:val="20"/>
          <w:szCs w:val="20"/>
        </w:rPr>
        <w:t>(or e</w:t>
      </w:r>
      <w:r w:rsidR="00D13CEC" w:rsidRPr="002E243A">
        <w:rPr>
          <w:rFonts w:ascii="Century Gothic" w:hAnsi="Century Gothic"/>
          <w:sz w:val="20"/>
          <w:szCs w:val="20"/>
        </w:rPr>
        <w:t xml:space="preserve">xpected </w:t>
      </w:r>
      <w:r w:rsidR="003862AC" w:rsidRPr="002E243A">
        <w:rPr>
          <w:rFonts w:ascii="Century Gothic" w:hAnsi="Century Gothic"/>
          <w:sz w:val="20"/>
          <w:szCs w:val="20"/>
        </w:rPr>
        <w:t xml:space="preserve">date of </w:t>
      </w:r>
      <w:r w:rsidR="00D13CEC" w:rsidRPr="002E243A">
        <w:rPr>
          <w:rFonts w:ascii="Century Gothic" w:hAnsi="Century Gothic"/>
          <w:sz w:val="20"/>
          <w:szCs w:val="20"/>
        </w:rPr>
        <w:t>completion</w:t>
      </w:r>
      <w:r w:rsidRPr="002E243A">
        <w:rPr>
          <w:rFonts w:ascii="Century Gothic" w:hAnsi="Century Gothic"/>
          <w:sz w:val="20"/>
          <w:szCs w:val="20"/>
        </w:rPr>
        <w:t>)</w:t>
      </w:r>
    </w:p>
    <w:p w14:paraId="0A241826" w14:textId="77777777" w:rsidR="00D13CEC" w:rsidRPr="002E243A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5BF1664" w14:textId="77777777" w:rsidR="00D13CEC" w:rsidRPr="002E243A" w:rsidRDefault="00207801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E243A">
        <w:rPr>
          <w:rFonts w:ascii="Century Gothic" w:hAnsi="Century Gothic"/>
          <w:sz w:val="24"/>
          <w:szCs w:val="24"/>
        </w:rPr>
        <w:t>GPA – Overall, C</w:t>
      </w:r>
      <w:r w:rsidR="00D13CEC" w:rsidRPr="002E243A">
        <w:rPr>
          <w:rFonts w:ascii="Century Gothic" w:hAnsi="Century Gothic"/>
          <w:sz w:val="24"/>
          <w:szCs w:val="24"/>
        </w:rPr>
        <w:t>umulative</w:t>
      </w:r>
      <w:r w:rsidRPr="002E243A">
        <w:rPr>
          <w:rFonts w:ascii="Century Gothic" w:hAnsi="Century Gothic"/>
          <w:sz w:val="24"/>
          <w:szCs w:val="24"/>
        </w:rPr>
        <w:t>:</w:t>
      </w:r>
      <w:r w:rsidR="007A1518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szCs w:val="24"/>
          <w:u w:val="single"/>
        </w:rPr>
      </w:r>
      <w:r w:rsid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end"/>
      </w:r>
      <w:r w:rsidR="002728C9" w:rsidRPr="002728C9">
        <w:rPr>
          <w:rFonts w:ascii="Century Gothic" w:hAnsi="Century Gothic"/>
          <w:b/>
          <w:sz w:val="24"/>
          <w:szCs w:val="24"/>
        </w:rPr>
        <w:t xml:space="preserve"> </w:t>
      </w:r>
      <w:r w:rsidR="00DB46BB">
        <w:rPr>
          <w:rFonts w:ascii="Century Gothic" w:hAnsi="Century Gothic"/>
          <w:sz w:val="24"/>
          <w:szCs w:val="24"/>
        </w:rPr>
        <w:t xml:space="preserve">  </w:t>
      </w:r>
    </w:p>
    <w:p w14:paraId="2ECAB0BA" w14:textId="77777777" w:rsidR="00D13CEC" w:rsidRPr="00DF29BD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30EAA477" w14:textId="77777777" w:rsidR="004A7BCC" w:rsidRPr="002E243A" w:rsidRDefault="004A7BC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E243A">
        <w:rPr>
          <w:rFonts w:ascii="Century Gothic" w:hAnsi="Century Gothic"/>
          <w:sz w:val="24"/>
          <w:szCs w:val="24"/>
        </w:rPr>
        <w:t>GPA – MISE Professional Core Courses:</w:t>
      </w:r>
      <w:r w:rsidR="00BB6107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szCs w:val="24"/>
          <w:u w:val="single"/>
        </w:rPr>
      </w:r>
      <w:r w:rsid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end"/>
      </w:r>
    </w:p>
    <w:p w14:paraId="34B43B5A" w14:textId="77777777" w:rsidR="004A7BCC" w:rsidRPr="002E243A" w:rsidRDefault="008A0DF9" w:rsidP="001B15FF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2E243A">
        <w:rPr>
          <w:rFonts w:ascii="Century Gothic" w:hAnsi="Century Gothic"/>
          <w:sz w:val="18"/>
          <w:szCs w:val="18"/>
        </w:rPr>
        <w:t xml:space="preserve">(Final </w:t>
      </w:r>
      <w:r w:rsidR="00590FC4">
        <w:rPr>
          <w:rFonts w:ascii="Century Gothic" w:hAnsi="Century Gothic"/>
          <w:sz w:val="18"/>
          <w:szCs w:val="18"/>
        </w:rPr>
        <w:t xml:space="preserve">professional </w:t>
      </w:r>
      <w:r w:rsidRPr="002E243A">
        <w:rPr>
          <w:rFonts w:ascii="Century Gothic" w:hAnsi="Century Gothic"/>
          <w:sz w:val="18"/>
          <w:szCs w:val="18"/>
        </w:rPr>
        <w:t>core GPA must be 3.5</w:t>
      </w:r>
      <w:r w:rsidR="00C55AE8" w:rsidRPr="002E243A">
        <w:rPr>
          <w:rFonts w:ascii="Century Gothic" w:hAnsi="Century Gothic"/>
          <w:sz w:val="18"/>
          <w:szCs w:val="18"/>
        </w:rPr>
        <w:t xml:space="preserve"> or higher</w:t>
      </w:r>
      <w:r w:rsidRPr="002E243A">
        <w:rPr>
          <w:rFonts w:ascii="Century Gothic" w:hAnsi="Century Gothic"/>
          <w:sz w:val="1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77"/>
        <w:gridCol w:w="1350"/>
        <w:gridCol w:w="1980"/>
        <w:gridCol w:w="3235"/>
      </w:tblGrid>
      <w:tr w:rsidR="00880396" w:rsidRPr="003B3242" w14:paraId="5B050E3C" w14:textId="77777777" w:rsidTr="008D7892">
        <w:tc>
          <w:tcPr>
            <w:tcW w:w="2677" w:type="dxa"/>
            <w:tcBorders>
              <w:bottom w:val="double" w:sz="4" w:space="0" w:color="000000"/>
            </w:tcBorders>
            <w:vAlign w:val="center"/>
          </w:tcPr>
          <w:p w14:paraId="0155C889" w14:textId="77777777" w:rsidR="00880396" w:rsidRPr="003B3242" w:rsidRDefault="00880396" w:rsidP="009A103C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MISE Core Course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  <w:vAlign w:val="center"/>
          </w:tcPr>
          <w:p w14:paraId="52FAE544" w14:textId="77777777" w:rsidR="00880396" w:rsidRPr="003B3242" w:rsidRDefault="00880396" w:rsidP="009A103C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Credits</w:t>
            </w:r>
          </w:p>
        </w:tc>
        <w:tc>
          <w:tcPr>
            <w:tcW w:w="1980" w:type="dxa"/>
            <w:tcBorders>
              <w:bottom w:val="double" w:sz="4" w:space="0" w:color="000000"/>
            </w:tcBorders>
            <w:vAlign w:val="center"/>
          </w:tcPr>
          <w:p w14:paraId="7E3A5611" w14:textId="77777777" w:rsidR="00880396" w:rsidRPr="003B3242" w:rsidRDefault="00880396" w:rsidP="009A103C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Grade</w:t>
            </w:r>
          </w:p>
        </w:tc>
        <w:tc>
          <w:tcPr>
            <w:tcW w:w="3235" w:type="dxa"/>
            <w:tcBorders>
              <w:bottom w:val="double" w:sz="4" w:space="0" w:color="000000"/>
            </w:tcBorders>
            <w:vAlign w:val="center"/>
          </w:tcPr>
          <w:p w14:paraId="1F04B2DA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Date Completed</w:t>
            </w:r>
          </w:p>
          <w:p w14:paraId="124E2599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3242">
              <w:rPr>
                <w:rFonts w:ascii="Century Gothic" w:hAnsi="Century Gothic"/>
                <w:sz w:val="20"/>
                <w:szCs w:val="20"/>
              </w:rPr>
              <w:t>Semester/Year</w:t>
            </w:r>
          </w:p>
        </w:tc>
      </w:tr>
      <w:tr w:rsidR="00880396" w:rsidRPr="003B3242" w14:paraId="5FB03072" w14:textId="77777777" w:rsidTr="008D7892">
        <w:tc>
          <w:tcPr>
            <w:tcW w:w="2677" w:type="dxa"/>
            <w:tcBorders>
              <w:top w:val="double" w:sz="4" w:space="0" w:color="000000"/>
            </w:tcBorders>
          </w:tcPr>
          <w:p w14:paraId="6C0001B7" w14:textId="58B836D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SCI 6140</w:t>
            </w:r>
            <w:r w:rsidR="005D6BDD">
              <w:rPr>
                <w:rFonts w:ascii="Century Gothic" w:hAnsi="Century Gothic"/>
                <w:sz w:val="24"/>
                <w:szCs w:val="24"/>
              </w:rPr>
              <w:t>*</w:t>
            </w:r>
          </w:p>
        </w:tc>
        <w:tc>
          <w:tcPr>
            <w:tcW w:w="1350" w:type="dxa"/>
            <w:tcBorders>
              <w:top w:val="double" w:sz="4" w:space="0" w:color="000000"/>
            </w:tcBorders>
          </w:tcPr>
          <w:p w14:paraId="574EB53A" w14:textId="77777777" w:rsidR="00880396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double" w:sz="4" w:space="0" w:color="000000"/>
            </w:tcBorders>
            <w:vAlign w:val="center"/>
          </w:tcPr>
          <w:p w14:paraId="018B53B5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tcBorders>
              <w:top w:val="double" w:sz="4" w:space="0" w:color="000000"/>
            </w:tcBorders>
            <w:vAlign w:val="center"/>
          </w:tcPr>
          <w:p w14:paraId="5916EDDE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880396" w:rsidRPr="003B3242" w14:paraId="30CC25DA" w14:textId="77777777" w:rsidTr="005D6BDD">
        <w:tc>
          <w:tcPr>
            <w:tcW w:w="2677" w:type="dxa"/>
          </w:tcPr>
          <w:p w14:paraId="053F5FB5" w14:textId="2E1CCB12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SCI 6150</w:t>
            </w:r>
            <w:r w:rsidR="005D6BDD">
              <w:rPr>
                <w:rFonts w:ascii="Century Gothic" w:hAnsi="Century Gothic"/>
                <w:sz w:val="24"/>
                <w:szCs w:val="24"/>
              </w:rPr>
              <w:t>*</w:t>
            </w:r>
          </w:p>
        </w:tc>
        <w:tc>
          <w:tcPr>
            <w:tcW w:w="1350" w:type="dxa"/>
          </w:tcPr>
          <w:p w14:paraId="6B475182" w14:textId="77777777" w:rsidR="00880396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2A0ECF41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vAlign w:val="center"/>
          </w:tcPr>
          <w:p w14:paraId="1531C12A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880396" w:rsidRPr="003B3242" w14:paraId="3264FA6C" w14:textId="77777777" w:rsidTr="009F0DCB">
        <w:tc>
          <w:tcPr>
            <w:tcW w:w="2677" w:type="dxa"/>
            <w:tcBorders>
              <w:bottom w:val="single" w:sz="4" w:space="0" w:color="000000"/>
            </w:tcBorders>
          </w:tcPr>
          <w:p w14:paraId="22D4DB83" w14:textId="21A739C6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SCI 6160</w:t>
            </w:r>
            <w:r w:rsidR="005D6BDD">
              <w:rPr>
                <w:rFonts w:ascii="Century Gothic" w:hAnsi="Century Gothic"/>
                <w:sz w:val="24"/>
                <w:szCs w:val="24"/>
              </w:rPr>
              <w:t>*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AF5F6B9" w14:textId="77777777" w:rsidR="00880396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2906F1A6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tcBorders>
              <w:bottom w:val="single" w:sz="4" w:space="0" w:color="000000"/>
            </w:tcBorders>
            <w:vAlign w:val="center"/>
          </w:tcPr>
          <w:p w14:paraId="0A712A00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880396" w:rsidRPr="003B3242" w14:paraId="26620EC7" w14:textId="77777777" w:rsidTr="009F0DCB">
        <w:tc>
          <w:tcPr>
            <w:tcW w:w="2677" w:type="dxa"/>
            <w:tcBorders>
              <w:bottom w:val="double" w:sz="4" w:space="0" w:color="000000"/>
            </w:tcBorders>
          </w:tcPr>
          <w:p w14:paraId="66E7D274" w14:textId="2C9124BB" w:rsidR="00880396" w:rsidRPr="003B3242" w:rsidRDefault="00880396" w:rsidP="0084362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SCI 61</w:t>
            </w:r>
            <w:r w:rsidR="0089711C">
              <w:rPr>
                <w:rFonts w:ascii="Century Gothic" w:hAnsi="Century Gothic"/>
                <w:sz w:val="24"/>
                <w:szCs w:val="24"/>
              </w:rPr>
              <w:t>8</w:t>
            </w:r>
            <w:r w:rsidRPr="0089711C">
              <w:rPr>
                <w:rFonts w:ascii="Century Gothic" w:hAnsi="Century Gothic"/>
                <w:sz w:val="24"/>
                <w:szCs w:val="24"/>
              </w:rPr>
              <w:t>0</w:t>
            </w:r>
            <w:r w:rsidR="005D6BDD">
              <w:rPr>
                <w:rFonts w:ascii="Century Gothic" w:hAnsi="Century Gothic"/>
                <w:sz w:val="24"/>
                <w:szCs w:val="24"/>
              </w:rPr>
              <w:t>*</w:t>
            </w:r>
            <w:r w:rsidR="0089711C" w:rsidRPr="0089711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9711C" w:rsidRPr="0089711C">
              <w:rPr>
                <w:rFonts w:ascii="Century Gothic" w:hAnsi="Century Gothic"/>
                <w:i/>
                <w:sz w:val="16"/>
                <w:szCs w:val="16"/>
              </w:rPr>
              <w:t>or</w:t>
            </w:r>
            <w:r w:rsidR="0089711C" w:rsidRPr="0089711C">
              <w:rPr>
                <w:rFonts w:ascii="Century Gothic" w:hAnsi="Century Gothic"/>
                <w:sz w:val="24"/>
                <w:szCs w:val="24"/>
              </w:rPr>
              <w:t xml:space="preserve"> SCI </w:t>
            </w:r>
            <w:r w:rsidR="0089711C">
              <w:rPr>
                <w:rFonts w:ascii="Century Gothic" w:hAnsi="Century Gothic"/>
                <w:sz w:val="24"/>
                <w:szCs w:val="24"/>
              </w:rPr>
              <w:t>6260</w:t>
            </w:r>
            <w:r w:rsidR="005D6BDD">
              <w:rPr>
                <w:rFonts w:ascii="Century Gothic" w:hAnsi="Century Gothic"/>
                <w:sz w:val="24"/>
                <w:szCs w:val="24"/>
              </w:rPr>
              <w:t>*</w:t>
            </w:r>
          </w:p>
        </w:tc>
        <w:tc>
          <w:tcPr>
            <w:tcW w:w="1350" w:type="dxa"/>
            <w:tcBorders>
              <w:bottom w:val="double" w:sz="4" w:space="0" w:color="000000"/>
            </w:tcBorders>
          </w:tcPr>
          <w:p w14:paraId="6681A872" w14:textId="77777777" w:rsidR="00880396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double" w:sz="4" w:space="0" w:color="000000"/>
            </w:tcBorders>
            <w:vAlign w:val="center"/>
          </w:tcPr>
          <w:p w14:paraId="1728045E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tcBorders>
              <w:bottom w:val="double" w:sz="4" w:space="0" w:color="000000"/>
            </w:tcBorders>
            <w:vAlign w:val="center"/>
          </w:tcPr>
          <w:p w14:paraId="753C53A6" w14:textId="77777777" w:rsidR="00880396" w:rsidRPr="003B3242" w:rsidRDefault="00880396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4F195A" w:rsidRPr="003B3242" w14:paraId="7D361785" w14:textId="77777777" w:rsidTr="009F0DCB">
        <w:tc>
          <w:tcPr>
            <w:tcW w:w="2677" w:type="dxa"/>
            <w:tcBorders>
              <w:top w:val="double" w:sz="4" w:space="0" w:color="000000"/>
            </w:tcBorders>
          </w:tcPr>
          <w:p w14:paraId="74134915" w14:textId="665FE99C" w:rsidR="004F195A" w:rsidRDefault="004F195A" w:rsidP="004F195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SCI 6</w:t>
            </w:r>
            <w:r>
              <w:rPr>
                <w:rFonts w:ascii="Century Gothic" w:hAnsi="Century Gothic"/>
                <w:sz w:val="24"/>
                <w:szCs w:val="24"/>
              </w:rPr>
              <w:t>510</w:t>
            </w:r>
          </w:p>
        </w:tc>
        <w:tc>
          <w:tcPr>
            <w:tcW w:w="1350" w:type="dxa"/>
            <w:tcBorders>
              <w:top w:val="double" w:sz="4" w:space="0" w:color="000000"/>
            </w:tcBorders>
          </w:tcPr>
          <w:p w14:paraId="22E7B22D" w14:textId="5AFC4670" w:rsidR="004F195A" w:rsidRDefault="004F195A" w:rsidP="004F195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double" w:sz="4" w:space="0" w:color="000000"/>
            </w:tcBorders>
            <w:vAlign w:val="center"/>
          </w:tcPr>
          <w:p w14:paraId="2DAB3274" w14:textId="1B2712DA" w:rsidR="004F195A" w:rsidRDefault="004F195A" w:rsidP="004F195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tcBorders>
              <w:top w:val="double" w:sz="4" w:space="0" w:color="000000"/>
            </w:tcBorders>
            <w:vAlign w:val="center"/>
          </w:tcPr>
          <w:p w14:paraId="1BBB5845" w14:textId="450AF8B5" w:rsidR="004F195A" w:rsidRPr="003B3242" w:rsidRDefault="004F195A" w:rsidP="004F195A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5D6BDD" w:rsidRPr="003B3242" w14:paraId="2C5CF9DE" w14:textId="77777777" w:rsidTr="005D6BDD">
        <w:tc>
          <w:tcPr>
            <w:tcW w:w="2677" w:type="dxa"/>
          </w:tcPr>
          <w:p w14:paraId="7689FEE3" w14:textId="4459EBBD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 6520</w:t>
            </w:r>
          </w:p>
        </w:tc>
        <w:tc>
          <w:tcPr>
            <w:tcW w:w="1350" w:type="dxa"/>
          </w:tcPr>
          <w:p w14:paraId="270443B3" w14:textId="4A52C689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69A5FFF8" w14:textId="6CAE3737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vAlign w:val="center"/>
          </w:tcPr>
          <w:p w14:paraId="2059B40C" w14:textId="7289216E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5D6BDD" w:rsidRPr="003B3242" w14:paraId="6C25E1D4" w14:textId="77777777" w:rsidTr="005D6BDD">
        <w:tc>
          <w:tcPr>
            <w:tcW w:w="2677" w:type="dxa"/>
          </w:tcPr>
          <w:p w14:paraId="7D90E09D" w14:textId="6C872781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 6530</w:t>
            </w:r>
          </w:p>
        </w:tc>
        <w:tc>
          <w:tcPr>
            <w:tcW w:w="1350" w:type="dxa"/>
          </w:tcPr>
          <w:p w14:paraId="3A05D58E" w14:textId="64975035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0CDE7F6E" w14:textId="63438F1D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vAlign w:val="center"/>
          </w:tcPr>
          <w:p w14:paraId="4ECB6671" w14:textId="31D63A0E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5D6BDD" w:rsidRPr="003B3242" w14:paraId="1ED737BA" w14:textId="77777777" w:rsidTr="005D6BDD">
        <w:tc>
          <w:tcPr>
            <w:tcW w:w="2677" w:type="dxa"/>
          </w:tcPr>
          <w:p w14:paraId="17214FAE" w14:textId="09DA16A6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SCI 6540</w:t>
            </w:r>
          </w:p>
        </w:tc>
        <w:tc>
          <w:tcPr>
            <w:tcW w:w="1350" w:type="dxa"/>
          </w:tcPr>
          <w:p w14:paraId="73FA8FB6" w14:textId="0EA38EDD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6E684096" w14:textId="1D01A982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35" w:type="dxa"/>
            <w:vAlign w:val="center"/>
          </w:tcPr>
          <w:p w14:paraId="3082A3EB" w14:textId="63D09580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5D6BDD" w:rsidRPr="003B3242" w14:paraId="0371CEC8" w14:textId="77777777" w:rsidTr="005D6BDD">
        <w:tc>
          <w:tcPr>
            <w:tcW w:w="2677" w:type="dxa"/>
            <w:tcBorders>
              <w:bottom w:val="single" w:sz="4" w:space="0" w:color="000000"/>
            </w:tcBorders>
          </w:tcPr>
          <w:p w14:paraId="437E446D" w14:textId="066E3FE1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SCI 6200 </w:t>
            </w:r>
            <w:r w:rsidRPr="0089711C">
              <w:rPr>
                <w:rFonts w:ascii="Century Gothic" w:hAnsi="Century Gothic"/>
                <w:sz w:val="12"/>
                <w:szCs w:val="12"/>
              </w:rPr>
              <w:t>(</w:t>
            </w:r>
            <w:r>
              <w:rPr>
                <w:rFonts w:ascii="Century Gothic" w:hAnsi="Century Gothic"/>
                <w:sz w:val="12"/>
                <w:szCs w:val="12"/>
              </w:rPr>
              <w:t xml:space="preserve">1 credit </w:t>
            </w:r>
            <w:r w:rsidRPr="0089711C">
              <w:rPr>
                <w:rFonts w:ascii="Century Gothic" w:hAnsi="Century Gothic"/>
                <w:sz w:val="12"/>
                <w:szCs w:val="12"/>
              </w:rPr>
              <w:t>3 times)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5E13D859" w14:textId="4E955A6D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  <w:maxLength w:val="1"/>
                  </w:textInput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>/3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3A5FA480" w14:textId="52BAF092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P/F</w:t>
            </w:r>
          </w:p>
        </w:tc>
        <w:tc>
          <w:tcPr>
            <w:tcW w:w="3235" w:type="dxa"/>
            <w:tcBorders>
              <w:bottom w:val="single" w:sz="4" w:space="0" w:color="000000"/>
            </w:tcBorders>
            <w:vAlign w:val="center"/>
          </w:tcPr>
          <w:p w14:paraId="023697FF" w14:textId="68ABFD3C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5D6BDD" w:rsidRPr="003B3242" w14:paraId="7B6235F2" w14:textId="77777777" w:rsidTr="005D6BDD">
        <w:tc>
          <w:tcPr>
            <w:tcW w:w="2677" w:type="dxa"/>
            <w:tcBorders>
              <w:bottom w:val="single" w:sz="4" w:space="0" w:color="000000"/>
            </w:tcBorders>
          </w:tcPr>
          <w:p w14:paraId="64A7C246" w14:textId="3D6433D5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SCI 6400 </w:t>
            </w:r>
            <w:r w:rsidRPr="0089711C">
              <w:rPr>
                <w:rFonts w:ascii="Century Gothic" w:hAnsi="Century Gothic"/>
                <w:sz w:val="12"/>
                <w:szCs w:val="12"/>
              </w:rPr>
              <w:t>(</w:t>
            </w:r>
            <w:r>
              <w:rPr>
                <w:rFonts w:ascii="Century Gothic" w:hAnsi="Century Gothic"/>
                <w:sz w:val="12"/>
                <w:szCs w:val="12"/>
              </w:rPr>
              <w:t xml:space="preserve">1 credit </w:t>
            </w:r>
            <w:r w:rsidRPr="0089711C">
              <w:rPr>
                <w:rFonts w:ascii="Century Gothic" w:hAnsi="Century Gothic"/>
                <w:sz w:val="12"/>
                <w:szCs w:val="12"/>
              </w:rPr>
              <w:t>3 times)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2D4E188" w14:textId="527739FF" w:rsidR="005D6BDD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"/>
                    <w:maxLength w:val="1"/>
                  </w:textInput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>
              <w:rPr>
                <w:rFonts w:ascii="Century Gothic" w:hAnsi="Century Gothic"/>
                <w:sz w:val="24"/>
                <w:szCs w:val="24"/>
              </w:rPr>
            </w:r>
            <w:r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t>0</w:t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>/3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14:paraId="0BDCD9AE" w14:textId="5BB15705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P/F</w:t>
            </w:r>
          </w:p>
        </w:tc>
        <w:tc>
          <w:tcPr>
            <w:tcW w:w="3235" w:type="dxa"/>
            <w:tcBorders>
              <w:bottom w:val="single" w:sz="4" w:space="0" w:color="000000"/>
            </w:tcBorders>
            <w:vAlign w:val="center"/>
          </w:tcPr>
          <w:p w14:paraId="32978F53" w14:textId="637348AE" w:rsidR="005D6BDD" w:rsidRPr="003B3242" w:rsidRDefault="005D6BDD" w:rsidP="005D6BDD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5D6BDD" w:rsidRPr="003B3242" w14:paraId="17BB92A1" w14:textId="77777777" w:rsidTr="005D6BDD">
        <w:trPr>
          <w:trHeight w:val="242"/>
        </w:trPr>
        <w:tc>
          <w:tcPr>
            <w:tcW w:w="9242" w:type="dxa"/>
            <w:gridSpan w:val="4"/>
            <w:tcBorders>
              <w:left w:val="nil"/>
              <w:bottom w:val="nil"/>
              <w:right w:val="nil"/>
            </w:tcBorders>
          </w:tcPr>
          <w:p w14:paraId="3AF302B4" w14:textId="050B4D6E" w:rsidR="005D6BDD" w:rsidRPr="005D6BDD" w:rsidRDefault="005D6BDD" w:rsidP="005D6BDD">
            <w:pPr>
              <w:spacing w:after="0" w:line="240" w:lineRule="auto"/>
              <w:rPr>
                <w:rFonts w:ascii="Century Gothic" w:hAnsi="Century Gothic"/>
                <w:sz w:val="8"/>
                <w:szCs w:val="8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*</w:t>
            </w:r>
            <w:proofErr w:type="gramStart"/>
            <w:r w:rsidRPr="005D6BDD">
              <w:rPr>
                <w:rFonts w:ascii="Century Gothic" w:hAnsi="Century Gothic"/>
                <w:sz w:val="16"/>
                <w:szCs w:val="16"/>
              </w:rPr>
              <w:t>old</w:t>
            </w:r>
            <w:proofErr w:type="gramEnd"/>
            <w:r w:rsidRPr="005D6BDD">
              <w:rPr>
                <w:rFonts w:ascii="Century Gothic" w:hAnsi="Century Gothic"/>
                <w:sz w:val="16"/>
                <w:szCs w:val="16"/>
              </w:rPr>
              <w:t xml:space="preserve"> course </w:t>
            </w:r>
            <w:r>
              <w:rPr>
                <w:rFonts w:ascii="Century Gothic" w:hAnsi="Century Gothic"/>
                <w:sz w:val="16"/>
                <w:szCs w:val="16"/>
              </w:rPr>
              <w:t>names/</w:t>
            </w:r>
            <w:r w:rsidRPr="005D6BDD">
              <w:rPr>
                <w:rFonts w:ascii="Century Gothic" w:hAnsi="Century Gothic"/>
                <w:sz w:val="16"/>
                <w:szCs w:val="16"/>
              </w:rPr>
              <w:t>numbers</w:t>
            </w:r>
          </w:p>
        </w:tc>
      </w:tr>
    </w:tbl>
    <w:p w14:paraId="32E632ED" w14:textId="77777777" w:rsidR="0014262A" w:rsidRPr="00DF29BD" w:rsidRDefault="0014262A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87"/>
        <w:gridCol w:w="3055"/>
      </w:tblGrid>
      <w:tr w:rsidR="0088768D" w:rsidRPr="003B3242" w14:paraId="6C361F28" w14:textId="77777777" w:rsidTr="005D6BDD">
        <w:tc>
          <w:tcPr>
            <w:tcW w:w="6187" w:type="dxa"/>
            <w:vAlign w:val="center"/>
          </w:tcPr>
          <w:p w14:paraId="443C6EC3" w14:textId="77777777" w:rsidR="0088768D" w:rsidRPr="003B3242" w:rsidRDefault="0088768D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Training</w:t>
            </w:r>
          </w:p>
        </w:tc>
        <w:tc>
          <w:tcPr>
            <w:tcW w:w="3055" w:type="dxa"/>
            <w:vAlign w:val="center"/>
          </w:tcPr>
          <w:p w14:paraId="5D71FF50" w14:textId="77777777" w:rsidR="0088768D" w:rsidRPr="003B3242" w:rsidRDefault="0088768D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Date Completed</w:t>
            </w:r>
          </w:p>
          <w:p w14:paraId="795C7D0C" w14:textId="77777777" w:rsidR="0088768D" w:rsidRPr="003B3242" w:rsidRDefault="0088768D" w:rsidP="003B324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3242">
              <w:rPr>
                <w:rFonts w:ascii="Century Gothic" w:hAnsi="Century Gothic"/>
                <w:sz w:val="20"/>
                <w:szCs w:val="20"/>
              </w:rPr>
              <w:t>Semester/Year</w:t>
            </w:r>
          </w:p>
        </w:tc>
      </w:tr>
      <w:tr w:rsidR="0088768D" w:rsidRPr="003B3242" w14:paraId="7290B7B0" w14:textId="77777777" w:rsidTr="005D6BDD">
        <w:tc>
          <w:tcPr>
            <w:tcW w:w="6187" w:type="dxa"/>
          </w:tcPr>
          <w:p w14:paraId="73562DA6" w14:textId="77777777" w:rsidR="0088768D" w:rsidRPr="006A7B05" w:rsidRDefault="0088768D" w:rsidP="003B3242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HSIRB Tutorial</w:t>
            </w:r>
            <w:r w:rsidR="006A7B05" w:rsidRPr="006A7B0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6A7B05" w:rsidRPr="009F42E0">
              <w:rPr>
                <w:rFonts w:ascii="Century Gothic" w:hAnsi="Century Gothic"/>
                <w:sz w:val="16"/>
                <w:szCs w:val="16"/>
              </w:rPr>
              <w:t>(</w:t>
            </w:r>
            <w:r w:rsidR="003B10C0" w:rsidRPr="009F42E0">
              <w:rPr>
                <w:rFonts w:ascii="Century Gothic" w:hAnsi="Century Gothic"/>
                <w:sz w:val="16"/>
                <w:szCs w:val="16"/>
              </w:rPr>
              <w:t xml:space="preserve">register for </w:t>
            </w:r>
            <w:r w:rsidR="006A7B05" w:rsidRPr="009F42E0">
              <w:rPr>
                <w:rFonts w:ascii="Century Gothic" w:hAnsi="Century Gothic"/>
                <w:sz w:val="16"/>
                <w:szCs w:val="16"/>
              </w:rPr>
              <w:t xml:space="preserve">organization </w:t>
            </w:r>
            <w:r w:rsidR="006A7B05" w:rsidRPr="009F42E0">
              <w:rPr>
                <w:rFonts w:ascii="Century Gothic" w:hAnsi="Century Gothic"/>
                <w:sz w:val="16"/>
                <w:szCs w:val="16"/>
                <w:u w:val="single"/>
              </w:rPr>
              <w:t>Western Michigan University</w:t>
            </w:r>
            <w:r w:rsidR="006A7B05" w:rsidRPr="009F42E0">
              <w:rPr>
                <w:rFonts w:ascii="Century Gothic" w:hAnsi="Century Gothic"/>
                <w:sz w:val="16"/>
                <w:szCs w:val="16"/>
              </w:rPr>
              <w:t>)</w:t>
            </w:r>
          </w:p>
          <w:p w14:paraId="4C223DB4" w14:textId="77777777" w:rsidR="006A7B05" w:rsidRPr="006A7B05" w:rsidRDefault="006A7B05" w:rsidP="006A7B0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hyperlink r:id="rId7" w:tgtFrame="_blank" w:history="1">
              <w:r w:rsidRPr="00507F93">
                <w:rPr>
                  <w:rStyle w:val="Hyperlink"/>
                  <w:rFonts w:ascii="Century Gothic" w:hAnsi="Century Gothic"/>
                  <w:sz w:val="16"/>
                  <w:szCs w:val="16"/>
                </w:rPr>
                <w:t>https://www.citiprogram.org/index.cfm?pageID=154&amp;icat=0&amp;ac=0</w:t>
              </w:r>
            </w:hyperlink>
            <w:r w:rsidR="003B10C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055" w:type="dxa"/>
            <w:vAlign w:val="center"/>
          </w:tcPr>
          <w:p w14:paraId="58A5FABB" w14:textId="77777777" w:rsidR="0088768D" w:rsidRPr="003B3242" w:rsidRDefault="002728C9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5272FB" w:rsidRPr="003B3242" w14:paraId="05A4FB64" w14:textId="77777777" w:rsidTr="005D6BDD">
        <w:tc>
          <w:tcPr>
            <w:tcW w:w="6187" w:type="dxa"/>
          </w:tcPr>
          <w:p w14:paraId="34E3E063" w14:textId="77777777" w:rsidR="005272FB" w:rsidRDefault="005272FB" w:rsidP="009F29AB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Responsible Conduct of Research</w:t>
            </w:r>
            <w:r w:rsidR="009F29AB">
              <w:rPr>
                <w:rFonts w:ascii="Century Gothic" w:hAnsi="Century Gothic"/>
                <w:sz w:val="24"/>
                <w:szCs w:val="24"/>
              </w:rPr>
              <w:t xml:space="preserve"> course (RCR)</w:t>
            </w:r>
          </w:p>
          <w:p w14:paraId="2523FCC6" w14:textId="1B5D31E0" w:rsidR="009F29AB" w:rsidRPr="006A7B05" w:rsidRDefault="009F29AB" w:rsidP="0058338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3B3242">
              <w:rPr>
                <w:rFonts w:ascii="Century Gothic" w:hAnsi="Century Gothic"/>
                <w:sz w:val="16"/>
                <w:szCs w:val="16"/>
              </w:rPr>
              <w:t>(WMU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available </w:t>
            </w:r>
            <w:r w:rsidR="0084362F">
              <w:rPr>
                <w:rFonts w:ascii="Century Gothic" w:hAnsi="Century Gothic"/>
                <w:sz w:val="16"/>
                <w:szCs w:val="16"/>
              </w:rPr>
              <w:t xml:space="preserve">to </w:t>
            </w:r>
            <w:r w:rsidR="0058338F">
              <w:rPr>
                <w:rFonts w:ascii="Century Gothic" w:hAnsi="Century Gothic"/>
                <w:sz w:val="16"/>
                <w:szCs w:val="16"/>
              </w:rPr>
              <w:t xml:space="preserve">new grad students </w:t>
            </w:r>
            <w:r>
              <w:rPr>
                <w:rFonts w:ascii="Century Gothic" w:hAnsi="Century Gothic"/>
                <w:sz w:val="16"/>
                <w:szCs w:val="16"/>
              </w:rPr>
              <w:t>on Elearning)</w:t>
            </w:r>
          </w:p>
        </w:tc>
        <w:tc>
          <w:tcPr>
            <w:tcW w:w="3055" w:type="dxa"/>
            <w:vAlign w:val="center"/>
          </w:tcPr>
          <w:p w14:paraId="70A5045B" w14:textId="77777777" w:rsidR="005272FB" w:rsidRPr="003B3242" w:rsidRDefault="005272FB" w:rsidP="005272FB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88768D" w:rsidRPr="003B3242" w14:paraId="5BEB9C55" w14:textId="77777777" w:rsidTr="005D6BDD">
        <w:tc>
          <w:tcPr>
            <w:tcW w:w="6187" w:type="dxa"/>
          </w:tcPr>
          <w:p w14:paraId="01C32BA1" w14:textId="77777777" w:rsidR="0084362F" w:rsidRDefault="0088768D" w:rsidP="0013430C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APA Tutorial</w:t>
            </w:r>
            <w:r w:rsidR="0013430C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124E4807" w14:textId="376D6913" w:rsidR="0088768D" w:rsidRPr="0013430C" w:rsidRDefault="0013430C" w:rsidP="0013430C">
            <w:pPr>
              <w:spacing w:after="0"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8" w:anchor="/" w:history="1">
              <w:r w:rsidRPr="0013430C">
                <w:rPr>
                  <w:rStyle w:val="Hyperlink"/>
                  <w:rFonts w:ascii="Century Gothic" w:hAnsi="Century Gothic"/>
                  <w:sz w:val="16"/>
                  <w:szCs w:val="16"/>
                </w:rPr>
                <w:t>https://extras.apa.org/apastyle/basics-7e/?_ga=2.5481270.446755278.1642179564-1105708015.1642179564#/</w:t>
              </w:r>
            </w:hyperlink>
            <w:r w:rsidRPr="0013430C">
              <w:rPr>
                <w:sz w:val="14"/>
                <w:szCs w:val="14"/>
              </w:rPr>
              <w:t xml:space="preserve"> </w:t>
            </w:r>
          </w:p>
        </w:tc>
        <w:tc>
          <w:tcPr>
            <w:tcW w:w="3055" w:type="dxa"/>
            <w:vAlign w:val="center"/>
          </w:tcPr>
          <w:p w14:paraId="602DE65E" w14:textId="77777777" w:rsidR="0088768D" w:rsidRPr="003B3242" w:rsidRDefault="002728C9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88768D" w:rsidRPr="003B3242" w14:paraId="5DE16D6F" w14:textId="77777777" w:rsidTr="005D6BDD">
        <w:tc>
          <w:tcPr>
            <w:tcW w:w="6187" w:type="dxa"/>
          </w:tcPr>
          <w:p w14:paraId="78D95034" w14:textId="77777777" w:rsidR="0088768D" w:rsidRDefault="0088768D" w:rsidP="003B3242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Plagiarism Tutorial</w:t>
            </w:r>
            <w:r w:rsidR="002705D2" w:rsidRPr="003B324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3E6C73D" w14:textId="20F858E5" w:rsidR="006A7B05" w:rsidRPr="006A7B05" w:rsidRDefault="003B10C0" w:rsidP="006A7B0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Pr="00507F93">
                <w:rPr>
                  <w:rStyle w:val="Hyperlink"/>
                  <w:rFonts w:ascii="Century Gothic" w:hAnsi="Century Gothic"/>
                  <w:sz w:val="16"/>
                  <w:szCs w:val="16"/>
                </w:rPr>
                <w:t>http://library.camden.rutgers.edu/EducationalModule/Plagiarism/</w:t>
              </w:r>
            </w:hyperlink>
            <w:r w:rsidR="004F195A">
              <w:rPr>
                <w:rStyle w:val="Hyperlink"/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055" w:type="dxa"/>
            <w:vAlign w:val="center"/>
          </w:tcPr>
          <w:p w14:paraId="07763BD1" w14:textId="77777777" w:rsidR="0088768D" w:rsidRPr="003B3242" w:rsidRDefault="002728C9" w:rsidP="00D81A87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D81A87" w:rsidRPr="003B3242" w14:paraId="60B0D6C1" w14:textId="77777777" w:rsidTr="005D6BDD">
        <w:trPr>
          <w:trHeight w:val="305"/>
        </w:trPr>
        <w:tc>
          <w:tcPr>
            <w:tcW w:w="6187" w:type="dxa"/>
          </w:tcPr>
          <w:p w14:paraId="2C30111E" w14:textId="606F17FE" w:rsidR="00D81A87" w:rsidRDefault="00D81A87" w:rsidP="00D81A87">
            <w:pPr>
              <w:spacing w:after="0" w:line="240" w:lineRule="auto"/>
            </w:pPr>
            <w:r w:rsidRPr="005B110F">
              <w:rPr>
                <w:rFonts w:ascii="Century Gothic" w:hAnsi="Century Gothic"/>
                <w:sz w:val="24"/>
                <w:szCs w:val="24"/>
              </w:rPr>
              <w:t xml:space="preserve">WMU Training: </w:t>
            </w:r>
            <w:hyperlink r:id="rId10" w:history="1">
              <w:r w:rsidR="004F195A" w:rsidRPr="00BE45C2">
                <w:rPr>
                  <w:rStyle w:val="Hyperlink"/>
                  <w:rFonts w:ascii="Century Gothic" w:hAnsi="Century Gothic"/>
                  <w:sz w:val="16"/>
                  <w:szCs w:val="16"/>
                </w:rPr>
                <w:t>https://go.wmich.edu/s/article/Awareness-and-Harrassment-Prevention-Training-Courses</w:t>
              </w:r>
            </w:hyperlink>
            <w:r w:rsidR="004F195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055" w:type="dxa"/>
            <w:vAlign w:val="center"/>
          </w:tcPr>
          <w:p w14:paraId="4B0D84EA" w14:textId="77777777" w:rsidR="00D81A87" w:rsidRPr="00D81A87" w:rsidRDefault="00D81A87" w:rsidP="00D81A87">
            <w:pPr>
              <w:spacing w:after="0" w:line="240" w:lineRule="auto"/>
              <w:jc w:val="center"/>
              <w:rPr>
                <w:rFonts w:ascii="Century Gothic" w:hAnsi="Century Gothic"/>
                <w:noProof/>
                <w:sz w:val="24"/>
                <w:szCs w:val="24"/>
              </w:rPr>
            </w:pP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fldChar w:fldCharType="end"/>
            </w:r>
          </w:p>
        </w:tc>
      </w:tr>
      <w:tr w:rsidR="00716F6B" w:rsidRPr="003B3242" w14:paraId="0E2B90E1" w14:textId="77777777" w:rsidTr="005D6BDD">
        <w:tc>
          <w:tcPr>
            <w:tcW w:w="6187" w:type="dxa"/>
          </w:tcPr>
          <w:p w14:paraId="7B2B8A78" w14:textId="77777777" w:rsidR="006A7B05" w:rsidRDefault="00716F6B" w:rsidP="006A7B0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6A7B05">
              <w:rPr>
                <w:rFonts w:ascii="Century Gothic" w:hAnsi="Century Gothic"/>
                <w:sz w:val="24"/>
                <w:szCs w:val="24"/>
              </w:rPr>
              <w:t>Right to Know</w:t>
            </w:r>
            <w:r w:rsidR="006A7B05" w:rsidRPr="006A7B0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06C0E0F" w14:textId="77777777" w:rsidR="00716F6B" w:rsidRPr="003B3242" w:rsidRDefault="00716F6B" w:rsidP="006A7B05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16"/>
                <w:szCs w:val="16"/>
              </w:rPr>
              <w:t>(WMU</w:t>
            </w:r>
            <w:r w:rsidR="006A7B05">
              <w:rPr>
                <w:rFonts w:ascii="Century Gothic" w:hAnsi="Century Gothic"/>
                <w:sz w:val="16"/>
                <w:szCs w:val="16"/>
              </w:rPr>
              <w:t xml:space="preserve"> – only if required by science dept.</w:t>
            </w:r>
            <w:r w:rsidRPr="003B3242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3055" w:type="dxa"/>
            <w:vAlign w:val="center"/>
          </w:tcPr>
          <w:p w14:paraId="5C644803" w14:textId="77777777" w:rsidR="00716F6B" w:rsidRPr="003B3242" w:rsidRDefault="002728C9" w:rsidP="00D81A87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</w:tbl>
    <w:p w14:paraId="3861CFE5" w14:textId="77777777" w:rsidR="0088768D" w:rsidRPr="002E243A" w:rsidRDefault="0088768D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1B715AF6" w14:textId="77777777" w:rsidR="008936A4" w:rsidRDefault="00D13CEC" w:rsidP="00154E41">
      <w:pPr>
        <w:keepLines/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E243A">
        <w:rPr>
          <w:rFonts w:ascii="Century Gothic" w:hAnsi="Century Gothic"/>
          <w:b/>
          <w:sz w:val="24"/>
          <w:szCs w:val="24"/>
        </w:rPr>
        <w:t>List</w:t>
      </w:r>
      <w:r w:rsidR="009A103C">
        <w:rPr>
          <w:rFonts w:ascii="Century Gothic" w:hAnsi="Century Gothic"/>
          <w:b/>
          <w:sz w:val="24"/>
          <w:szCs w:val="24"/>
        </w:rPr>
        <w:t>/add</w:t>
      </w:r>
      <w:r w:rsidRPr="002E243A">
        <w:rPr>
          <w:rFonts w:ascii="Century Gothic" w:hAnsi="Century Gothic"/>
          <w:b/>
          <w:sz w:val="24"/>
          <w:szCs w:val="24"/>
        </w:rPr>
        <w:t xml:space="preserve"> </w:t>
      </w:r>
      <w:r w:rsidR="00DF29BD">
        <w:rPr>
          <w:rFonts w:ascii="Century Gothic" w:hAnsi="Century Gothic"/>
          <w:b/>
          <w:sz w:val="24"/>
          <w:szCs w:val="24"/>
        </w:rPr>
        <w:t>c</w:t>
      </w:r>
      <w:r w:rsidRPr="002E243A">
        <w:rPr>
          <w:rFonts w:ascii="Century Gothic" w:hAnsi="Century Gothic"/>
          <w:b/>
          <w:sz w:val="24"/>
          <w:szCs w:val="24"/>
        </w:rPr>
        <w:t xml:space="preserve">onferences, </w:t>
      </w:r>
      <w:r w:rsidR="00DF29BD">
        <w:rPr>
          <w:rFonts w:ascii="Century Gothic" w:hAnsi="Century Gothic"/>
          <w:b/>
          <w:sz w:val="24"/>
          <w:szCs w:val="24"/>
        </w:rPr>
        <w:t>m</w:t>
      </w:r>
      <w:r w:rsidRPr="002E243A">
        <w:rPr>
          <w:rFonts w:ascii="Century Gothic" w:hAnsi="Century Gothic"/>
          <w:b/>
          <w:sz w:val="24"/>
          <w:szCs w:val="24"/>
        </w:rPr>
        <w:t xml:space="preserve">eetings, </w:t>
      </w:r>
      <w:r w:rsidR="00DF29BD">
        <w:rPr>
          <w:rFonts w:ascii="Century Gothic" w:hAnsi="Century Gothic"/>
          <w:b/>
          <w:sz w:val="24"/>
          <w:szCs w:val="24"/>
        </w:rPr>
        <w:t>s</w:t>
      </w:r>
      <w:r w:rsidRPr="002E243A">
        <w:rPr>
          <w:rFonts w:ascii="Century Gothic" w:hAnsi="Century Gothic"/>
          <w:b/>
          <w:sz w:val="24"/>
          <w:szCs w:val="24"/>
        </w:rPr>
        <w:t xml:space="preserve">eminars, </w:t>
      </w:r>
      <w:r w:rsidR="00DF29BD">
        <w:rPr>
          <w:rFonts w:ascii="Century Gothic" w:hAnsi="Century Gothic"/>
          <w:b/>
          <w:sz w:val="24"/>
          <w:szCs w:val="24"/>
        </w:rPr>
        <w:t>and w</w:t>
      </w:r>
      <w:r w:rsidRPr="002E243A">
        <w:rPr>
          <w:rFonts w:ascii="Century Gothic" w:hAnsi="Century Gothic"/>
          <w:b/>
          <w:sz w:val="24"/>
          <w:szCs w:val="24"/>
        </w:rPr>
        <w:t>orkshops attended</w:t>
      </w:r>
      <w:r w:rsidR="00DF29BD">
        <w:rPr>
          <w:rFonts w:ascii="Century Gothic" w:hAnsi="Century Gothic"/>
          <w:b/>
          <w:sz w:val="24"/>
          <w:szCs w:val="24"/>
        </w:rPr>
        <w:t>,</w:t>
      </w:r>
      <w:r w:rsidRPr="002E243A">
        <w:rPr>
          <w:rFonts w:ascii="Century Gothic" w:hAnsi="Century Gothic"/>
          <w:b/>
          <w:sz w:val="24"/>
          <w:szCs w:val="24"/>
        </w:rPr>
        <w:t xml:space="preserve"> </w:t>
      </w:r>
      <w:r w:rsidR="005D1B71" w:rsidRPr="002E243A">
        <w:rPr>
          <w:rFonts w:ascii="Century Gothic" w:hAnsi="Century Gothic"/>
          <w:b/>
          <w:sz w:val="24"/>
          <w:szCs w:val="24"/>
        </w:rPr>
        <w:t xml:space="preserve">and </w:t>
      </w:r>
      <w:r w:rsidR="00DF29BD">
        <w:rPr>
          <w:rFonts w:ascii="Century Gothic" w:hAnsi="Century Gothic"/>
          <w:b/>
          <w:sz w:val="24"/>
          <w:szCs w:val="24"/>
        </w:rPr>
        <w:t xml:space="preserve">all </w:t>
      </w:r>
      <w:r w:rsidR="005D1B71" w:rsidRPr="002E243A">
        <w:rPr>
          <w:rFonts w:ascii="Century Gothic" w:hAnsi="Century Gothic"/>
          <w:b/>
          <w:sz w:val="24"/>
          <w:szCs w:val="24"/>
        </w:rPr>
        <w:t>other</w:t>
      </w:r>
      <w:r w:rsidR="009A103C">
        <w:rPr>
          <w:rFonts w:ascii="Century Gothic" w:hAnsi="Century Gothic"/>
          <w:b/>
          <w:sz w:val="24"/>
          <w:szCs w:val="24"/>
        </w:rPr>
        <w:t xml:space="preserve"> </w:t>
      </w:r>
      <w:r w:rsidR="00DF29BD">
        <w:rPr>
          <w:rFonts w:ascii="Century Gothic" w:hAnsi="Century Gothic"/>
          <w:b/>
          <w:sz w:val="24"/>
          <w:szCs w:val="24"/>
        </w:rPr>
        <w:t>p</w:t>
      </w:r>
      <w:r w:rsidR="005D1B71" w:rsidRPr="002E243A">
        <w:rPr>
          <w:rFonts w:ascii="Century Gothic" w:hAnsi="Century Gothic"/>
          <w:b/>
          <w:sz w:val="24"/>
          <w:szCs w:val="24"/>
        </w:rPr>
        <w:t xml:space="preserve">rofessional activities </w:t>
      </w:r>
      <w:r w:rsidR="00880396">
        <w:rPr>
          <w:rFonts w:ascii="Century Gothic" w:hAnsi="Century Gothic"/>
          <w:b/>
          <w:sz w:val="24"/>
          <w:szCs w:val="24"/>
        </w:rPr>
        <w:t xml:space="preserve">since </w:t>
      </w:r>
      <w:r w:rsidR="009A103C">
        <w:rPr>
          <w:rFonts w:ascii="Century Gothic" w:hAnsi="Century Gothic"/>
          <w:b/>
          <w:sz w:val="24"/>
          <w:szCs w:val="24"/>
        </w:rPr>
        <w:t xml:space="preserve">last </w:t>
      </w:r>
      <w:r w:rsidR="001A3B28">
        <w:rPr>
          <w:rFonts w:ascii="Century Gothic" w:hAnsi="Century Gothic"/>
          <w:b/>
          <w:sz w:val="24"/>
          <w:szCs w:val="24"/>
        </w:rPr>
        <w:t>November</w:t>
      </w:r>
      <w:r w:rsidR="009A103C">
        <w:rPr>
          <w:rFonts w:ascii="Century Gothic" w:hAnsi="Century Gothic"/>
          <w:b/>
          <w:sz w:val="24"/>
          <w:szCs w:val="24"/>
        </w:rPr>
        <w:t xml:space="preserve"> 1</w:t>
      </w:r>
      <w:r w:rsidR="009A103C" w:rsidRPr="009A103C">
        <w:rPr>
          <w:rFonts w:ascii="Century Gothic" w:hAnsi="Century Gothic"/>
          <w:b/>
          <w:sz w:val="24"/>
          <w:szCs w:val="24"/>
          <w:vertAlign w:val="superscript"/>
        </w:rPr>
        <w:t>st</w:t>
      </w:r>
      <w:r w:rsidR="009A103C">
        <w:rPr>
          <w:rFonts w:ascii="Century Gothic" w:hAnsi="Century Gothic"/>
          <w:b/>
          <w:sz w:val="24"/>
          <w:szCs w:val="24"/>
        </w:rPr>
        <w:t xml:space="preserve">  </w:t>
      </w:r>
      <w:r w:rsidRPr="002E243A">
        <w:rPr>
          <w:rFonts w:ascii="Century Gothic" w:hAnsi="Century Gothic"/>
          <w:b/>
          <w:sz w:val="24"/>
          <w:szCs w:val="24"/>
        </w:rPr>
        <w:t>(excluding MISE functions)</w:t>
      </w:r>
    </w:p>
    <w:p w14:paraId="66BB4FE1" w14:textId="77777777" w:rsidR="00DC7992" w:rsidRDefault="008936A4" w:rsidP="00154E41">
      <w:pPr>
        <w:keepLines/>
        <w:spacing w:after="0" w:line="240" w:lineRule="auto"/>
        <w:rPr>
          <w:rFonts w:ascii="Century Gothic" w:hAnsi="Century Gothic"/>
          <w:sz w:val="20"/>
          <w:szCs w:val="20"/>
        </w:rPr>
      </w:pPr>
      <w:r w:rsidRPr="00CE53C3">
        <w:rPr>
          <w:noProof/>
        </w:rPr>
        <w:t xml:space="preserve"> </w:t>
      </w:r>
      <w:r w:rsidR="00C55AE8" w:rsidRPr="00CE53C3">
        <w:rPr>
          <w:rFonts w:ascii="Century Gothic" w:hAnsi="Century Gothic"/>
          <w:sz w:val="20"/>
          <w:szCs w:val="20"/>
        </w:rPr>
        <w:t>P</w:t>
      </w:r>
      <w:r w:rsidR="00D13CEC" w:rsidRPr="00CE53C3">
        <w:rPr>
          <w:rFonts w:ascii="Century Gothic" w:hAnsi="Century Gothic"/>
          <w:sz w:val="20"/>
          <w:szCs w:val="20"/>
        </w:rPr>
        <w:t>rovide date, title</w:t>
      </w:r>
      <w:r w:rsidR="003862AC" w:rsidRPr="00CE53C3">
        <w:rPr>
          <w:rFonts w:ascii="Century Gothic" w:hAnsi="Century Gothic"/>
          <w:sz w:val="20"/>
          <w:szCs w:val="20"/>
        </w:rPr>
        <w:t>,</w:t>
      </w:r>
      <w:r w:rsidR="00D13CEC" w:rsidRPr="00CE53C3">
        <w:rPr>
          <w:rFonts w:ascii="Century Gothic" w:hAnsi="Century Gothic"/>
          <w:sz w:val="20"/>
          <w:szCs w:val="20"/>
        </w:rPr>
        <w:t xml:space="preserve"> and locatio</w:t>
      </w:r>
      <w:r w:rsidR="00DC7992">
        <w:rPr>
          <w:rFonts w:ascii="Century Gothic" w:hAnsi="Century Gothic"/>
          <w:sz w:val="20"/>
          <w:szCs w:val="20"/>
        </w:rPr>
        <w:t>n</w:t>
      </w:r>
    </w:p>
    <w:p w14:paraId="3AF453A3" w14:textId="77777777" w:rsidR="008E1F2A" w:rsidRDefault="008E1F2A" w:rsidP="00154E41">
      <w:pPr>
        <w:keepLines/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8E1F2A" w:rsidSect="001E5C4A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397971" w14:textId="77777777" w:rsidR="001C1C4A" w:rsidRPr="001C1C4A" w:rsidRDefault="00DF29BD" w:rsidP="00DF29BD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8"/>
          <w:szCs w:val="28"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19F4CD1A" w14:textId="77777777" w:rsidR="00DF29BD" w:rsidRPr="00DF29BD" w:rsidRDefault="00DF29BD" w:rsidP="00154E41">
      <w:pPr>
        <w:keepLines/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14:paraId="5F6D2B3F" w14:textId="77777777" w:rsidR="00D13CEC" w:rsidRPr="002E243A" w:rsidRDefault="00D13CEC" w:rsidP="00154E41">
      <w:pPr>
        <w:keepLines/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E243A">
        <w:rPr>
          <w:rFonts w:ascii="Century Gothic" w:hAnsi="Century Gothic"/>
          <w:b/>
          <w:sz w:val="24"/>
          <w:szCs w:val="24"/>
        </w:rPr>
        <w:t>List</w:t>
      </w:r>
      <w:r w:rsidR="00DF29BD">
        <w:rPr>
          <w:rFonts w:ascii="Century Gothic" w:hAnsi="Century Gothic"/>
          <w:b/>
          <w:sz w:val="24"/>
          <w:szCs w:val="24"/>
        </w:rPr>
        <w:t xml:space="preserve"> p</w:t>
      </w:r>
      <w:r w:rsidRPr="002E243A">
        <w:rPr>
          <w:rFonts w:ascii="Century Gothic" w:hAnsi="Century Gothic"/>
          <w:b/>
          <w:sz w:val="24"/>
          <w:szCs w:val="24"/>
        </w:rPr>
        <w:t xml:space="preserve">apers, </w:t>
      </w:r>
      <w:r w:rsidR="00DF29BD">
        <w:rPr>
          <w:rFonts w:ascii="Century Gothic" w:hAnsi="Century Gothic"/>
          <w:b/>
          <w:sz w:val="24"/>
          <w:szCs w:val="24"/>
        </w:rPr>
        <w:t>p</w:t>
      </w:r>
      <w:r w:rsidRPr="002E243A">
        <w:rPr>
          <w:rFonts w:ascii="Century Gothic" w:hAnsi="Century Gothic"/>
          <w:b/>
          <w:sz w:val="24"/>
          <w:szCs w:val="24"/>
        </w:rPr>
        <w:t xml:space="preserve">osters, </w:t>
      </w:r>
      <w:r w:rsidR="00DF29BD">
        <w:rPr>
          <w:rFonts w:ascii="Century Gothic" w:hAnsi="Century Gothic"/>
          <w:b/>
          <w:sz w:val="24"/>
          <w:szCs w:val="24"/>
        </w:rPr>
        <w:t>w</w:t>
      </w:r>
      <w:r w:rsidRPr="002E243A">
        <w:rPr>
          <w:rFonts w:ascii="Century Gothic" w:hAnsi="Century Gothic"/>
          <w:b/>
          <w:sz w:val="24"/>
          <w:szCs w:val="24"/>
        </w:rPr>
        <w:t xml:space="preserve">orkshops </w:t>
      </w:r>
      <w:r w:rsidR="00DF29BD">
        <w:rPr>
          <w:rFonts w:ascii="Century Gothic" w:hAnsi="Century Gothic"/>
          <w:b/>
          <w:sz w:val="24"/>
          <w:szCs w:val="24"/>
        </w:rPr>
        <w:t>p</w:t>
      </w:r>
      <w:r w:rsidRPr="002E243A">
        <w:rPr>
          <w:rFonts w:ascii="Century Gothic" w:hAnsi="Century Gothic"/>
          <w:b/>
          <w:sz w:val="24"/>
          <w:szCs w:val="24"/>
        </w:rPr>
        <w:t>resented</w:t>
      </w:r>
    </w:p>
    <w:p w14:paraId="7A20F0B1" w14:textId="77777777" w:rsidR="001C1C4A" w:rsidRDefault="00D13CEC" w:rsidP="00154E41">
      <w:pPr>
        <w:keepLines/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1C1C4A" w:rsidSect="001C1C4A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53C3">
        <w:rPr>
          <w:rFonts w:ascii="Century Gothic" w:hAnsi="Century Gothic"/>
          <w:sz w:val="20"/>
          <w:szCs w:val="20"/>
        </w:rPr>
        <w:t>Provide date, title, co-authors</w:t>
      </w:r>
      <w:r w:rsidR="00590FC4">
        <w:rPr>
          <w:rFonts w:ascii="Century Gothic" w:hAnsi="Century Gothic"/>
          <w:sz w:val="20"/>
          <w:szCs w:val="20"/>
        </w:rPr>
        <w:t>,</w:t>
      </w:r>
      <w:r w:rsidRPr="00CE53C3">
        <w:rPr>
          <w:rFonts w:ascii="Century Gothic" w:hAnsi="Century Gothic"/>
          <w:sz w:val="20"/>
          <w:szCs w:val="20"/>
        </w:rPr>
        <w:t xml:space="preserve"> and locati</w:t>
      </w:r>
      <w:r w:rsidR="003862AC" w:rsidRPr="00CE53C3">
        <w:rPr>
          <w:rFonts w:ascii="Century Gothic" w:hAnsi="Century Gothic"/>
          <w:sz w:val="20"/>
          <w:szCs w:val="20"/>
        </w:rPr>
        <w:t>on</w:t>
      </w:r>
    </w:p>
    <w:p w14:paraId="5CBEAA37" w14:textId="77777777" w:rsidR="0011720E" w:rsidRPr="002728C9" w:rsidRDefault="002728C9" w:rsidP="0011720E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4"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1994D9D2" w14:textId="77777777" w:rsidR="001C1C4A" w:rsidRPr="001C1C4A" w:rsidRDefault="001C1C4A" w:rsidP="001C1C4A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7E751EF5" w14:textId="77777777" w:rsidR="00D13CEC" w:rsidRPr="002E243A" w:rsidRDefault="00DF29BD" w:rsidP="00154E41">
      <w:pPr>
        <w:keepLines/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Papers s</w:t>
      </w:r>
      <w:r w:rsidR="00D13CEC" w:rsidRPr="002E243A">
        <w:rPr>
          <w:rFonts w:ascii="Century Gothic" w:hAnsi="Century Gothic"/>
          <w:b/>
          <w:sz w:val="24"/>
          <w:szCs w:val="24"/>
        </w:rPr>
        <w:t xml:space="preserve">ubmitted for </w:t>
      </w:r>
      <w:r>
        <w:rPr>
          <w:rFonts w:ascii="Century Gothic" w:hAnsi="Century Gothic"/>
          <w:b/>
          <w:sz w:val="24"/>
          <w:szCs w:val="24"/>
        </w:rPr>
        <w:t>p</w:t>
      </w:r>
      <w:r w:rsidR="00D13CEC" w:rsidRPr="002E243A">
        <w:rPr>
          <w:rFonts w:ascii="Century Gothic" w:hAnsi="Century Gothic"/>
          <w:b/>
          <w:sz w:val="24"/>
          <w:szCs w:val="24"/>
        </w:rPr>
        <w:t xml:space="preserve">ublication </w:t>
      </w:r>
      <w:r>
        <w:rPr>
          <w:rFonts w:ascii="Century Gothic" w:hAnsi="Century Gothic"/>
          <w:b/>
          <w:sz w:val="24"/>
          <w:szCs w:val="24"/>
        </w:rPr>
        <w:t>r</w:t>
      </w:r>
      <w:r w:rsidR="00D13CEC" w:rsidRPr="002E243A">
        <w:rPr>
          <w:rFonts w:ascii="Century Gothic" w:hAnsi="Century Gothic"/>
          <w:b/>
          <w:sz w:val="24"/>
          <w:szCs w:val="24"/>
        </w:rPr>
        <w:t>eview</w:t>
      </w:r>
    </w:p>
    <w:p w14:paraId="6E319CC1" w14:textId="77777777" w:rsidR="001C1C4A" w:rsidRDefault="00D13CEC" w:rsidP="00154E41">
      <w:pPr>
        <w:keepLines/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1C1C4A" w:rsidSect="001C1C4A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53C3">
        <w:rPr>
          <w:rFonts w:ascii="Century Gothic" w:hAnsi="Century Gothic"/>
          <w:sz w:val="20"/>
          <w:szCs w:val="20"/>
        </w:rPr>
        <w:t>Provide date, title</w:t>
      </w:r>
      <w:r w:rsidR="003862AC" w:rsidRPr="00CE53C3">
        <w:rPr>
          <w:rFonts w:ascii="Century Gothic" w:hAnsi="Century Gothic"/>
          <w:sz w:val="20"/>
          <w:szCs w:val="20"/>
        </w:rPr>
        <w:t>,</w:t>
      </w:r>
      <w:r w:rsidRPr="00CE53C3">
        <w:rPr>
          <w:rFonts w:ascii="Century Gothic" w:hAnsi="Century Gothic"/>
          <w:sz w:val="20"/>
          <w:szCs w:val="20"/>
        </w:rPr>
        <w:t xml:space="preserve"> and journal</w:t>
      </w:r>
    </w:p>
    <w:p w14:paraId="00578CC8" w14:textId="77777777" w:rsidR="001C1C4A" w:rsidRPr="001C1C4A" w:rsidRDefault="002728C9" w:rsidP="00154E41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SAS Monospace" w:hAnsi="SAS Monospace"/>
          <w:b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39C08117" w14:textId="77777777" w:rsidR="001C1C4A" w:rsidRPr="001C1C4A" w:rsidRDefault="001C1C4A" w:rsidP="001C1C4A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29251E2F" w14:textId="77777777" w:rsidR="00D13CEC" w:rsidRPr="002E243A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E243A">
        <w:rPr>
          <w:rFonts w:ascii="Century Gothic" w:hAnsi="Century Gothic"/>
          <w:b/>
          <w:sz w:val="24"/>
          <w:szCs w:val="24"/>
        </w:rPr>
        <w:t xml:space="preserve">Papers </w:t>
      </w:r>
      <w:r w:rsidR="00DF29BD">
        <w:rPr>
          <w:rFonts w:ascii="Century Gothic" w:hAnsi="Century Gothic"/>
          <w:b/>
          <w:sz w:val="24"/>
          <w:szCs w:val="24"/>
        </w:rPr>
        <w:t>a</w:t>
      </w:r>
      <w:r w:rsidRPr="002E243A">
        <w:rPr>
          <w:rFonts w:ascii="Century Gothic" w:hAnsi="Century Gothic"/>
          <w:b/>
          <w:sz w:val="24"/>
          <w:szCs w:val="24"/>
        </w:rPr>
        <w:t xml:space="preserve">ccepted for </w:t>
      </w:r>
      <w:r w:rsidR="00DF29BD">
        <w:rPr>
          <w:rFonts w:ascii="Century Gothic" w:hAnsi="Century Gothic"/>
          <w:b/>
          <w:sz w:val="24"/>
          <w:szCs w:val="24"/>
        </w:rPr>
        <w:t>p</w:t>
      </w:r>
      <w:r w:rsidRPr="002E243A">
        <w:rPr>
          <w:rFonts w:ascii="Century Gothic" w:hAnsi="Century Gothic"/>
          <w:b/>
          <w:sz w:val="24"/>
          <w:szCs w:val="24"/>
        </w:rPr>
        <w:t>ublication</w:t>
      </w:r>
    </w:p>
    <w:p w14:paraId="1003B63C" w14:textId="77777777" w:rsidR="001C1C4A" w:rsidRDefault="00D13CEC" w:rsidP="001C1C4A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1C1C4A" w:rsidSect="001C1C4A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53C3">
        <w:rPr>
          <w:rFonts w:ascii="Century Gothic" w:hAnsi="Century Gothic"/>
          <w:sz w:val="20"/>
          <w:szCs w:val="20"/>
        </w:rPr>
        <w:t>Provide date, title, and journal</w:t>
      </w:r>
    </w:p>
    <w:p w14:paraId="7972E85F" w14:textId="77777777" w:rsidR="001C1C4A" w:rsidRPr="001C1C4A" w:rsidRDefault="002728C9" w:rsidP="001C1C4A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SAS Monospace" w:hAnsi="SAS Monospace"/>
          <w:b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484976C7" w14:textId="77777777" w:rsidR="001C1C4A" w:rsidRPr="001C1C4A" w:rsidRDefault="001C1C4A" w:rsidP="001C1C4A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455E8A48" w14:textId="77777777" w:rsidR="00590FC4" w:rsidRPr="00590FC4" w:rsidRDefault="00590FC4" w:rsidP="00590FC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Academic </w:t>
      </w:r>
      <w:r w:rsidR="00DF29BD">
        <w:rPr>
          <w:rFonts w:ascii="Century Gothic" w:hAnsi="Century Gothic"/>
          <w:b/>
          <w:sz w:val="24"/>
          <w:szCs w:val="24"/>
        </w:rPr>
        <w:t>p</w:t>
      </w:r>
      <w:r>
        <w:rPr>
          <w:rFonts w:ascii="Century Gothic" w:hAnsi="Century Gothic"/>
          <w:b/>
          <w:sz w:val="24"/>
          <w:szCs w:val="24"/>
        </w:rPr>
        <w:t xml:space="preserve">rogress in </w:t>
      </w:r>
      <w:r w:rsidR="00DF29BD">
        <w:rPr>
          <w:rFonts w:ascii="Century Gothic" w:hAnsi="Century Gothic"/>
          <w:b/>
          <w:sz w:val="24"/>
          <w:szCs w:val="24"/>
        </w:rPr>
        <w:t>s</w:t>
      </w:r>
      <w:r>
        <w:rPr>
          <w:rFonts w:ascii="Century Gothic" w:hAnsi="Century Gothic"/>
          <w:b/>
          <w:sz w:val="24"/>
          <w:szCs w:val="24"/>
        </w:rPr>
        <w:t xml:space="preserve">cience </w:t>
      </w:r>
      <w:r w:rsidR="00DF29BD">
        <w:rPr>
          <w:rFonts w:ascii="Century Gothic" w:hAnsi="Century Gothic"/>
          <w:b/>
          <w:sz w:val="24"/>
          <w:szCs w:val="24"/>
        </w:rPr>
        <w:t>di</w:t>
      </w:r>
      <w:r>
        <w:rPr>
          <w:rFonts w:ascii="Century Gothic" w:hAnsi="Century Gothic"/>
          <w:b/>
          <w:sz w:val="24"/>
          <w:szCs w:val="24"/>
        </w:rPr>
        <w:t>scipline</w:t>
      </w:r>
      <w:r w:rsidR="009876B6">
        <w:rPr>
          <w:rFonts w:ascii="Century Gothic" w:hAnsi="Century Gothic"/>
          <w:b/>
          <w:sz w:val="24"/>
          <w:szCs w:val="24"/>
        </w:rPr>
        <w:t xml:space="preserve"> (master’s level)</w:t>
      </w:r>
    </w:p>
    <w:p w14:paraId="56EBCBC4" w14:textId="08EEA5FE" w:rsidR="001C1C4A" w:rsidRDefault="009876B6" w:rsidP="001C1C4A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1C1C4A" w:rsidSect="001C1C4A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 xml:space="preserve">Provide details (for concurrent enrollments, upload copy of “Permanent Program” to </w:t>
      </w:r>
      <w:r w:rsidR="006D7351">
        <w:rPr>
          <w:rFonts w:ascii="Century Gothic" w:hAnsi="Century Gothic"/>
          <w:sz w:val="20"/>
          <w:szCs w:val="20"/>
        </w:rPr>
        <w:t xml:space="preserve">OneDrive </w:t>
      </w:r>
      <w:r w:rsidR="00DF29BD">
        <w:rPr>
          <w:rFonts w:ascii="Century Gothic" w:hAnsi="Century Gothic"/>
          <w:sz w:val="20"/>
          <w:szCs w:val="20"/>
        </w:rPr>
        <w:t xml:space="preserve"> </w:t>
      </w:r>
    </w:p>
    <w:p w14:paraId="2EF4EF5A" w14:textId="77777777" w:rsidR="001C1C4A" w:rsidRPr="001C1C4A" w:rsidRDefault="002728C9" w:rsidP="001C1C4A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SAS Monospace" w:hAnsi="SAS Monospace"/>
          <w:b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058F1EAC" w14:textId="77777777" w:rsidR="001C1C4A" w:rsidRPr="001C1C4A" w:rsidRDefault="001C1C4A" w:rsidP="001C1C4A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5E987131" w14:textId="77777777" w:rsidR="00D13CEC" w:rsidRPr="00590FC4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90FC4">
        <w:rPr>
          <w:rFonts w:ascii="Century Gothic" w:hAnsi="Century Gothic"/>
          <w:b/>
          <w:sz w:val="24"/>
          <w:szCs w:val="24"/>
        </w:rPr>
        <w:t xml:space="preserve">Awards and </w:t>
      </w:r>
      <w:r w:rsidR="009876B6">
        <w:rPr>
          <w:rFonts w:ascii="Century Gothic" w:hAnsi="Century Gothic"/>
          <w:b/>
          <w:sz w:val="24"/>
          <w:szCs w:val="24"/>
        </w:rPr>
        <w:t>r</w:t>
      </w:r>
      <w:r w:rsidRPr="00590FC4">
        <w:rPr>
          <w:rFonts w:ascii="Century Gothic" w:hAnsi="Century Gothic"/>
          <w:b/>
          <w:sz w:val="24"/>
          <w:szCs w:val="24"/>
        </w:rPr>
        <w:t xml:space="preserve">ecognitions, including </w:t>
      </w:r>
      <w:r w:rsidR="009876B6">
        <w:rPr>
          <w:rFonts w:ascii="Century Gothic" w:hAnsi="Century Gothic"/>
          <w:b/>
          <w:sz w:val="24"/>
          <w:szCs w:val="24"/>
        </w:rPr>
        <w:t>g</w:t>
      </w:r>
      <w:r w:rsidRPr="00590FC4">
        <w:rPr>
          <w:rFonts w:ascii="Century Gothic" w:hAnsi="Century Gothic"/>
          <w:b/>
          <w:sz w:val="24"/>
          <w:szCs w:val="24"/>
        </w:rPr>
        <w:t>rants</w:t>
      </w:r>
    </w:p>
    <w:p w14:paraId="193B544C" w14:textId="77777777" w:rsidR="001C1C4A" w:rsidRDefault="00D13CEC" w:rsidP="001C1C4A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1C1C4A" w:rsidSect="001C1C4A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53C3">
        <w:rPr>
          <w:rFonts w:ascii="Century Gothic" w:hAnsi="Century Gothic"/>
          <w:sz w:val="20"/>
          <w:szCs w:val="20"/>
        </w:rPr>
        <w:t>Provide details</w:t>
      </w:r>
    </w:p>
    <w:p w14:paraId="141DA5E1" w14:textId="77777777" w:rsidR="001C1C4A" w:rsidRPr="001C1C4A" w:rsidRDefault="002728C9" w:rsidP="001C1C4A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SAS Monospace" w:hAnsi="SAS Monospace"/>
          <w:b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50715A0A" w14:textId="77777777" w:rsidR="001C1C4A" w:rsidRPr="001C1C4A" w:rsidRDefault="001C1C4A" w:rsidP="001C1C4A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27981F68" w14:textId="77777777" w:rsidR="00D13CEC" w:rsidRPr="00590FC4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90FC4">
        <w:rPr>
          <w:rFonts w:ascii="Century Gothic" w:hAnsi="Century Gothic"/>
          <w:b/>
          <w:sz w:val="24"/>
          <w:szCs w:val="24"/>
        </w:rPr>
        <w:t xml:space="preserve">MISE </w:t>
      </w:r>
      <w:r w:rsidR="009876B6">
        <w:rPr>
          <w:rFonts w:ascii="Century Gothic" w:hAnsi="Century Gothic"/>
          <w:b/>
          <w:sz w:val="24"/>
          <w:szCs w:val="24"/>
        </w:rPr>
        <w:t>F</w:t>
      </w:r>
      <w:r w:rsidRPr="00590FC4">
        <w:rPr>
          <w:rFonts w:ascii="Century Gothic" w:hAnsi="Century Gothic"/>
          <w:b/>
          <w:sz w:val="24"/>
          <w:szCs w:val="24"/>
        </w:rPr>
        <w:t>unctions</w:t>
      </w:r>
    </w:p>
    <w:p w14:paraId="11F9903B" w14:textId="77777777" w:rsidR="001C1C4A" w:rsidRDefault="00D13CEC" w:rsidP="001C1C4A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1C1C4A" w:rsidSect="001C1C4A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E53C3">
        <w:rPr>
          <w:rFonts w:ascii="Century Gothic" w:hAnsi="Century Gothic"/>
          <w:sz w:val="20"/>
          <w:szCs w:val="20"/>
        </w:rPr>
        <w:t xml:space="preserve">Provide date and description </w:t>
      </w:r>
      <w:r w:rsidRPr="00A94874">
        <w:rPr>
          <w:rFonts w:ascii="Century Gothic" w:hAnsi="Century Gothic"/>
          <w:sz w:val="19"/>
          <w:szCs w:val="19"/>
        </w:rPr>
        <w:t>(e.g., potlucks, award</w:t>
      </w:r>
      <w:r w:rsidR="00A94874" w:rsidRPr="00A94874">
        <w:rPr>
          <w:rFonts w:ascii="Century Gothic" w:hAnsi="Century Gothic"/>
          <w:sz w:val="19"/>
          <w:szCs w:val="19"/>
        </w:rPr>
        <w:t xml:space="preserve"> l</w:t>
      </w:r>
      <w:r w:rsidRPr="00A94874">
        <w:rPr>
          <w:rFonts w:ascii="Century Gothic" w:hAnsi="Century Gothic"/>
          <w:sz w:val="19"/>
          <w:szCs w:val="19"/>
        </w:rPr>
        <w:t>unche</w:t>
      </w:r>
      <w:r w:rsidR="00A94874" w:rsidRPr="00A94874">
        <w:rPr>
          <w:rFonts w:ascii="Century Gothic" w:hAnsi="Century Gothic"/>
          <w:sz w:val="19"/>
          <w:szCs w:val="19"/>
        </w:rPr>
        <w:t>ons</w:t>
      </w:r>
      <w:r w:rsidRPr="00A94874">
        <w:rPr>
          <w:rFonts w:ascii="Century Gothic" w:hAnsi="Century Gothic"/>
          <w:sz w:val="19"/>
          <w:szCs w:val="19"/>
        </w:rPr>
        <w:t xml:space="preserve">, seminars, </w:t>
      </w:r>
      <w:r w:rsidR="00A94874" w:rsidRPr="00A94874">
        <w:rPr>
          <w:rFonts w:ascii="Century Gothic" w:hAnsi="Century Gothic"/>
          <w:sz w:val="19"/>
          <w:szCs w:val="19"/>
        </w:rPr>
        <w:t>p</w:t>
      </w:r>
      <w:r w:rsidR="009876B6" w:rsidRPr="00A94874">
        <w:rPr>
          <w:rFonts w:ascii="Century Gothic" w:hAnsi="Century Gothic"/>
          <w:sz w:val="19"/>
          <w:szCs w:val="19"/>
        </w:rPr>
        <w:t>resentations/defenses</w:t>
      </w:r>
      <w:r w:rsidRPr="00A94874">
        <w:rPr>
          <w:rFonts w:ascii="Century Gothic" w:hAnsi="Century Gothic"/>
          <w:sz w:val="19"/>
          <w:szCs w:val="19"/>
        </w:rPr>
        <w:t>)</w:t>
      </w:r>
      <w:r w:rsidR="001C1C4A" w:rsidRPr="001C1C4A">
        <w:rPr>
          <w:rFonts w:ascii="Bodoni MT" w:hAnsi="Bodoni MT"/>
          <w:sz w:val="24"/>
          <w:szCs w:val="24"/>
          <w:bdr w:val="single" w:sz="2" w:space="0" w:color="auto" w:shadow="1"/>
        </w:rPr>
        <w:t xml:space="preserve"> </w:t>
      </w:r>
    </w:p>
    <w:p w14:paraId="2E1EEACC" w14:textId="77777777" w:rsidR="001C1C4A" w:rsidRPr="001C1C4A" w:rsidRDefault="002728C9" w:rsidP="001C1C4A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SAS Monospace" w:hAnsi="SAS Monospace"/>
          <w:b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  <w:r w:rsidR="0011720E">
        <w:rPr>
          <w:rFonts w:ascii="SAS Monospace" w:hAnsi="SAS Monospace"/>
        </w:rPr>
        <w:t xml:space="preserve"> </w:t>
      </w:r>
    </w:p>
    <w:p w14:paraId="732252E6" w14:textId="77777777" w:rsidR="001C1C4A" w:rsidRPr="001C1C4A" w:rsidRDefault="001C1C4A" w:rsidP="001C1C4A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06D323A4" w14:textId="77777777" w:rsidR="00D13CEC" w:rsidRPr="008903EF" w:rsidRDefault="00622976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903EF">
        <w:rPr>
          <w:rFonts w:ascii="Century Gothic" w:hAnsi="Century Gothic"/>
          <w:b/>
          <w:sz w:val="24"/>
          <w:szCs w:val="24"/>
        </w:rPr>
        <w:t>Other</w:t>
      </w:r>
      <w:r w:rsidR="00101CB6" w:rsidRPr="008903EF">
        <w:rPr>
          <w:rFonts w:ascii="Century Gothic" w:hAnsi="Century Gothic"/>
          <w:b/>
          <w:sz w:val="24"/>
          <w:szCs w:val="24"/>
        </w:rPr>
        <w:t xml:space="preserve"> </w:t>
      </w:r>
      <w:r w:rsidR="00D13CEC" w:rsidRPr="008903EF">
        <w:rPr>
          <w:rFonts w:ascii="Century Gothic" w:hAnsi="Century Gothic"/>
          <w:b/>
          <w:sz w:val="24"/>
          <w:szCs w:val="24"/>
        </w:rPr>
        <w:t>MISE Course Work</w:t>
      </w:r>
    </w:p>
    <w:p w14:paraId="6D0AF536" w14:textId="77777777" w:rsidR="0014262A" w:rsidRPr="0014262A" w:rsidRDefault="0014262A" w:rsidP="001B15FF">
      <w:pPr>
        <w:spacing w:after="0" w:line="240" w:lineRule="auto"/>
        <w:rPr>
          <w:rFonts w:ascii="Century Gothic" w:hAnsi="Century Gothic"/>
          <w:b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46"/>
        <w:gridCol w:w="1168"/>
        <w:gridCol w:w="2447"/>
        <w:gridCol w:w="3181"/>
      </w:tblGrid>
      <w:tr w:rsidR="00A539AB" w:rsidRPr="003B3242" w14:paraId="2A06A563" w14:textId="77777777" w:rsidTr="009F42E0">
        <w:tc>
          <w:tcPr>
            <w:tcW w:w="2515" w:type="dxa"/>
            <w:vAlign w:val="center"/>
          </w:tcPr>
          <w:p w14:paraId="586E0004" w14:textId="77777777" w:rsidR="00A539AB" w:rsidRPr="003B3242" w:rsidRDefault="00A539AB" w:rsidP="00A539AB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MISE Course</w:t>
            </w:r>
          </w:p>
        </w:tc>
        <w:tc>
          <w:tcPr>
            <w:tcW w:w="1175" w:type="dxa"/>
            <w:vAlign w:val="center"/>
          </w:tcPr>
          <w:p w14:paraId="0F038CC5" w14:textId="77777777" w:rsidR="00A539AB" w:rsidRPr="003B3242" w:rsidRDefault="00A539AB" w:rsidP="00A539AB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Credits</w:t>
            </w:r>
          </w:p>
        </w:tc>
        <w:tc>
          <w:tcPr>
            <w:tcW w:w="2520" w:type="dxa"/>
            <w:vAlign w:val="center"/>
          </w:tcPr>
          <w:p w14:paraId="163C29F3" w14:textId="77777777" w:rsidR="00A539AB" w:rsidRPr="003B3242" w:rsidRDefault="00A539AB" w:rsidP="00A539AB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Grade</w:t>
            </w:r>
          </w:p>
        </w:tc>
        <w:tc>
          <w:tcPr>
            <w:tcW w:w="3258" w:type="dxa"/>
            <w:vAlign w:val="center"/>
          </w:tcPr>
          <w:p w14:paraId="1D221497" w14:textId="77777777" w:rsidR="00A539AB" w:rsidRPr="003B3242" w:rsidRDefault="00A539AB" w:rsidP="00A539AB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Date Completed</w:t>
            </w:r>
          </w:p>
          <w:p w14:paraId="3F7C9902" w14:textId="77777777" w:rsidR="00A539AB" w:rsidRPr="003B3242" w:rsidRDefault="00A539AB" w:rsidP="00A539A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3242">
              <w:rPr>
                <w:rFonts w:ascii="Century Gothic" w:hAnsi="Century Gothic"/>
                <w:sz w:val="20"/>
                <w:szCs w:val="20"/>
              </w:rPr>
              <w:t>Semester/Year</w:t>
            </w:r>
          </w:p>
        </w:tc>
      </w:tr>
      <w:tr w:rsidR="00A539AB" w:rsidRPr="003B3242" w14:paraId="4EA6BA03" w14:textId="77777777" w:rsidTr="009F42E0">
        <w:tc>
          <w:tcPr>
            <w:tcW w:w="2515" w:type="dxa"/>
          </w:tcPr>
          <w:p w14:paraId="5C03A1A0" w14:textId="77777777" w:rsidR="00A539AB" w:rsidRPr="003B3242" w:rsidRDefault="00A539AB" w:rsidP="0089711C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SCI 6</w:t>
            </w:r>
            <w:r>
              <w:rPr>
                <w:rFonts w:ascii="Century Gothic" w:hAnsi="Century Gothic"/>
                <w:sz w:val="24"/>
                <w:szCs w:val="24"/>
              </w:rPr>
              <w:t>1</w:t>
            </w:r>
            <w:r w:rsidR="0089711C">
              <w:rPr>
                <w:rFonts w:ascii="Century Gothic" w:hAnsi="Century Gothic"/>
                <w:sz w:val="24"/>
                <w:szCs w:val="24"/>
              </w:rPr>
              <w:t>7</w:t>
            </w:r>
            <w:r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14:paraId="125C6F17" w14:textId="77777777" w:rsidR="00A539AB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14:paraId="7F1E7169" w14:textId="77777777" w:rsidR="00A539AB" w:rsidRPr="003B3242" w:rsidRDefault="00A539AB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4DF1C1DA" w14:textId="77777777" w:rsidR="00A539AB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9F42E0" w:rsidRPr="003B3242" w14:paraId="65D69F49" w14:textId="77777777" w:rsidTr="009F42E0">
        <w:tc>
          <w:tcPr>
            <w:tcW w:w="2515" w:type="dxa"/>
          </w:tcPr>
          <w:p w14:paraId="6D3ADB8E" w14:textId="77777777" w:rsidR="009F42E0" w:rsidRPr="003B3242" w:rsidRDefault="009F42E0" w:rsidP="0089711C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SCI 6</w:t>
            </w:r>
            <w:r w:rsidR="0089711C">
              <w:rPr>
                <w:rFonts w:ascii="Century Gothic" w:hAnsi="Century Gothic"/>
                <w:sz w:val="24"/>
                <w:szCs w:val="24"/>
              </w:rPr>
              <w:t>171</w:t>
            </w:r>
          </w:p>
        </w:tc>
        <w:tc>
          <w:tcPr>
            <w:tcW w:w="1175" w:type="dxa"/>
          </w:tcPr>
          <w:p w14:paraId="0605C7F5" w14:textId="77777777" w:rsidR="009F42E0" w:rsidRPr="00880396" w:rsidRDefault="009F42E0" w:rsidP="00507F9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center"/>
          </w:tcPr>
          <w:p w14:paraId="26D4AEBD" w14:textId="77777777" w:rsidR="009F42E0" w:rsidRPr="00880396" w:rsidRDefault="0089711C" w:rsidP="009F42E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48404CFF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A539AB" w:rsidRPr="003B3242" w14:paraId="28A7A44F" w14:textId="77777777" w:rsidTr="009F42E0">
        <w:tc>
          <w:tcPr>
            <w:tcW w:w="2515" w:type="dxa"/>
          </w:tcPr>
          <w:p w14:paraId="75A9ACC0" w14:textId="77777777" w:rsidR="00A539AB" w:rsidRPr="003B3242" w:rsidRDefault="00A539AB" w:rsidP="0089711C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SCI </w: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1175" w:type="dxa"/>
          </w:tcPr>
          <w:p w14:paraId="09553DE9" w14:textId="77777777" w:rsidR="00A539AB" w:rsidRPr="00880396" w:rsidRDefault="0089711C" w:rsidP="00507F9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634C65F" w14:textId="77777777" w:rsidR="00A539AB" w:rsidRPr="00880396" w:rsidRDefault="009F42E0" w:rsidP="00507F9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51AB033A" w14:textId="77777777" w:rsidR="00A539AB" w:rsidRPr="003B3242" w:rsidRDefault="00A539AB" w:rsidP="00507F9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A539AB" w:rsidRPr="003B3242" w14:paraId="5D9A52B7" w14:textId="77777777" w:rsidTr="009F42E0">
        <w:tc>
          <w:tcPr>
            <w:tcW w:w="2515" w:type="dxa"/>
          </w:tcPr>
          <w:p w14:paraId="4257352E" w14:textId="77777777" w:rsidR="00A539AB" w:rsidRPr="003B3242" w:rsidRDefault="00A539AB" w:rsidP="00880396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 xml:space="preserve">SCI </w: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1175" w:type="dxa"/>
          </w:tcPr>
          <w:p w14:paraId="269FEE51" w14:textId="77777777" w:rsidR="00A539AB" w:rsidRPr="003B3242" w:rsidRDefault="0089711C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08673A3" w14:textId="77777777" w:rsidR="00A539AB" w:rsidRPr="003B3242" w:rsidRDefault="00A539AB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210F28BB" w14:textId="77777777" w:rsidR="00A539AB" w:rsidRPr="003B3242" w:rsidRDefault="00A539AB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A539AB" w:rsidRPr="003B3242" w14:paraId="3FD7FEC0" w14:textId="77777777" w:rsidTr="009F42E0">
        <w:tc>
          <w:tcPr>
            <w:tcW w:w="2515" w:type="dxa"/>
          </w:tcPr>
          <w:p w14:paraId="04642CF2" w14:textId="77777777" w:rsidR="00A539AB" w:rsidRPr="003B3242" w:rsidRDefault="00A539AB" w:rsidP="00507F9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 xml:space="preserve">SCI </w: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="00103F6D"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1175" w:type="dxa"/>
          </w:tcPr>
          <w:p w14:paraId="121CFA10" w14:textId="77777777" w:rsidR="00A539AB" w:rsidRPr="003B3242" w:rsidRDefault="0089711C" w:rsidP="00507F9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CB1E97D" w14:textId="77777777" w:rsidR="00A539AB" w:rsidRPr="003B3242" w:rsidRDefault="00A539AB" w:rsidP="00507F9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50574AA8" w14:textId="77777777" w:rsidR="00A539AB" w:rsidRPr="003B3242" w:rsidRDefault="00A539AB" w:rsidP="00507F9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</w:tbl>
    <w:p w14:paraId="5C54DEEB" w14:textId="77777777" w:rsidR="00101CB6" w:rsidRPr="00590FC4" w:rsidRDefault="00101CB6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EF8CF0A" w14:textId="77777777" w:rsidR="00D13CEC" w:rsidRPr="008903EF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903EF">
        <w:rPr>
          <w:rFonts w:ascii="Century Gothic" w:hAnsi="Century Gothic"/>
          <w:b/>
          <w:sz w:val="24"/>
          <w:szCs w:val="24"/>
        </w:rPr>
        <w:t>Research Tools</w:t>
      </w:r>
    </w:p>
    <w:p w14:paraId="6A2B7B29" w14:textId="77777777" w:rsidR="0014262A" w:rsidRPr="00590FC4" w:rsidRDefault="0014262A" w:rsidP="001B15FF">
      <w:pPr>
        <w:spacing w:after="0" w:line="240" w:lineRule="auto"/>
        <w:rPr>
          <w:rFonts w:ascii="Century Gothic" w:hAnsi="Century Gothic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51"/>
        <w:gridCol w:w="1163"/>
        <w:gridCol w:w="2447"/>
        <w:gridCol w:w="3181"/>
      </w:tblGrid>
      <w:tr w:rsidR="009F42E0" w:rsidRPr="003B3242" w14:paraId="46CC24D4" w14:textId="77777777" w:rsidTr="009F42E0">
        <w:tc>
          <w:tcPr>
            <w:tcW w:w="2520" w:type="dxa"/>
            <w:vAlign w:val="center"/>
          </w:tcPr>
          <w:p w14:paraId="2120CD81" w14:textId="77777777" w:rsidR="009F42E0" w:rsidRPr="003B3242" w:rsidRDefault="009F42E0" w:rsidP="009F42E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Course</w:t>
            </w:r>
          </w:p>
        </w:tc>
        <w:tc>
          <w:tcPr>
            <w:tcW w:w="1170" w:type="dxa"/>
            <w:vAlign w:val="center"/>
          </w:tcPr>
          <w:p w14:paraId="0278A023" w14:textId="77777777" w:rsidR="009F42E0" w:rsidRPr="003B3242" w:rsidRDefault="009F42E0" w:rsidP="009F42E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Credits</w:t>
            </w:r>
          </w:p>
        </w:tc>
        <w:tc>
          <w:tcPr>
            <w:tcW w:w="2520" w:type="dxa"/>
            <w:vAlign w:val="center"/>
          </w:tcPr>
          <w:p w14:paraId="68A4231F" w14:textId="77777777" w:rsidR="009F42E0" w:rsidRPr="003B3242" w:rsidRDefault="009F42E0" w:rsidP="009F42E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Grade</w:t>
            </w:r>
          </w:p>
        </w:tc>
        <w:tc>
          <w:tcPr>
            <w:tcW w:w="3258" w:type="dxa"/>
            <w:vAlign w:val="center"/>
          </w:tcPr>
          <w:p w14:paraId="7BE4563E" w14:textId="77777777" w:rsidR="009F42E0" w:rsidRPr="003B3242" w:rsidRDefault="009F42E0" w:rsidP="009F42E0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t>Date Completed</w:t>
            </w:r>
          </w:p>
          <w:p w14:paraId="01CD94A5" w14:textId="77777777" w:rsidR="009F42E0" w:rsidRPr="003B3242" w:rsidRDefault="009F42E0" w:rsidP="009F42E0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B3242">
              <w:rPr>
                <w:rFonts w:ascii="Century Gothic" w:hAnsi="Century Gothic"/>
                <w:sz w:val="20"/>
                <w:szCs w:val="20"/>
              </w:rPr>
              <w:t>Semester/Year</w:t>
            </w:r>
          </w:p>
        </w:tc>
      </w:tr>
      <w:tr w:rsidR="009F42E0" w:rsidRPr="003B3242" w14:paraId="0FD28F09" w14:textId="77777777" w:rsidTr="009F42E0">
        <w:tc>
          <w:tcPr>
            <w:tcW w:w="2520" w:type="dxa"/>
          </w:tcPr>
          <w:p w14:paraId="20ADBD46" w14:textId="77777777" w:rsidR="009F42E0" w:rsidRPr="009876B6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76B6">
              <w:rPr>
                <w:rFonts w:ascii="Century Gothic" w:hAnsi="Century Gothic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876B6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9876B6">
              <w:rPr>
                <w:rFonts w:ascii="Century Gothic" w:hAnsi="Century Gothic"/>
                <w:sz w:val="24"/>
                <w:szCs w:val="24"/>
              </w:rPr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4442F242" w14:textId="77777777" w:rsidR="009F42E0" w:rsidRPr="003B3242" w:rsidRDefault="0089711C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754A0EC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64AE5A7E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9F42E0" w:rsidRPr="003B3242" w14:paraId="0B894BB4" w14:textId="77777777" w:rsidTr="009F42E0">
        <w:tc>
          <w:tcPr>
            <w:tcW w:w="2520" w:type="dxa"/>
          </w:tcPr>
          <w:p w14:paraId="1BC5F808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76B6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876B6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9876B6">
              <w:rPr>
                <w:rFonts w:ascii="Century Gothic" w:hAnsi="Century Gothic"/>
                <w:sz w:val="24"/>
                <w:szCs w:val="24"/>
              </w:rPr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14C90162" w14:textId="77777777" w:rsidR="009F42E0" w:rsidRPr="003B3242" w:rsidRDefault="0089711C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E46C219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7B912D71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9F42E0" w:rsidRPr="003B3242" w14:paraId="02B27266" w14:textId="77777777" w:rsidTr="009F42E0">
        <w:tc>
          <w:tcPr>
            <w:tcW w:w="2520" w:type="dxa"/>
          </w:tcPr>
          <w:p w14:paraId="2D29F16A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76B6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876B6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9876B6">
              <w:rPr>
                <w:rFonts w:ascii="Century Gothic" w:hAnsi="Century Gothic"/>
                <w:sz w:val="24"/>
                <w:szCs w:val="24"/>
              </w:rPr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3D1F2BC0" w14:textId="77777777" w:rsidR="009F42E0" w:rsidRPr="003B3242" w:rsidRDefault="0089711C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FDE4016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3C4D75F1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  <w:tr w:rsidR="009F42E0" w:rsidRPr="003B3242" w14:paraId="4372ED80" w14:textId="77777777" w:rsidTr="009F42E0">
        <w:tc>
          <w:tcPr>
            <w:tcW w:w="2520" w:type="dxa"/>
          </w:tcPr>
          <w:p w14:paraId="12DB7059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876B6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876B6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9876B6">
              <w:rPr>
                <w:rFonts w:ascii="Century Gothic" w:hAnsi="Century Gothic"/>
                <w:sz w:val="24"/>
                <w:szCs w:val="24"/>
              </w:rPr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9876B6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1170" w:type="dxa"/>
          </w:tcPr>
          <w:p w14:paraId="0771D024" w14:textId="77777777" w:rsidR="009F42E0" w:rsidRPr="003B3242" w:rsidRDefault="0089711C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4ABC56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  <w:tc>
          <w:tcPr>
            <w:tcW w:w="3258" w:type="dxa"/>
            <w:vAlign w:val="center"/>
          </w:tcPr>
          <w:p w14:paraId="3227FF1E" w14:textId="77777777" w:rsidR="009F42E0" w:rsidRPr="003B3242" w:rsidRDefault="009F42E0" w:rsidP="003B3242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B3242"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B3242">
              <w:rPr>
                <w:rFonts w:ascii="Century Gothic" w:hAnsi="Century Gothic"/>
                <w:sz w:val="24"/>
                <w:szCs w:val="24"/>
              </w:rPr>
              <w:instrText xml:space="preserve"> FORMTEXT </w:instrText>
            </w:r>
            <w:r w:rsidRPr="003B3242">
              <w:rPr>
                <w:rFonts w:ascii="Century Gothic" w:hAnsi="Century Gothic"/>
                <w:sz w:val="24"/>
                <w:szCs w:val="24"/>
              </w:rPr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noProof/>
                <w:sz w:val="24"/>
                <w:szCs w:val="24"/>
              </w:rPr>
              <w:t> </w:t>
            </w:r>
            <w:r w:rsidRPr="003B3242">
              <w:rPr>
                <w:rFonts w:ascii="Century Gothic" w:hAnsi="Century Gothic"/>
                <w:sz w:val="24"/>
                <w:szCs w:val="24"/>
              </w:rPr>
              <w:fldChar w:fldCharType="end"/>
            </w:r>
          </w:p>
        </w:tc>
      </w:tr>
    </w:tbl>
    <w:p w14:paraId="2B0E2BE8" w14:textId="7B64D079" w:rsidR="0014262A" w:rsidRDefault="0014262A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59EA93E" w14:textId="77777777" w:rsidR="0084362F" w:rsidRPr="008903EF" w:rsidRDefault="0084362F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59B7260B" w14:textId="77777777" w:rsidR="00D13CEC" w:rsidRPr="00590FC4" w:rsidRDefault="00D13CEC" w:rsidP="002728C9">
      <w:pPr>
        <w:keepLines/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90FC4">
        <w:rPr>
          <w:rFonts w:ascii="Century Gothic" w:hAnsi="Century Gothic"/>
          <w:b/>
          <w:sz w:val="24"/>
          <w:szCs w:val="24"/>
        </w:rPr>
        <w:t>Teaching Requirement</w:t>
      </w:r>
    </w:p>
    <w:p w14:paraId="623B47C4" w14:textId="77777777" w:rsidR="0014262A" w:rsidRPr="0014262A" w:rsidRDefault="0014262A" w:rsidP="002728C9">
      <w:pPr>
        <w:keepLines/>
        <w:spacing w:after="0" w:line="240" w:lineRule="auto"/>
        <w:rPr>
          <w:rFonts w:ascii="Century Gothic" w:hAnsi="Century Gothic"/>
          <w:b/>
          <w:sz w:val="8"/>
          <w:szCs w:val="8"/>
        </w:rPr>
      </w:pPr>
    </w:p>
    <w:p w14:paraId="173D06E4" w14:textId="77777777" w:rsidR="004F2A9C" w:rsidRDefault="00D13CEC" w:rsidP="002728C9">
      <w:pPr>
        <w:keepLines/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Observation semester:</w:t>
      </w:r>
      <w:r w:rsidRPr="005E1962">
        <w:rPr>
          <w:rFonts w:ascii="Century Gothic" w:hAnsi="Century Gothic"/>
          <w:sz w:val="24"/>
          <w:szCs w:val="24"/>
        </w:rPr>
        <w:tab/>
      </w:r>
    </w:p>
    <w:p w14:paraId="1B3E26C2" w14:textId="77777777" w:rsidR="002728C9" w:rsidRDefault="0011720E" w:rsidP="002728C9">
      <w:pPr>
        <w:keepLines/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Sem/y</w:t>
      </w:r>
      <w:r>
        <w:rPr>
          <w:rFonts w:ascii="Century Gothic" w:hAnsi="Century Gothic"/>
          <w:sz w:val="24"/>
          <w:szCs w:val="24"/>
        </w:rPr>
        <w:t>ea</w:t>
      </w:r>
      <w:r w:rsidRPr="005E1962">
        <w:rPr>
          <w:rFonts w:ascii="Century Gothic" w:hAnsi="Century Gothic"/>
          <w:sz w:val="24"/>
          <w:szCs w:val="24"/>
        </w:rPr>
        <w:t xml:space="preserve">r </w:t>
      </w:r>
      <w:r w:rsidR="002728C9" w:rsidRP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2728C9" w:rsidRP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2728C9" w:rsidRPr="002728C9">
        <w:rPr>
          <w:rFonts w:ascii="Century Gothic" w:hAnsi="Century Gothic"/>
          <w:sz w:val="24"/>
          <w:szCs w:val="24"/>
          <w:u w:val="single"/>
        </w:rPr>
      </w:r>
      <w:r w:rsidR="002728C9" w:rsidRP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2728C9"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 w:rsidRPr="002728C9">
        <w:rPr>
          <w:rFonts w:ascii="Century Gothic" w:hAnsi="Century Gothic"/>
          <w:sz w:val="24"/>
          <w:szCs w:val="24"/>
          <w:u w:val="single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    </w:t>
      </w:r>
    </w:p>
    <w:p w14:paraId="3A61905B" w14:textId="77777777" w:rsidR="0011720E" w:rsidRDefault="0011720E" w:rsidP="002728C9">
      <w:pPr>
        <w:keepLines/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Pr="005E1962">
        <w:rPr>
          <w:rFonts w:ascii="Century Gothic" w:hAnsi="Century Gothic"/>
          <w:sz w:val="24"/>
          <w:szCs w:val="24"/>
        </w:rPr>
        <w:t>ourse</w:t>
      </w:r>
      <w:r w:rsidR="002728C9">
        <w:rPr>
          <w:rFonts w:ascii="Century Gothic" w:hAnsi="Century Gothic"/>
          <w:sz w:val="24"/>
          <w:szCs w:val="24"/>
        </w:rPr>
        <w:t xml:space="preserve">    </w:t>
      </w:r>
      <w:r w:rsidR="002728C9">
        <w:rPr>
          <w:rFonts w:ascii="Century Gothic" w:hAnsi="Century Gothic"/>
          <w:sz w:val="2"/>
          <w:szCs w:val="2"/>
        </w:rPr>
        <w:t xml:space="preserve">                   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szCs w:val="24"/>
          <w:u w:val="single"/>
        </w:rPr>
      </w:r>
      <w:r w:rsid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="002728C9">
        <w:rPr>
          <w:rFonts w:ascii="Century Gothic" w:hAnsi="Century Gothic"/>
          <w:sz w:val="24"/>
          <w:szCs w:val="24"/>
          <w:u w:val="single"/>
        </w:rPr>
        <w:fldChar w:fldCharType="end"/>
      </w:r>
    </w:p>
    <w:p w14:paraId="4BEBCF85" w14:textId="77777777" w:rsidR="008C78BA" w:rsidRDefault="008C78BA" w:rsidP="002728C9">
      <w:pPr>
        <w:keepLines/>
        <w:spacing w:after="0" w:line="240" w:lineRule="auto"/>
        <w:rPr>
          <w:rFonts w:ascii="Century Gothic" w:hAnsi="Century Gothic"/>
          <w:sz w:val="4"/>
          <w:szCs w:val="4"/>
        </w:rPr>
      </w:pPr>
    </w:p>
    <w:p w14:paraId="308500B4" w14:textId="77777777" w:rsidR="004F2A9C" w:rsidRDefault="00D13CEC" w:rsidP="002728C9">
      <w:pPr>
        <w:keepLines/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First Teaching semester:</w:t>
      </w:r>
      <w:r w:rsidRPr="005E1962">
        <w:rPr>
          <w:rFonts w:ascii="Century Gothic" w:hAnsi="Century Gothic"/>
          <w:sz w:val="24"/>
          <w:szCs w:val="24"/>
        </w:rPr>
        <w:tab/>
      </w:r>
    </w:p>
    <w:p w14:paraId="7978B5A1" w14:textId="77777777" w:rsidR="002728C9" w:rsidRDefault="002728C9" w:rsidP="002728C9">
      <w:pPr>
        <w:keepLines/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Sem/y</w:t>
      </w:r>
      <w:r>
        <w:rPr>
          <w:rFonts w:ascii="Century Gothic" w:hAnsi="Century Gothic"/>
          <w:sz w:val="24"/>
          <w:szCs w:val="24"/>
        </w:rPr>
        <w:t>ea</w:t>
      </w:r>
      <w:r w:rsidRPr="005E1962">
        <w:rPr>
          <w:rFonts w:ascii="Century Gothic" w:hAnsi="Century Gothic"/>
          <w:sz w:val="24"/>
          <w:szCs w:val="24"/>
        </w:rPr>
        <w:t xml:space="preserve">r </w:t>
      </w:r>
      <w:r w:rsidRPr="002728C9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2728C9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szCs w:val="24"/>
          <w:u w:val="single"/>
        </w:rPr>
      </w:r>
      <w:r w:rsidRPr="002728C9">
        <w:rPr>
          <w:rFonts w:ascii="Century Gothic" w:hAnsi="Century Gothic"/>
          <w:sz w:val="24"/>
          <w:szCs w:val="24"/>
          <w:u w:val="single"/>
        </w:rPr>
        <w:fldChar w:fldCharType="separate"/>
      </w:r>
      <w:r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2728C9">
        <w:rPr>
          <w:rFonts w:ascii="Century Gothic" w:hAnsi="Century Gothic"/>
          <w:noProof/>
          <w:sz w:val="24"/>
          <w:szCs w:val="24"/>
          <w:u w:val="single"/>
        </w:rPr>
        <w:t> </w:t>
      </w:r>
      <w:r w:rsidRPr="002728C9">
        <w:rPr>
          <w:rFonts w:ascii="Century Gothic" w:hAnsi="Century Gothic"/>
          <w:sz w:val="24"/>
          <w:szCs w:val="24"/>
          <w:u w:val="single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    </w:t>
      </w:r>
    </w:p>
    <w:p w14:paraId="26DCE331" w14:textId="77777777" w:rsidR="002728C9" w:rsidRDefault="002728C9" w:rsidP="002728C9">
      <w:pPr>
        <w:keepLines/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Pr="005E1962">
        <w:rPr>
          <w:rFonts w:ascii="Century Gothic" w:hAnsi="Century Gothic"/>
          <w:sz w:val="24"/>
          <w:szCs w:val="24"/>
        </w:rPr>
        <w:t>ourse</w:t>
      </w:r>
      <w:r>
        <w:rPr>
          <w:rFonts w:ascii="Century Gothic" w:hAnsi="Century Gothic"/>
          <w:sz w:val="24"/>
          <w:szCs w:val="24"/>
        </w:rPr>
        <w:t xml:space="preserve">    </w:t>
      </w:r>
      <w:r>
        <w:rPr>
          <w:rFonts w:ascii="Century Gothic" w:hAnsi="Century Gothic"/>
          <w:sz w:val="2"/>
          <w:szCs w:val="2"/>
        </w:rPr>
        <w:t xml:space="preserve">                   </w:t>
      </w:r>
      <w:r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>
        <w:rPr>
          <w:rFonts w:ascii="Century Gothic" w:hAnsi="Century Gothic"/>
          <w:sz w:val="24"/>
          <w:szCs w:val="24"/>
          <w:u w:val="single"/>
        </w:rPr>
      </w:r>
      <w:r>
        <w:rPr>
          <w:rFonts w:ascii="Century Gothic" w:hAnsi="Century Gothic"/>
          <w:sz w:val="24"/>
          <w:szCs w:val="24"/>
          <w:u w:val="single"/>
        </w:rPr>
        <w:fldChar w:fldCharType="separate"/>
      </w:r>
      <w:r>
        <w:rPr>
          <w:rFonts w:ascii="Century Gothic" w:hAnsi="Century Gothic"/>
          <w:noProof/>
          <w:sz w:val="24"/>
          <w:szCs w:val="24"/>
          <w:u w:val="single"/>
        </w:rPr>
        <w:t> </w:t>
      </w:r>
      <w:r>
        <w:rPr>
          <w:rFonts w:ascii="Century Gothic" w:hAnsi="Century Gothic"/>
          <w:noProof/>
          <w:sz w:val="24"/>
          <w:szCs w:val="24"/>
          <w:u w:val="single"/>
        </w:rPr>
        <w:t> </w:t>
      </w:r>
      <w:r>
        <w:rPr>
          <w:rFonts w:ascii="Century Gothic" w:hAnsi="Century Gothic"/>
          <w:noProof/>
          <w:sz w:val="24"/>
          <w:szCs w:val="24"/>
          <w:u w:val="single"/>
        </w:rPr>
        <w:t> </w:t>
      </w:r>
      <w:r>
        <w:rPr>
          <w:rFonts w:ascii="Century Gothic" w:hAnsi="Century Gothic"/>
          <w:noProof/>
          <w:sz w:val="24"/>
          <w:szCs w:val="24"/>
          <w:u w:val="single"/>
        </w:rPr>
        <w:t> </w:t>
      </w:r>
      <w:r>
        <w:rPr>
          <w:rFonts w:ascii="Century Gothic" w:hAnsi="Century Gothic"/>
          <w:noProof/>
          <w:sz w:val="24"/>
          <w:szCs w:val="24"/>
          <w:u w:val="single"/>
        </w:rPr>
        <w:t> </w:t>
      </w:r>
      <w:r>
        <w:rPr>
          <w:rFonts w:ascii="Century Gothic" w:hAnsi="Century Gothic"/>
          <w:sz w:val="24"/>
          <w:szCs w:val="24"/>
          <w:u w:val="single"/>
        </w:rPr>
        <w:fldChar w:fldCharType="end"/>
      </w:r>
    </w:p>
    <w:p w14:paraId="03049277" w14:textId="77777777" w:rsidR="001C1C4A" w:rsidRPr="00DB46BB" w:rsidRDefault="001C1C4A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1739387" w14:textId="77777777" w:rsidR="0014262A" w:rsidRPr="00590FC4" w:rsidRDefault="00D13CEC" w:rsidP="001B15FF">
      <w:pPr>
        <w:spacing w:after="0" w:line="240" w:lineRule="auto"/>
        <w:rPr>
          <w:rFonts w:ascii="Century Gothic" w:hAnsi="Century Gothic"/>
          <w:b/>
          <w:sz w:val="8"/>
          <w:szCs w:val="8"/>
        </w:rPr>
      </w:pPr>
      <w:r w:rsidRPr="00590FC4">
        <w:rPr>
          <w:rFonts w:ascii="Century Gothic" w:hAnsi="Century Gothic"/>
          <w:b/>
          <w:sz w:val="24"/>
          <w:szCs w:val="24"/>
        </w:rPr>
        <w:t>Further Teaching Experience</w:t>
      </w:r>
    </w:p>
    <w:p w14:paraId="29EF9A02" w14:textId="77777777" w:rsidR="004F2A9C" w:rsidRPr="004F2A9C" w:rsidRDefault="00D13CEC" w:rsidP="004F2A9C">
      <w:pPr>
        <w:spacing w:after="0" w:line="240" w:lineRule="auto"/>
        <w:rPr>
          <w:rFonts w:ascii="Century Gothic" w:hAnsi="Century Gothic"/>
          <w:sz w:val="24"/>
          <w:szCs w:val="24"/>
          <w:bdr w:val="single" w:sz="2" w:space="0" w:color="auto" w:shadow="1"/>
        </w:rPr>
        <w:sectPr w:rsidR="004F2A9C" w:rsidRPr="004F2A9C" w:rsidSect="001C1C4A">
          <w:footerReference w:type="default" r:id="rId1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E243A">
        <w:rPr>
          <w:rFonts w:ascii="Century Gothic" w:hAnsi="Century Gothic"/>
          <w:sz w:val="20"/>
          <w:szCs w:val="20"/>
        </w:rPr>
        <w:t xml:space="preserve">Summarize </w:t>
      </w:r>
      <w:r w:rsidR="00510E3D" w:rsidRPr="002E243A">
        <w:rPr>
          <w:rFonts w:ascii="Century Gothic" w:hAnsi="Century Gothic"/>
          <w:sz w:val="20"/>
          <w:szCs w:val="20"/>
        </w:rPr>
        <w:t>the</w:t>
      </w:r>
      <w:r w:rsidRPr="002E243A">
        <w:rPr>
          <w:rFonts w:ascii="Century Gothic" w:hAnsi="Century Gothic"/>
          <w:sz w:val="20"/>
          <w:szCs w:val="20"/>
        </w:rPr>
        <w:t xml:space="preserve"> teaching you have done since the first teaching semester</w:t>
      </w:r>
      <w:r w:rsidR="00510E3D" w:rsidRPr="002E243A">
        <w:rPr>
          <w:rFonts w:ascii="Century Gothic" w:hAnsi="Century Gothic"/>
          <w:sz w:val="20"/>
          <w:szCs w:val="20"/>
        </w:rPr>
        <w:t xml:space="preserve"> (</w:t>
      </w:r>
      <w:r w:rsidR="002E243A">
        <w:rPr>
          <w:rFonts w:ascii="Century Gothic" w:hAnsi="Century Gothic"/>
          <w:sz w:val="20"/>
          <w:szCs w:val="20"/>
        </w:rPr>
        <w:t>list</w:t>
      </w:r>
      <w:r w:rsidR="008903EF">
        <w:rPr>
          <w:rFonts w:ascii="Century Gothic" w:hAnsi="Century Gothic"/>
          <w:sz w:val="20"/>
          <w:szCs w:val="20"/>
        </w:rPr>
        <w:t>/describe</w:t>
      </w:r>
      <w:r w:rsidR="00510E3D" w:rsidRPr="002E243A">
        <w:rPr>
          <w:rFonts w:ascii="Century Gothic" w:hAnsi="Century Gothic"/>
          <w:sz w:val="20"/>
          <w:szCs w:val="20"/>
        </w:rPr>
        <w:t xml:space="preserve"> courses)</w:t>
      </w:r>
      <w:r w:rsidRPr="002E243A">
        <w:rPr>
          <w:rFonts w:ascii="Century Gothic" w:hAnsi="Century Gothic"/>
          <w:sz w:val="20"/>
          <w:szCs w:val="20"/>
        </w:rPr>
        <w:t>.</w:t>
      </w:r>
      <w:r w:rsidR="004F2A9C" w:rsidRPr="004F2A9C">
        <w:rPr>
          <w:rFonts w:ascii="Bodoni MT" w:hAnsi="Bodoni MT"/>
          <w:sz w:val="24"/>
          <w:szCs w:val="24"/>
          <w:bdr w:val="single" w:sz="2" w:space="0" w:color="auto" w:shadow="1"/>
        </w:rPr>
        <w:t xml:space="preserve"> </w:t>
      </w:r>
    </w:p>
    <w:p w14:paraId="67F401C9" w14:textId="77777777" w:rsidR="004F2A9C" w:rsidRPr="004F2A9C" w:rsidRDefault="002728C9" w:rsidP="004F2A9C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  <w:r w:rsidR="0011720E">
        <w:rPr>
          <w:rFonts w:ascii="Century Gothic" w:hAnsi="Century Gothic"/>
          <w:sz w:val="24"/>
          <w:szCs w:val="24"/>
        </w:rPr>
        <w:t xml:space="preserve"> </w:t>
      </w:r>
    </w:p>
    <w:p w14:paraId="16F56BAA" w14:textId="77777777" w:rsidR="004F2A9C" w:rsidRDefault="004F2A9C" w:rsidP="004F2A9C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603024F5" w14:textId="77777777" w:rsidR="00963AFC" w:rsidRPr="004F2A9C" w:rsidRDefault="009876B6" w:rsidP="00963AFC">
      <w:pPr>
        <w:spacing w:after="0" w:line="240" w:lineRule="auto"/>
        <w:rPr>
          <w:rFonts w:ascii="Century Gothic" w:hAnsi="Century Gothic"/>
          <w:sz w:val="24"/>
          <w:szCs w:val="24"/>
          <w:bdr w:val="single" w:sz="2" w:space="0" w:color="auto" w:shadow="1"/>
        </w:rPr>
        <w:sectPr w:rsidR="00963AFC" w:rsidRPr="004F2A9C" w:rsidSect="001C1C4A"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b/>
          <w:sz w:val="24"/>
          <w:szCs w:val="24"/>
        </w:rPr>
        <w:t xml:space="preserve">Student </w:t>
      </w:r>
      <w:r w:rsidR="00963AFC" w:rsidRPr="00963AFC">
        <w:rPr>
          <w:rFonts w:ascii="Century Gothic" w:hAnsi="Century Gothic"/>
          <w:b/>
          <w:sz w:val="24"/>
          <w:szCs w:val="24"/>
        </w:rPr>
        <w:t>Reflections</w:t>
      </w:r>
      <w:r w:rsidR="00963AFC">
        <w:rPr>
          <w:rFonts w:ascii="Century Gothic" w:hAnsi="Century Gothic"/>
          <w:b/>
          <w:sz w:val="24"/>
          <w:szCs w:val="24"/>
        </w:rPr>
        <w:t xml:space="preserve"> on Progress</w:t>
      </w:r>
    </w:p>
    <w:p w14:paraId="3206C0CB" w14:textId="77777777" w:rsidR="00963AFC" w:rsidRPr="004F2A9C" w:rsidRDefault="002728C9" w:rsidP="00963AFC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481EF3E7" w14:textId="77777777" w:rsidR="00963AFC" w:rsidRDefault="00963AFC" w:rsidP="00963AFC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</w:t>
      </w:r>
    </w:p>
    <w:p w14:paraId="667FBBAF" w14:textId="77777777" w:rsidR="00D13CEC" w:rsidRPr="00590FC4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90FC4">
        <w:rPr>
          <w:rFonts w:ascii="Century Gothic" w:hAnsi="Century Gothic"/>
          <w:b/>
          <w:sz w:val="24"/>
          <w:szCs w:val="24"/>
        </w:rPr>
        <w:t>Early Research Requirement</w:t>
      </w:r>
      <w:r w:rsidR="009A103C">
        <w:rPr>
          <w:rFonts w:ascii="Century Gothic" w:hAnsi="Century Gothic"/>
          <w:b/>
          <w:sz w:val="24"/>
          <w:szCs w:val="24"/>
        </w:rPr>
        <w:t xml:space="preserve">  (ERR)</w:t>
      </w:r>
    </w:p>
    <w:p w14:paraId="4D500F73" w14:textId="77777777" w:rsidR="00D13CEC" w:rsidRPr="00510E3D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136D97AE" w14:textId="77777777" w:rsidR="004F2A9C" w:rsidRPr="001C1C4A" w:rsidRDefault="00D13CEC" w:rsidP="004F2A9C">
      <w:pPr>
        <w:spacing w:after="0" w:line="240" w:lineRule="auto"/>
        <w:rPr>
          <w:rFonts w:ascii="SAS Monospace" w:hAnsi="SAS Monospace"/>
          <w:b/>
        </w:rPr>
      </w:pPr>
      <w:r w:rsidRPr="005E1962">
        <w:rPr>
          <w:rFonts w:ascii="Century Gothic" w:hAnsi="Century Gothic"/>
          <w:sz w:val="24"/>
          <w:szCs w:val="24"/>
        </w:rPr>
        <w:t xml:space="preserve">Faculty </w:t>
      </w:r>
      <w:smartTag w:uri="urn:schemas-microsoft-com:office:smarttags" w:element="City">
        <w:smartTag w:uri="urn:schemas-microsoft-com:office:smarttags" w:element="place">
          <w:r w:rsidRPr="005E1962">
            <w:rPr>
              <w:rFonts w:ascii="Century Gothic" w:hAnsi="Century Gothic"/>
              <w:sz w:val="24"/>
              <w:szCs w:val="24"/>
            </w:rPr>
            <w:t>Mentor</w:t>
          </w:r>
        </w:smartTag>
      </w:smartTag>
      <w:r w:rsidRPr="005E1962">
        <w:rPr>
          <w:rFonts w:ascii="Century Gothic" w:hAnsi="Century Gothic"/>
          <w:sz w:val="24"/>
          <w:szCs w:val="24"/>
        </w:rPr>
        <w:t xml:space="preserve">: </w:t>
      </w:r>
      <w:r w:rsidR="004F2A9C">
        <w:rPr>
          <w:rFonts w:ascii="Century Gothic" w:hAnsi="Century Gothic"/>
          <w:sz w:val="24"/>
          <w:szCs w:val="24"/>
        </w:rPr>
        <w:t xml:space="preserve">  </w:t>
      </w:r>
      <w:r w:rsidR="00A952E3" w:rsidRPr="00154E41">
        <w:rPr>
          <w:rFonts w:ascii="Century Gothic" w:hAnsi="Century Gothic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A952E3" w:rsidRPr="00154E41">
        <w:rPr>
          <w:rFonts w:ascii="Century Gothic" w:hAnsi="Century Gothic"/>
          <w:sz w:val="24"/>
          <w:szCs w:val="24"/>
          <w:u w:val="single"/>
        </w:rPr>
        <w:instrText xml:space="preserve"> FORMTEXT </w:instrText>
      </w:r>
      <w:r w:rsidR="00A952E3" w:rsidRPr="00154E41">
        <w:rPr>
          <w:rFonts w:ascii="Century Gothic" w:hAnsi="Century Gothic"/>
          <w:sz w:val="24"/>
          <w:szCs w:val="24"/>
          <w:u w:val="single"/>
        </w:rPr>
      </w:r>
      <w:r w:rsidR="00A952E3" w:rsidRPr="00154E41">
        <w:rPr>
          <w:rFonts w:ascii="Century Gothic" w:hAnsi="Century Gothic"/>
          <w:sz w:val="24"/>
          <w:szCs w:val="24"/>
          <w:u w:val="single"/>
        </w:rPr>
        <w:fldChar w:fldCharType="separate"/>
      </w:r>
      <w:r w:rsidR="00A952E3">
        <w:rPr>
          <w:rFonts w:ascii="Century Gothic" w:hAnsi="Century Gothic"/>
          <w:sz w:val="24"/>
          <w:szCs w:val="24"/>
          <w:u w:val="single"/>
        </w:rPr>
        <w:t> </w:t>
      </w:r>
      <w:r w:rsidR="00A952E3">
        <w:rPr>
          <w:rFonts w:ascii="Century Gothic" w:hAnsi="Century Gothic"/>
          <w:sz w:val="24"/>
          <w:szCs w:val="24"/>
          <w:u w:val="single"/>
        </w:rPr>
        <w:t> </w:t>
      </w:r>
      <w:r w:rsidR="00A952E3">
        <w:rPr>
          <w:rFonts w:ascii="Century Gothic" w:hAnsi="Century Gothic"/>
          <w:sz w:val="24"/>
          <w:szCs w:val="24"/>
          <w:u w:val="single"/>
        </w:rPr>
        <w:t> </w:t>
      </w:r>
      <w:r w:rsidR="00A952E3">
        <w:rPr>
          <w:rFonts w:ascii="Century Gothic" w:hAnsi="Century Gothic"/>
          <w:sz w:val="24"/>
          <w:szCs w:val="24"/>
          <w:u w:val="single"/>
        </w:rPr>
        <w:t> </w:t>
      </w:r>
      <w:r w:rsidR="0011720E">
        <w:rPr>
          <w:rFonts w:ascii="Century Gothic" w:hAnsi="Century Gothic"/>
          <w:sz w:val="24"/>
          <w:szCs w:val="24"/>
          <w:u w:val="single"/>
        </w:rPr>
        <w:t xml:space="preserve">                                                                                                     </w:t>
      </w:r>
      <w:r w:rsidR="00A952E3">
        <w:rPr>
          <w:rFonts w:ascii="Century Gothic" w:hAnsi="Century Gothic"/>
          <w:sz w:val="24"/>
          <w:szCs w:val="24"/>
          <w:u w:val="single"/>
        </w:rPr>
        <w:t> </w:t>
      </w:r>
      <w:r w:rsidR="00A952E3" w:rsidRPr="00154E41">
        <w:rPr>
          <w:rFonts w:ascii="Century Gothic" w:hAnsi="Century Gothic"/>
          <w:sz w:val="24"/>
          <w:szCs w:val="24"/>
          <w:u w:val="single"/>
        </w:rPr>
        <w:fldChar w:fldCharType="end"/>
      </w:r>
    </w:p>
    <w:p w14:paraId="6E60AD13" w14:textId="77777777" w:rsidR="00D13CEC" w:rsidRPr="00510E3D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0DDC9AF5" w14:textId="77777777" w:rsidR="004F2A9C" w:rsidRDefault="00D13CEC" w:rsidP="004F2A9C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4F2A9C" w:rsidSect="001C1C4A">
          <w:footerReference w:type="defaul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1962">
        <w:rPr>
          <w:rFonts w:ascii="Century Gothic" w:hAnsi="Century Gothic"/>
          <w:sz w:val="24"/>
          <w:szCs w:val="24"/>
        </w:rPr>
        <w:t>Research Abstract:</w:t>
      </w:r>
      <w:r w:rsidR="004F2A9C" w:rsidRPr="004F2A9C">
        <w:rPr>
          <w:rFonts w:ascii="Bodoni MT" w:hAnsi="Bodoni MT"/>
          <w:sz w:val="24"/>
          <w:szCs w:val="24"/>
          <w:bdr w:val="single" w:sz="2" w:space="0" w:color="auto" w:shadow="1"/>
        </w:rPr>
        <w:t xml:space="preserve"> </w:t>
      </w:r>
    </w:p>
    <w:p w14:paraId="63314F97" w14:textId="77777777" w:rsidR="004F2A9C" w:rsidRPr="00A952E3" w:rsidRDefault="002728C9" w:rsidP="004F2A9C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75C74299" w14:textId="77777777" w:rsidR="004F2A9C" w:rsidRPr="001C1C4A" w:rsidRDefault="004F2A9C" w:rsidP="004F2A9C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7852D340" w14:textId="77777777" w:rsidR="00D13CEC" w:rsidRPr="009A103C" w:rsidRDefault="00510E3D" w:rsidP="001B15F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8903EF">
        <w:rPr>
          <w:rFonts w:ascii="Century Gothic" w:hAnsi="Century Gothic"/>
          <w:b/>
          <w:sz w:val="24"/>
          <w:szCs w:val="24"/>
        </w:rPr>
        <w:t>Dates of Re</w:t>
      </w:r>
      <w:r w:rsidR="00D13CEC" w:rsidRPr="008903EF">
        <w:rPr>
          <w:rFonts w:ascii="Century Gothic" w:hAnsi="Century Gothic"/>
          <w:b/>
          <w:sz w:val="24"/>
          <w:szCs w:val="24"/>
        </w:rPr>
        <w:t>search</w:t>
      </w:r>
      <w:r w:rsidR="009A103C">
        <w:rPr>
          <w:rFonts w:ascii="Century Gothic" w:hAnsi="Century Gothic"/>
          <w:b/>
          <w:sz w:val="24"/>
          <w:szCs w:val="24"/>
        </w:rPr>
        <w:t xml:space="preserve">  </w:t>
      </w:r>
      <w:r w:rsidR="009A103C" w:rsidRPr="009A103C">
        <w:rPr>
          <w:rFonts w:ascii="Century Gothic" w:hAnsi="Century Gothic"/>
          <w:b/>
          <w:sz w:val="20"/>
          <w:szCs w:val="20"/>
        </w:rPr>
        <w:t>(mm/dd/yyyy)</w:t>
      </w:r>
    </w:p>
    <w:p w14:paraId="1C7F3F34" w14:textId="77777777" w:rsidR="00510E3D" w:rsidRDefault="00510E3D" w:rsidP="00510E3D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8A87898" w14:textId="77777777" w:rsidR="00D13CEC" w:rsidRDefault="002728C9" w:rsidP="00510E3D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2728C9">
        <w:rPr>
          <w:rFonts w:ascii="Century Gothic" w:hAnsi="Century Gothic"/>
          <w:sz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u w:val="single"/>
        </w:rPr>
      </w:r>
      <w:r w:rsidRPr="002728C9">
        <w:rPr>
          <w:rFonts w:ascii="Century Gothic" w:hAnsi="Century Gothic"/>
          <w:sz w:val="24"/>
          <w:u w:val="single"/>
        </w:rPr>
        <w:fldChar w:fldCharType="separate"/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Century Gothic" w:hAnsi="Century Gothic"/>
          <w:sz w:val="24"/>
          <w:u w:val="single"/>
        </w:rPr>
        <w:fldChar w:fldCharType="end"/>
      </w:r>
      <w:r w:rsidR="004F2A9C">
        <w:rPr>
          <w:rFonts w:ascii="Century Gothic" w:hAnsi="Century Gothic"/>
          <w:sz w:val="24"/>
          <w:szCs w:val="24"/>
        </w:rPr>
        <w:t xml:space="preserve">  </w:t>
      </w:r>
      <w:r w:rsidR="00510E3D">
        <w:rPr>
          <w:rFonts w:ascii="Century Gothic" w:hAnsi="Century Gothic"/>
          <w:sz w:val="24"/>
          <w:szCs w:val="24"/>
        </w:rPr>
        <w:t>P</w:t>
      </w:r>
      <w:r w:rsidR="008903EF">
        <w:rPr>
          <w:rFonts w:ascii="Century Gothic" w:hAnsi="Century Gothic"/>
          <w:sz w:val="24"/>
          <w:szCs w:val="24"/>
        </w:rPr>
        <w:t>resent p</w:t>
      </w:r>
      <w:r w:rsidR="00510E3D">
        <w:rPr>
          <w:rFonts w:ascii="Century Gothic" w:hAnsi="Century Gothic"/>
          <w:sz w:val="24"/>
          <w:szCs w:val="24"/>
        </w:rPr>
        <w:t>aper at MISE</w:t>
      </w:r>
    </w:p>
    <w:p w14:paraId="52273CBA" w14:textId="77777777" w:rsidR="00D13CEC" w:rsidRPr="004F2A9C" w:rsidRDefault="00510E3D" w:rsidP="001B15FF">
      <w:pPr>
        <w:spacing w:after="0" w:line="240" w:lineRule="auto"/>
        <w:rPr>
          <w:rFonts w:ascii="Century Gothic" w:hAnsi="Century Gothic"/>
          <w:sz w:val="4"/>
          <w:szCs w:val="4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="009876B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="009876B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</w:t>
      </w:r>
      <w:r w:rsidR="00D13CEC" w:rsidRPr="005E1962">
        <w:rPr>
          <w:rFonts w:ascii="Century Gothic" w:hAnsi="Century Gothic"/>
          <w:sz w:val="24"/>
          <w:szCs w:val="24"/>
        </w:rPr>
        <w:t xml:space="preserve">Title of paper: </w:t>
      </w:r>
      <w:r>
        <w:rPr>
          <w:rFonts w:ascii="Century Gothic" w:hAnsi="Century Gothic"/>
          <w:sz w:val="24"/>
          <w:szCs w:val="24"/>
        </w:rPr>
        <w:t xml:space="preserve"> </w:t>
      </w:r>
      <w:r w:rsidR="0050544A">
        <w:rPr>
          <w:rFonts w:ascii="Century Gothic" w:hAnsi="Century Gothic"/>
          <w:sz w:val="24"/>
          <w:szCs w:val="24"/>
        </w:rPr>
        <w:t xml:space="preserve">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</w:p>
    <w:p w14:paraId="46519FC9" w14:textId="77777777" w:rsidR="00D13CEC" w:rsidRPr="005E1962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46BB14B" w14:textId="77777777" w:rsidR="00D13CEC" w:rsidRPr="005E1962" w:rsidRDefault="002728C9" w:rsidP="006B4DC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2728C9">
        <w:rPr>
          <w:rFonts w:ascii="Century Gothic" w:hAnsi="Century Gothic"/>
          <w:sz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u w:val="single"/>
        </w:rPr>
      </w:r>
      <w:r w:rsidRPr="002728C9">
        <w:rPr>
          <w:rFonts w:ascii="Century Gothic" w:hAnsi="Century Gothic"/>
          <w:sz w:val="24"/>
          <w:u w:val="single"/>
        </w:rPr>
        <w:fldChar w:fldCharType="separate"/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Century Gothic" w:hAnsi="Century Gothic"/>
          <w:sz w:val="24"/>
          <w:u w:val="single"/>
        </w:rPr>
        <w:fldChar w:fldCharType="end"/>
      </w:r>
      <w:r w:rsidR="004F2A9C">
        <w:rPr>
          <w:rFonts w:ascii="Century Gothic" w:hAnsi="Century Gothic"/>
          <w:sz w:val="24"/>
          <w:szCs w:val="24"/>
        </w:rPr>
        <w:t xml:space="preserve">  Pre</w:t>
      </w:r>
      <w:r w:rsidR="008903EF">
        <w:rPr>
          <w:rFonts w:ascii="Century Gothic" w:hAnsi="Century Gothic"/>
          <w:sz w:val="24"/>
          <w:szCs w:val="24"/>
        </w:rPr>
        <w:t>sent p</w:t>
      </w:r>
      <w:r w:rsidR="00D13CEC" w:rsidRPr="005E1962">
        <w:rPr>
          <w:rFonts w:ascii="Century Gothic" w:hAnsi="Century Gothic"/>
          <w:sz w:val="24"/>
          <w:szCs w:val="24"/>
        </w:rPr>
        <w:t>aper</w:t>
      </w:r>
      <w:r w:rsidR="00510E3D">
        <w:rPr>
          <w:rFonts w:ascii="Century Gothic" w:hAnsi="Century Gothic"/>
          <w:sz w:val="24"/>
          <w:szCs w:val="24"/>
        </w:rPr>
        <w:t xml:space="preserve"> at</w:t>
      </w:r>
      <w:r w:rsidR="00D13CEC" w:rsidRPr="005E1962">
        <w:rPr>
          <w:rFonts w:ascii="Century Gothic" w:hAnsi="Century Gothic"/>
          <w:sz w:val="24"/>
          <w:szCs w:val="24"/>
        </w:rPr>
        <w:t xml:space="preserve"> approved conference</w:t>
      </w:r>
    </w:p>
    <w:p w14:paraId="727D6AD3" w14:textId="77777777" w:rsidR="00510E3D" w:rsidRDefault="00D13CEC" w:rsidP="006B4DC0">
      <w:pPr>
        <w:spacing w:after="0" w:line="240" w:lineRule="auto"/>
        <w:rPr>
          <w:rFonts w:ascii="Century Gothic" w:hAnsi="Century Gothic"/>
          <w:sz w:val="4"/>
          <w:szCs w:val="4"/>
        </w:rPr>
      </w:pPr>
      <w:r w:rsidRPr="005E1962">
        <w:rPr>
          <w:rFonts w:ascii="Century Gothic" w:hAnsi="Century Gothic"/>
          <w:sz w:val="24"/>
          <w:szCs w:val="24"/>
        </w:rPr>
        <w:tab/>
      </w:r>
      <w:r w:rsidRPr="005E1962">
        <w:rPr>
          <w:rFonts w:ascii="Century Gothic" w:hAnsi="Century Gothic"/>
          <w:sz w:val="24"/>
          <w:szCs w:val="24"/>
        </w:rPr>
        <w:tab/>
      </w:r>
    </w:p>
    <w:p w14:paraId="50782606" w14:textId="77777777" w:rsidR="00D13CEC" w:rsidRPr="005E1962" w:rsidRDefault="009876B6" w:rsidP="004F2A9C">
      <w:pPr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D13CEC" w:rsidRPr="005E1962">
        <w:rPr>
          <w:rFonts w:ascii="Century Gothic" w:hAnsi="Century Gothic"/>
          <w:sz w:val="24"/>
          <w:szCs w:val="24"/>
        </w:rPr>
        <w:t xml:space="preserve">Conference </w:t>
      </w:r>
      <w:r w:rsidR="004F2A9C">
        <w:rPr>
          <w:rFonts w:ascii="Century Gothic" w:hAnsi="Century Gothic"/>
          <w:sz w:val="24"/>
          <w:szCs w:val="24"/>
        </w:rPr>
        <w:t>n</w:t>
      </w:r>
      <w:r w:rsidR="00D13CEC" w:rsidRPr="005E1962">
        <w:rPr>
          <w:rFonts w:ascii="Century Gothic" w:hAnsi="Century Gothic"/>
          <w:sz w:val="24"/>
          <w:szCs w:val="24"/>
        </w:rPr>
        <w:t>ame:</w:t>
      </w:r>
      <w:r w:rsidR="004F2A9C">
        <w:rPr>
          <w:rFonts w:ascii="Century Gothic" w:hAnsi="Century Gothic"/>
          <w:sz w:val="24"/>
          <w:szCs w:val="24"/>
        </w:rPr>
        <w:t xml:space="preserve">  </w:t>
      </w:r>
      <w:r w:rsidR="0050544A">
        <w:rPr>
          <w:rFonts w:ascii="Century Gothic" w:hAnsi="Century Gothic"/>
          <w:sz w:val="24"/>
          <w:szCs w:val="24"/>
        </w:rPr>
        <w:t xml:space="preserve">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  <w:r w:rsidR="00AD0284">
        <w:rPr>
          <w:rFonts w:ascii="Century Gothic" w:hAnsi="Century Gothic"/>
          <w:sz w:val="24"/>
          <w:szCs w:val="24"/>
        </w:rPr>
        <w:t xml:space="preserve"> </w:t>
      </w:r>
    </w:p>
    <w:p w14:paraId="2C579A4F" w14:textId="77777777" w:rsidR="00D13CEC" w:rsidRPr="005E1962" w:rsidRDefault="00D13CEC" w:rsidP="006B4DC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7C79248" w14:textId="77777777" w:rsidR="00D13CEC" w:rsidRPr="005E1962" w:rsidRDefault="002728C9" w:rsidP="006B4DC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2728C9">
        <w:rPr>
          <w:rFonts w:ascii="Century Gothic" w:hAnsi="Century Gothic"/>
          <w:sz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u w:val="single"/>
        </w:rPr>
      </w:r>
      <w:r w:rsidRPr="002728C9">
        <w:rPr>
          <w:rFonts w:ascii="Century Gothic" w:hAnsi="Century Gothic"/>
          <w:sz w:val="24"/>
          <w:u w:val="single"/>
        </w:rPr>
        <w:fldChar w:fldCharType="separate"/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Century Gothic" w:hAnsi="Century Gothic"/>
          <w:sz w:val="24"/>
          <w:u w:val="single"/>
        </w:rPr>
        <w:fldChar w:fldCharType="end"/>
      </w:r>
      <w:r w:rsidR="00510E3D">
        <w:rPr>
          <w:rFonts w:ascii="Century Gothic" w:hAnsi="Century Gothic"/>
          <w:sz w:val="24"/>
          <w:szCs w:val="24"/>
        </w:rPr>
        <w:t xml:space="preserve">  </w:t>
      </w:r>
      <w:r w:rsidR="00D13CEC" w:rsidRPr="005E1962">
        <w:rPr>
          <w:rFonts w:ascii="Century Gothic" w:hAnsi="Century Gothic"/>
          <w:sz w:val="24"/>
          <w:szCs w:val="24"/>
        </w:rPr>
        <w:t>Submit paper to MISE faculty</w:t>
      </w:r>
    </w:p>
    <w:p w14:paraId="7E4395DD" w14:textId="77777777" w:rsidR="00D13CEC" w:rsidRPr="005E1962" w:rsidRDefault="00D13CEC" w:rsidP="006B4DC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1D94AF5" w14:textId="77777777" w:rsidR="00D13CEC" w:rsidRPr="005E1962" w:rsidRDefault="002728C9" w:rsidP="006B4DC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2728C9">
        <w:rPr>
          <w:rFonts w:ascii="Century Gothic" w:hAnsi="Century Gothic"/>
          <w:sz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u w:val="single"/>
        </w:rPr>
      </w:r>
      <w:r w:rsidRPr="002728C9">
        <w:rPr>
          <w:rFonts w:ascii="Century Gothic" w:hAnsi="Century Gothic"/>
          <w:sz w:val="24"/>
          <w:u w:val="single"/>
        </w:rPr>
        <w:fldChar w:fldCharType="separate"/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Century Gothic" w:hAnsi="Century Gothic"/>
          <w:sz w:val="24"/>
          <w:u w:val="single"/>
        </w:rPr>
        <w:fldChar w:fldCharType="end"/>
      </w:r>
      <w:r w:rsidR="004F2A9C">
        <w:rPr>
          <w:rFonts w:ascii="Century Gothic" w:hAnsi="Century Gothic"/>
          <w:sz w:val="24"/>
          <w:szCs w:val="24"/>
        </w:rPr>
        <w:t xml:space="preserve">  P</w:t>
      </w:r>
      <w:r w:rsidR="00D13CEC" w:rsidRPr="005E1962">
        <w:rPr>
          <w:rFonts w:ascii="Century Gothic" w:hAnsi="Century Gothic"/>
          <w:sz w:val="24"/>
          <w:szCs w:val="24"/>
        </w:rPr>
        <w:t>aper approval by MISE faculty</w:t>
      </w:r>
    </w:p>
    <w:p w14:paraId="081D3C4D" w14:textId="77777777" w:rsidR="00D13CEC" w:rsidRPr="005E1962" w:rsidRDefault="00D13CEC" w:rsidP="006B4DC0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49EF84A" w14:textId="77777777" w:rsidR="00D13CEC" w:rsidRPr="005E1962" w:rsidRDefault="002728C9" w:rsidP="006B4DC0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2728C9">
        <w:rPr>
          <w:rFonts w:ascii="Century Gothic" w:hAnsi="Century Gothic"/>
          <w:sz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u w:val="single"/>
        </w:rPr>
      </w:r>
      <w:r w:rsidRPr="002728C9">
        <w:rPr>
          <w:rFonts w:ascii="Century Gothic" w:hAnsi="Century Gothic"/>
          <w:sz w:val="24"/>
          <w:u w:val="single"/>
        </w:rPr>
        <w:fldChar w:fldCharType="separate"/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Century Gothic" w:hAnsi="Century Gothic"/>
          <w:sz w:val="24"/>
          <w:u w:val="single"/>
        </w:rPr>
        <w:fldChar w:fldCharType="end"/>
      </w:r>
      <w:r w:rsidR="004F2A9C">
        <w:rPr>
          <w:rFonts w:ascii="Century Gothic" w:hAnsi="Century Gothic"/>
          <w:sz w:val="24"/>
          <w:szCs w:val="24"/>
        </w:rPr>
        <w:t xml:space="preserve">  </w:t>
      </w:r>
      <w:r w:rsidR="00D13CEC" w:rsidRPr="005E1962">
        <w:rPr>
          <w:rFonts w:ascii="Century Gothic" w:hAnsi="Century Gothic"/>
          <w:sz w:val="24"/>
          <w:szCs w:val="24"/>
        </w:rPr>
        <w:t xml:space="preserve">Submit </w:t>
      </w:r>
      <w:r w:rsidR="00510E3D">
        <w:rPr>
          <w:rFonts w:ascii="Century Gothic" w:hAnsi="Century Gothic"/>
          <w:sz w:val="24"/>
          <w:szCs w:val="24"/>
        </w:rPr>
        <w:t xml:space="preserve">paper </w:t>
      </w:r>
      <w:r w:rsidR="00D13CEC" w:rsidRPr="005E1962">
        <w:rPr>
          <w:rFonts w:ascii="Century Gothic" w:hAnsi="Century Gothic"/>
          <w:sz w:val="24"/>
          <w:szCs w:val="24"/>
        </w:rPr>
        <w:t>to approved journal</w:t>
      </w:r>
    </w:p>
    <w:p w14:paraId="41A8270F" w14:textId="77777777" w:rsidR="00510E3D" w:rsidRPr="00510E3D" w:rsidRDefault="00D13CEC" w:rsidP="006B4DC0">
      <w:pPr>
        <w:spacing w:after="0" w:line="240" w:lineRule="auto"/>
        <w:rPr>
          <w:rFonts w:ascii="Century Gothic" w:hAnsi="Century Gothic"/>
          <w:sz w:val="4"/>
          <w:szCs w:val="4"/>
        </w:rPr>
      </w:pPr>
      <w:r w:rsidRPr="005E1962">
        <w:rPr>
          <w:rFonts w:ascii="Century Gothic" w:hAnsi="Century Gothic"/>
          <w:sz w:val="24"/>
          <w:szCs w:val="24"/>
        </w:rPr>
        <w:tab/>
      </w:r>
      <w:r w:rsidRPr="005E1962">
        <w:rPr>
          <w:rFonts w:ascii="Century Gothic" w:hAnsi="Century Gothic"/>
          <w:sz w:val="24"/>
          <w:szCs w:val="24"/>
        </w:rPr>
        <w:tab/>
      </w:r>
    </w:p>
    <w:p w14:paraId="6AEF427D" w14:textId="77777777" w:rsidR="00D13CEC" w:rsidRDefault="009876B6" w:rsidP="004F2A9C">
      <w:pPr>
        <w:spacing w:after="0" w:line="240" w:lineRule="auto"/>
        <w:ind w:firstLine="720"/>
        <w:rPr>
          <w:rFonts w:ascii="Century Gothic" w:hAnsi="Century Gothic"/>
          <w:sz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510E3D">
        <w:rPr>
          <w:rFonts w:ascii="Century Gothic" w:hAnsi="Century Gothic"/>
          <w:sz w:val="24"/>
          <w:szCs w:val="24"/>
        </w:rPr>
        <w:t xml:space="preserve">Journal </w:t>
      </w:r>
      <w:r w:rsidR="004F2A9C">
        <w:rPr>
          <w:rFonts w:ascii="Century Gothic" w:hAnsi="Century Gothic"/>
          <w:sz w:val="24"/>
          <w:szCs w:val="24"/>
        </w:rPr>
        <w:t>n</w:t>
      </w:r>
      <w:r w:rsidR="00D13CEC" w:rsidRPr="005E1962">
        <w:rPr>
          <w:rFonts w:ascii="Century Gothic" w:hAnsi="Century Gothic"/>
          <w:sz w:val="24"/>
          <w:szCs w:val="24"/>
        </w:rPr>
        <w:t>ame:</w:t>
      </w:r>
      <w:r w:rsidR="0050544A">
        <w:rPr>
          <w:rFonts w:ascii="Century Gothic" w:hAnsi="Century Gothic"/>
          <w:sz w:val="24"/>
          <w:szCs w:val="24"/>
        </w:rPr>
        <w:t xml:space="preserve"> </w:t>
      </w:r>
      <w:r w:rsidR="004F2A9C">
        <w:rPr>
          <w:rFonts w:ascii="Century Gothic" w:hAnsi="Century Gothic"/>
          <w:sz w:val="24"/>
          <w:szCs w:val="24"/>
        </w:rPr>
        <w:t xml:space="preserve"> </w:t>
      </w:r>
      <w:r w:rsidR="0050544A">
        <w:rPr>
          <w:rFonts w:ascii="Century Gothic" w:hAnsi="Century Gothic"/>
          <w:sz w:val="24"/>
          <w:szCs w:val="24"/>
        </w:rPr>
        <w:t xml:space="preserve">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</w:p>
    <w:p w14:paraId="77D69FA8" w14:textId="77777777" w:rsidR="00D13CEC" w:rsidRPr="00DB46BB" w:rsidRDefault="00D13CEC" w:rsidP="001B15FF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7FB7DFBF" w14:textId="77777777" w:rsidR="00D13CEC" w:rsidRPr="005E1962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E1962">
        <w:rPr>
          <w:rFonts w:ascii="Century Gothic" w:hAnsi="Century Gothic"/>
          <w:b/>
          <w:sz w:val="24"/>
          <w:szCs w:val="24"/>
        </w:rPr>
        <w:t xml:space="preserve">Comprehensive </w:t>
      </w:r>
      <w:r w:rsidR="009876B6">
        <w:rPr>
          <w:rFonts w:ascii="Century Gothic" w:hAnsi="Century Gothic"/>
          <w:b/>
          <w:sz w:val="24"/>
          <w:szCs w:val="24"/>
        </w:rPr>
        <w:t xml:space="preserve">Critical </w:t>
      </w:r>
      <w:r w:rsidRPr="005E1962">
        <w:rPr>
          <w:rFonts w:ascii="Century Gothic" w:hAnsi="Century Gothic"/>
          <w:b/>
          <w:sz w:val="24"/>
          <w:szCs w:val="24"/>
        </w:rPr>
        <w:t>Literature Review (</w:t>
      </w:r>
      <w:r w:rsidR="009876B6">
        <w:rPr>
          <w:rFonts w:ascii="Century Gothic" w:hAnsi="Century Gothic"/>
          <w:b/>
          <w:sz w:val="24"/>
          <w:szCs w:val="24"/>
        </w:rPr>
        <w:t>C</w:t>
      </w:r>
      <w:r w:rsidRPr="005E1962">
        <w:rPr>
          <w:rFonts w:ascii="Century Gothic" w:hAnsi="Century Gothic"/>
          <w:b/>
          <w:sz w:val="24"/>
          <w:szCs w:val="24"/>
        </w:rPr>
        <w:t>CLR) Requirement</w:t>
      </w:r>
    </w:p>
    <w:p w14:paraId="4C0F9BFF" w14:textId="77777777" w:rsidR="00D13CEC" w:rsidRPr="00510E3D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0DE057FC" w14:textId="77777777" w:rsidR="00D13CEC" w:rsidRPr="005E1962" w:rsidRDefault="00D13CEC" w:rsidP="0078767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Committee Chair:</w:t>
      </w:r>
      <w:r w:rsidR="0050544A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</w:p>
    <w:p w14:paraId="729C29EC" w14:textId="77777777" w:rsidR="00D13CEC" w:rsidRPr="00CE53C3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6C013898" w14:textId="77777777" w:rsidR="00D13CEC" w:rsidRPr="005E1962" w:rsidRDefault="00D13CEC" w:rsidP="00787671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Committee Member:</w:t>
      </w:r>
      <w:r w:rsidR="0050544A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</w:p>
    <w:p w14:paraId="05E514C9" w14:textId="77777777" w:rsidR="00D13CEC" w:rsidRPr="00CE53C3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405B1659" w14:textId="77777777" w:rsidR="00D13CEC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Committee Member:</w:t>
      </w:r>
      <w:r w:rsidR="0050544A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  <w:r w:rsidR="0050544A">
        <w:rPr>
          <w:rFonts w:ascii="Century Gothic" w:hAnsi="Century Gothic"/>
          <w:sz w:val="24"/>
          <w:szCs w:val="24"/>
        </w:rPr>
        <w:t xml:space="preserve">  </w:t>
      </w:r>
    </w:p>
    <w:p w14:paraId="01751812" w14:textId="77777777" w:rsidR="00CE53C3" w:rsidRPr="005E1962" w:rsidRDefault="00CE53C3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42925D0" w14:textId="77777777" w:rsidR="0050544A" w:rsidRDefault="009876B6" w:rsidP="0050544A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50544A" w:rsidSect="001C1C4A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entury Gothic" w:hAnsi="Century Gothic"/>
          <w:sz w:val="24"/>
          <w:szCs w:val="24"/>
        </w:rPr>
        <w:t>C</w:t>
      </w:r>
      <w:r w:rsidR="00D13CEC" w:rsidRPr="00CE53C3">
        <w:rPr>
          <w:rFonts w:ascii="Century Gothic" w:hAnsi="Century Gothic"/>
          <w:sz w:val="24"/>
          <w:szCs w:val="24"/>
        </w:rPr>
        <w:t>CLR Title:</w:t>
      </w:r>
      <w:r w:rsidR="0050544A" w:rsidRPr="0050544A">
        <w:rPr>
          <w:rFonts w:ascii="Bodoni MT" w:hAnsi="Bodoni MT"/>
          <w:sz w:val="24"/>
          <w:szCs w:val="24"/>
          <w:bdr w:val="single" w:sz="2" w:space="0" w:color="auto" w:shadow="1"/>
        </w:rPr>
        <w:t xml:space="preserve"> </w:t>
      </w:r>
    </w:p>
    <w:p w14:paraId="399C43AD" w14:textId="77777777" w:rsidR="0050544A" w:rsidRPr="004F2A9C" w:rsidRDefault="002728C9" w:rsidP="0050544A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FORMTEXT </w:instrText>
      </w:r>
      <w:r>
        <w:rPr>
          <w:rFonts w:ascii="Century Gothic" w:hAnsi="Century Gothic"/>
          <w:sz w:val="24"/>
          <w:szCs w:val="24"/>
        </w:rPr>
      </w:r>
      <w:r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sz w:val="24"/>
          <w:szCs w:val="24"/>
        </w:rPr>
        <w:fldChar w:fldCharType="end"/>
      </w:r>
    </w:p>
    <w:p w14:paraId="3ADD2224" w14:textId="77777777" w:rsidR="0050544A" w:rsidRPr="001C1C4A" w:rsidRDefault="0050544A" w:rsidP="0050544A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507394F2" w14:textId="77777777" w:rsidR="00D13CEC" w:rsidRPr="008903EF" w:rsidRDefault="00CE53C3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8903EF">
        <w:rPr>
          <w:rFonts w:ascii="Century Gothic" w:hAnsi="Century Gothic"/>
          <w:b/>
          <w:sz w:val="24"/>
          <w:szCs w:val="24"/>
        </w:rPr>
        <w:t xml:space="preserve">Dates of </w:t>
      </w:r>
      <w:r w:rsidR="00D13CEC" w:rsidRPr="008903EF">
        <w:rPr>
          <w:rFonts w:ascii="Century Gothic" w:hAnsi="Century Gothic"/>
          <w:b/>
          <w:sz w:val="24"/>
          <w:szCs w:val="24"/>
        </w:rPr>
        <w:t>C</w:t>
      </w:r>
      <w:r w:rsidR="009A103C">
        <w:rPr>
          <w:rFonts w:ascii="Century Gothic" w:hAnsi="Century Gothic"/>
          <w:b/>
          <w:sz w:val="24"/>
          <w:szCs w:val="24"/>
        </w:rPr>
        <w:t>C</w:t>
      </w:r>
      <w:r w:rsidR="00D13CEC" w:rsidRPr="008903EF">
        <w:rPr>
          <w:rFonts w:ascii="Century Gothic" w:hAnsi="Century Gothic"/>
          <w:b/>
          <w:sz w:val="24"/>
          <w:szCs w:val="24"/>
        </w:rPr>
        <w:t>LR Approvals</w:t>
      </w:r>
    </w:p>
    <w:p w14:paraId="7D25E7E5" w14:textId="77777777" w:rsidR="00D13CEC" w:rsidRPr="005E1962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23E302E" w14:textId="77777777" w:rsidR="00D13CEC" w:rsidRPr="005E1962" w:rsidRDefault="002728C9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2728C9">
        <w:rPr>
          <w:rFonts w:ascii="Century Gothic" w:hAnsi="Century Gothic"/>
          <w:sz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u w:val="single"/>
        </w:rPr>
      </w:r>
      <w:r w:rsidRPr="002728C9">
        <w:rPr>
          <w:rFonts w:ascii="Century Gothic" w:hAnsi="Century Gothic"/>
          <w:sz w:val="24"/>
          <w:u w:val="single"/>
        </w:rPr>
        <w:fldChar w:fldCharType="separate"/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Century Gothic" w:hAnsi="Century Gothic"/>
          <w:sz w:val="24"/>
          <w:u w:val="single"/>
        </w:rPr>
        <w:fldChar w:fldCharType="end"/>
      </w:r>
      <w:r w:rsidR="0050544A">
        <w:rPr>
          <w:rFonts w:ascii="Century Gothic" w:hAnsi="Century Gothic"/>
          <w:sz w:val="24"/>
          <w:szCs w:val="24"/>
        </w:rPr>
        <w:t xml:space="preserve">  </w:t>
      </w:r>
      <w:r w:rsidR="00CE53C3" w:rsidRPr="005E1962">
        <w:rPr>
          <w:rFonts w:ascii="Century Gothic" w:hAnsi="Century Gothic"/>
          <w:sz w:val="24"/>
          <w:szCs w:val="24"/>
        </w:rPr>
        <w:t>P</w:t>
      </w:r>
      <w:r w:rsidR="00D13CEC" w:rsidRPr="005E1962">
        <w:rPr>
          <w:rFonts w:ascii="Century Gothic" w:hAnsi="Century Gothic"/>
          <w:sz w:val="24"/>
          <w:szCs w:val="24"/>
        </w:rPr>
        <w:t>resentation at MISE</w:t>
      </w:r>
    </w:p>
    <w:p w14:paraId="16CB3572" w14:textId="77777777" w:rsidR="00D13CEC" w:rsidRPr="00CE53C3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0CCE1D00" w14:textId="77777777" w:rsidR="00D13CEC" w:rsidRDefault="00D13CEC" w:rsidP="005621CB">
      <w:pPr>
        <w:keepLines/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Faculty Decision Status</w:t>
      </w:r>
      <w:r w:rsidR="00CE53C3">
        <w:rPr>
          <w:rFonts w:ascii="Century Gothic" w:hAnsi="Century Gothic"/>
          <w:sz w:val="24"/>
          <w:szCs w:val="24"/>
        </w:rPr>
        <w:t xml:space="preserve"> </w:t>
      </w:r>
      <w:r w:rsidR="00CE53C3" w:rsidRPr="00CE53C3">
        <w:rPr>
          <w:rFonts w:ascii="Century Gothic" w:hAnsi="Century Gothic"/>
          <w:sz w:val="20"/>
          <w:szCs w:val="20"/>
        </w:rPr>
        <w:t>(</w:t>
      </w:r>
      <w:r w:rsidR="00D934F3">
        <w:rPr>
          <w:rFonts w:ascii="Century Gothic" w:hAnsi="Century Gothic"/>
          <w:sz w:val="20"/>
          <w:szCs w:val="20"/>
        </w:rPr>
        <w:t>mark with X</w:t>
      </w:r>
      <w:r w:rsidR="00CE53C3" w:rsidRPr="00CE53C3">
        <w:rPr>
          <w:rFonts w:ascii="Century Gothic" w:hAnsi="Century Gothic"/>
          <w:sz w:val="20"/>
          <w:szCs w:val="20"/>
        </w:rPr>
        <w:t>)</w:t>
      </w:r>
      <w:r w:rsidR="00CE53C3">
        <w:rPr>
          <w:rFonts w:ascii="Century Gothic" w:hAnsi="Century Gothic"/>
          <w:sz w:val="24"/>
          <w:szCs w:val="24"/>
        </w:rPr>
        <w:t>:</w:t>
      </w:r>
      <w:r w:rsidR="005621CB">
        <w:rPr>
          <w:rFonts w:ascii="Century Gothic" w:hAnsi="Century Gothic"/>
          <w:sz w:val="24"/>
          <w:szCs w:val="24"/>
        </w:rPr>
        <w:t xml:space="preserve"> </w:t>
      </w:r>
    </w:p>
    <w:p w14:paraId="5A3B4085" w14:textId="77777777" w:rsidR="00CE53C3" w:rsidRPr="00CE53C3" w:rsidRDefault="00CE53C3" w:rsidP="00CC7326">
      <w:pPr>
        <w:keepLines/>
        <w:spacing w:after="0" w:line="240" w:lineRule="auto"/>
        <w:ind w:left="720" w:firstLine="720"/>
        <w:rPr>
          <w:rFonts w:ascii="Century Gothic" w:hAnsi="Century Gothic"/>
          <w:sz w:val="8"/>
          <w:szCs w:val="8"/>
        </w:rPr>
      </w:pPr>
    </w:p>
    <w:p w14:paraId="2E271F03" w14:textId="77777777" w:rsidR="00CC7326" w:rsidRDefault="00D13CEC" w:rsidP="00CC7326">
      <w:pPr>
        <w:keepLines/>
        <w:spacing w:after="0" w:line="240" w:lineRule="auto"/>
        <w:ind w:left="1440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Passed</w:t>
      </w:r>
      <w:r w:rsidR="00963AFC">
        <w:rPr>
          <w:rFonts w:ascii="Century Gothic" w:hAnsi="Century Gothic"/>
          <w:sz w:val="24"/>
          <w:szCs w:val="24"/>
        </w:rPr>
        <w:t xml:space="preserve">…………………….… </w:t>
      </w:r>
      <w:r w:rsidR="00D934F3">
        <w:rPr>
          <w:rFonts w:ascii="Istanbul" w:hAnsi="Istanbul"/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X"/>
            <w:textInput>
              <w:maxLength w:val="3"/>
              <w:format w:val="UPPERCASE"/>
            </w:textInput>
          </w:ffData>
        </w:fldChar>
      </w:r>
      <w:r w:rsidR="00D934F3">
        <w:rPr>
          <w:rFonts w:ascii="Istanbul" w:hAnsi="Istanbul"/>
          <w:sz w:val="24"/>
          <w:u w:val="single"/>
        </w:rPr>
        <w:instrText xml:space="preserve"> FORMTEXT </w:instrText>
      </w:r>
      <w:r w:rsidR="00D934F3">
        <w:rPr>
          <w:rFonts w:ascii="Istanbul" w:hAnsi="Istanbul"/>
          <w:sz w:val="24"/>
          <w:u w:val="single"/>
        </w:rPr>
      </w:r>
      <w:r w:rsidR="00D934F3">
        <w:rPr>
          <w:rFonts w:ascii="Istanbul" w:hAnsi="Istanbul"/>
          <w:sz w:val="24"/>
          <w:u w:val="single"/>
        </w:rPr>
        <w:fldChar w:fldCharType="separate"/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sz w:val="24"/>
          <w:u w:val="single"/>
        </w:rPr>
        <w:fldChar w:fldCharType="end"/>
      </w:r>
      <w:r w:rsidR="00CE53C3">
        <w:rPr>
          <w:rFonts w:ascii="Century Gothic" w:hAnsi="Century Gothic"/>
          <w:sz w:val="24"/>
          <w:szCs w:val="24"/>
        </w:rPr>
        <w:t xml:space="preserve"> </w:t>
      </w:r>
      <w:r w:rsidR="007A1518">
        <w:rPr>
          <w:rFonts w:ascii="Century Gothic" w:hAnsi="Century Gothic"/>
          <w:sz w:val="24"/>
          <w:szCs w:val="24"/>
        </w:rPr>
        <w:t xml:space="preserve">  </w:t>
      </w:r>
      <w:r w:rsidR="00A952E3">
        <w:rPr>
          <w:rFonts w:ascii="Century Gothic" w:hAnsi="Century Gothic"/>
          <w:sz w:val="24"/>
          <w:szCs w:val="24"/>
        </w:rPr>
        <w:t xml:space="preserve"> </w:t>
      </w:r>
      <w:r w:rsidR="007A1518">
        <w:rPr>
          <w:rFonts w:ascii="Century Gothic" w:hAnsi="Century Gothic"/>
          <w:sz w:val="24"/>
          <w:szCs w:val="24"/>
        </w:rPr>
        <w:t xml:space="preserve">   </w:t>
      </w:r>
    </w:p>
    <w:p w14:paraId="2DDD70C3" w14:textId="77777777" w:rsidR="00E3269F" w:rsidRDefault="00E3269F" w:rsidP="00CC7326">
      <w:pPr>
        <w:keepLines/>
        <w:spacing w:after="0" w:line="240" w:lineRule="auto"/>
        <w:ind w:left="1440"/>
        <w:rPr>
          <w:rFonts w:ascii="Century Gothic" w:hAnsi="Century Gothic"/>
          <w:sz w:val="8"/>
          <w:szCs w:val="8"/>
        </w:rPr>
      </w:pPr>
    </w:p>
    <w:p w14:paraId="233BA4EF" w14:textId="77777777" w:rsidR="00CC7326" w:rsidRDefault="00CE53C3" w:rsidP="00CC7326">
      <w:pPr>
        <w:keepLines/>
        <w:spacing w:after="0" w:line="240" w:lineRule="auto"/>
        <w:ind w:left="14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Passed with Conditions</w:t>
      </w:r>
      <w:r w:rsidR="00963AFC">
        <w:rPr>
          <w:rFonts w:ascii="Century Gothic" w:hAnsi="Century Gothic"/>
          <w:sz w:val="24"/>
          <w:szCs w:val="24"/>
        </w:rPr>
        <w:t>….</w:t>
      </w:r>
      <w:r w:rsidR="00963AFC">
        <w:rPr>
          <w:rFonts w:ascii="Century Gothic" w:hAnsi="Century Gothic"/>
          <w:sz w:val="8"/>
          <w:szCs w:val="8"/>
        </w:rPr>
        <w:t xml:space="preserve">   </w:t>
      </w:r>
      <w:r w:rsidR="00963AFC">
        <w:rPr>
          <w:rFonts w:ascii="Century Gothic" w:hAnsi="Century Gothic"/>
          <w:sz w:val="24"/>
          <w:szCs w:val="24"/>
        </w:rPr>
        <w:t xml:space="preserve"> </w:t>
      </w:r>
      <w:r w:rsidR="00D934F3">
        <w:rPr>
          <w:rFonts w:ascii="Istanbul" w:hAnsi="Istanbul"/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X"/>
            <w:textInput>
              <w:maxLength w:val="3"/>
              <w:format w:val="UPPERCASE"/>
            </w:textInput>
          </w:ffData>
        </w:fldChar>
      </w:r>
      <w:r w:rsidR="00D934F3">
        <w:rPr>
          <w:rFonts w:ascii="Istanbul" w:hAnsi="Istanbul"/>
          <w:sz w:val="24"/>
          <w:u w:val="single"/>
        </w:rPr>
        <w:instrText xml:space="preserve"> FORMTEXT </w:instrText>
      </w:r>
      <w:r w:rsidR="00D934F3">
        <w:rPr>
          <w:rFonts w:ascii="Istanbul" w:hAnsi="Istanbul"/>
          <w:sz w:val="24"/>
          <w:u w:val="single"/>
        </w:rPr>
      </w:r>
      <w:r w:rsidR="00D934F3">
        <w:rPr>
          <w:rFonts w:ascii="Istanbul" w:hAnsi="Istanbul"/>
          <w:sz w:val="24"/>
          <w:u w:val="single"/>
        </w:rPr>
        <w:fldChar w:fldCharType="separate"/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sz w:val="24"/>
          <w:u w:val="single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 w:rsidR="007A1518">
        <w:rPr>
          <w:rFonts w:ascii="Century Gothic" w:hAnsi="Century Gothic"/>
          <w:sz w:val="24"/>
          <w:szCs w:val="24"/>
        </w:rPr>
        <w:t xml:space="preserve">      </w:t>
      </w:r>
    </w:p>
    <w:p w14:paraId="4233323A" w14:textId="77777777" w:rsidR="005621CB" w:rsidRDefault="005621CB" w:rsidP="00CC7326">
      <w:pPr>
        <w:keepLines/>
        <w:spacing w:after="0" w:line="240" w:lineRule="auto"/>
        <w:ind w:left="1440"/>
        <w:rPr>
          <w:rFonts w:ascii="Century Gothic" w:hAnsi="Century Gothic"/>
          <w:sz w:val="8"/>
          <w:szCs w:val="8"/>
        </w:rPr>
      </w:pPr>
    </w:p>
    <w:p w14:paraId="411AA6E6" w14:textId="77777777" w:rsidR="00D13CEC" w:rsidRDefault="00D13CEC" w:rsidP="00CC7326">
      <w:pPr>
        <w:keepLines/>
        <w:spacing w:after="0" w:line="240" w:lineRule="auto"/>
        <w:ind w:left="1440"/>
        <w:rPr>
          <w:rFonts w:ascii="Century Gothic" w:hAnsi="Century Gothic"/>
          <w:sz w:val="8"/>
          <w:szCs w:val="8"/>
        </w:rPr>
      </w:pPr>
      <w:r w:rsidRPr="005E1962">
        <w:rPr>
          <w:rFonts w:ascii="Century Gothic" w:hAnsi="Century Gothic"/>
          <w:sz w:val="24"/>
          <w:szCs w:val="24"/>
        </w:rPr>
        <w:t>Not Passed</w:t>
      </w:r>
      <w:r w:rsidR="00963AFC">
        <w:rPr>
          <w:rFonts w:ascii="Century Gothic" w:hAnsi="Century Gothic"/>
          <w:sz w:val="24"/>
          <w:szCs w:val="24"/>
        </w:rPr>
        <w:t>…………….……</w:t>
      </w:r>
      <w:r w:rsidR="00963AFC">
        <w:rPr>
          <w:rFonts w:ascii="Century Gothic" w:hAnsi="Century Gothic"/>
          <w:sz w:val="8"/>
          <w:szCs w:val="8"/>
        </w:rPr>
        <w:t xml:space="preserve">   </w:t>
      </w:r>
      <w:r w:rsidR="00D934F3">
        <w:rPr>
          <w:rFonts w:ascii="Istanbul" w:hAnsi="Istanbul"/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X"/>
            <w:textInput>
              <w:maxLength w:val="3"/>
              <w:format w:val="UPPERCASE"/>
            </w:textInput>
          </w:ffData>
        </w:fldChar>
      </w:r>
      <w:r w:rsidR="00D934F3">
        <w:rPr>
          <w:rFonts w:ascii="Istanbul" w:hAnsi="Istanbul"/>
          <w:sz w:val="24"/>
          <w:u w:val="single"/>
        </w:rPr>
        <w:instrText xml:space="preserve"> FORMTEXT </w:instrText>
      </w:r>
      <w:r w:rsidR="00D934F3">
        <w:rPr>
          <w:rFonts w:ascii="Istanbul" w:hAnsi="Istanbul"/>
          <w:sz w:val="24"/>
          <w:u w:val="single"/>
        </w:rPr>
      </w:r>
      <w:r w:rsidR="00D934F3">
        <w:rPr>
          <w:rFonts w:ascii="Istanbul" w:hAnsi="Istanbul"/>
          <w:sz w:val="24"/>
          <w:u w:val="single"/>
        </w:rPr>
        <w:fldChar w:fldCharType="separate"/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sz w:val="24"/>
          <w:u w:val="single"/>
        </w:rPr>
        <w:fldChar w:fldCharType="end"/>
      </w:r>
      <w:r w:rsidR="00D934F3">
        <w:rPr>
          <w:rFonts w:ascii="Century Gothic" w:hAnsi="Century Gothic"/>
          <w:sz w:val="24"/>
          <w:szCs w:val="24"/>
        </w:rPr>
        <w:t xml:space="preserve"> </w:t>
      </w:r>
    </w:p>
    <w:p w14:paraId="36819880" w14:textId="77777777" w:rsidR="00CE53C3" w:rsidRPr="005621CB" w:rsidRDefault="00CE53C3" w:rsidP="00075F59">
      <w:pPr>
        <w:spacing w:after="0" w:line="240" w:lineRule="auto"/>
        <w:ind w:left="720" w:firstLine="720"/>
        <w:rPr>
          <w:rFonts w:ascii="Century Gothic" w:hAnsi="Century Gothic"/>
          <w:sz w:val="24"/>
          <w:szCs w:val="24"/>
        </w:rPr>
      </w:pPr>
    </w:p>
    <w:p w14:paraId="24C44343" w14:textId="77777777" w:rsidR="00D13CEC" w:rsidRPr="005E1962" w:rsidRDefault="002728C9" w:rsidP="00075F59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2728C9">
        <w:rPr>
          <w:rFonts w:ascii="Century Gothic" w:hAnsi="Century Gothic"/>
          <w:sz w:val="24"/>
          <w:u w:val="single"/>
        </w:rPr>
        <w:instrText xml:space="preserve"> FORMTEXT </w:instrText>
      </w:r>
      <w:r w:rsidRPr="002728C9">
        <w:rPr>
          <w:rFonts w:ascii="Century Gothic" w:hAnsi="Century Gothic"/>
          <w:sz w:val="24"/>
          <w:u w:val="single"/>
        </w:rPr>
      </w:r>
      <w:r w:rsidRPr="002728C9">
        <w:rPr>
          <w:rFonts w:ascii="Century Gothic" w:hAnsi="Century Gothic"/>
          <w:sz w:val="24"/>
          <w:u w:val="single"/>
        </w:rPr>
        <w:fldChar w:fldCharType="separate"/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SAS Monospace" w:hAnsi="SAS Monospace"/>
          <w:noProof/>
          <w:sz w:val="24"/>
          <w:u w:val="single"/>
        </w:rPr>
        <w:t> </w:t>
      </w:r>
      <w:r w:rsidRPr="002728C9">
        <w:rPr>
          <w:rFonts w:ascii="Century Gothic" w:hAnsi="Century Gothic"/>
          <w:sz w:val="24"/>
          <w:u w:val="single"/>
        </w:rPr>
        <w:fldChar w:fldCharType="end"/>
      </w:r>
      <w:r w:rsidR="00A952E3">
        <w:rPr>
          <w:rFonts w:ascii="Century Gothic" w:hAnsi="Century Gothic"/>
          <w:sz w:val="24"/>
          <w:szCs w:val="24"/>
        </w:rPr>
        <w:t xml:space="preserve">  F</w:t>
      </w:r>
      <w:r w:rsidR="00D13CEC" w:rsidRPr="005E1962">
        <w:rPr>
          <w:rFonts w:ascii="Century Gothic" w:hAnsi="Century Gothic"/>
          <w:sz w:val="24"/>
          <w:szCs w:val="24"/>
        </w:rPr>
        <w:t>aculty Approval</w:t>
      </w:r>
    </w:p>
    <w:p w14:paraId="1855363D" w14:textId="77777777" w:rsidR="00D13CEC" w:rsidRPr="00D934F3" w:rsidRDefault="00D13CEC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180E6DEC" w14:textId="77777777" w:rsidR="00D13CEC" w:rsidRPr="00990986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90986">
        <w:rPr>
          <w:rFonts w:ascii="Century Gothic" w:hAnsi="Century Gothic"/>
          <w:b/>
          <w:sz w:val="24"/>
          <w:szCs w:val="24"/>
        </w:rPr>
        <w:t>Dissertation Committee</w:t>
      </w:r>
    </w:p>
    <w:p w14:paraId="7C9BAD34" w14:textId="77777777" w:rsidR="00D13CEC" w:rsidRPr="00990986" w:rsidRDefault="00D13CEC" w:rsidP="001B15FF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7B50A61D" w14:textId="77777777" w:rsidR="00D13CEC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 xml:space="preserve">Date Set: </w:t>
      </w:r>
      <w:r w:rsidR="00CE53C3">
        <w:rPr>
          <w:rFonts w:ascii="Century Gothic" w:hAnsi="Century Gothic"/>
          <w:sz w:val="24"/>
          <w:szCs w:val="24"/>
        </w:rPr>
        <w:t xml:space="preserve"> 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  <w:r w:rsidR="00D934F3">
        <w:rPr>
          <w:rFonts w:ascii="Century Gothic" w:hAnsi="Century Gothic"/>
          <w:sz w:val="24"/>
          <w:szCs w:val="24"/>
        </w:rPr>
        <w:t xml:space="preserve"> </w:t>
      </w:r>
    </w:p>
    <w:p w14:paraId="60019B0C" w14:textId="77777777" w:rsidR="00D934F3" w:rsidRPr="005E1962" w:rsidRDefault="00D934F3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8A60695" w14:textId="77777777" w:rsidR="00D13CEC" w:rsidRPr="005E1962" w:rsidRDefault="00D13CEC" w:rsidP="00E709EB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Committee Chair:</w:t>
      </w:r>
      <w:r w:rsidR="00D934F3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</w:p>
    <w:p w14:paraId="54575932" w14:textId="77777777" w:rsidR="00D13CEC" w:rsidRPr="005E1962" w:rsidRDefault="00D13CEC" w:rsidP="00E709E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605AF8D" w14:textId="77777777" w:rsidR="00D13CEC" w:rsidRDefault="00D13CEC" w:rsidP="00E709EB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5E1962">
        <w:rPr>
          <w:rFonts w:ascii="Century Gothic" w:hAnsi="Century Gothic"/>
          <w:sz w:val="24"/>
          <w:szCs w:val="24"/>
        </w:rPr>
        <w:t>Committee Member:</w:t>
      </w:r>
      <w:r w:rsidR="00D934F3">
        <w:rPr>
          <w:rFonts w:ascii="Century Gothic" w:hAnsi="Century Gothic"/>
          <w:sz w:val="24"/>
          <w:szCs w:val="24"/>
        </w:rPr>
        <w:t xml:space="preserve">   </w:t>
      </w:r>
      <w:r w:rsidRPr="005E1962">
        <w:rPr>
          <w:rFonts w:ascii="Century Gothic" w:hAnsi="Century Gothic"/>
          <w:sz w:val="24"/>
          <w:szCs w:val="24"/>
        </w:rPr>
        <w:t xml:space="preserve">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  <w:r w:rsidR="00D934F3">
        <w:rPr>
          <w:rFonts w:ascii="Century Gothic" w:hAnsi="Century Gothic"/>
          <w:sz w:val="24"/>
          <w:szCs w:val="24"/>
          <w:u w:val="single"/>
        </w:rPr>
        <w:t xml:space="preserve"> </w:t>
      </w:r>
    </w:p>
    <w:p w14:paraId="132C8CA4" w14:textId="77777777" w:rsidR="00D934F3" w:rsidRPr="005E1962" w:rsidRDefault="00D934F3" w:rsidP="00E709EB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 xml:space="preserve"> </w:t>
      </w:r>
    </w:p>
    <w:p w14:paraId="2F1C2FF1" w14:textId="77777777" w:rsidR="00D13CEC" w:rsidRPr="005E1962" w:rsidRDefault="00D13CEC" w:rsidP="00E709EB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External Committee Member:</w:t>
      </w:r>
      <w:r w:rsidR="00D934F3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</w:p>
    <w:p w14:paraId="67680B83" w14:textId="77777777" w:rsidR="00D13CEC" w:rsidRPr="005E1962" w:rsidRDefault="00D13CEC" w:rsidP="00E709EB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D8E8E10" w14:textId="77777777" w:rsidR="00D13CEC" w:rsidRPr="005E1962" w:rsidRDefault="00D13CEC" w:rsidP="00E709EB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Committee Member:</w:t>
      </w:r>
      <w:r w:rsidR="00D934F3">
        <w:rPr>
          <w:rFonts w:ascii="Century Gothic" w:hAnsi="Century Gothic"/>
          <w:sz w:val="24"/>
          <w:szCs w:val="24"/>
        </w:rPr>
        <w:t xml:space="preserve">   </w:t>
      </w:r>
      <w:r w:rsidR="002728C9"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2728C9">
        <w:rPr>
          <w:rFonts w:ascii="Century Gothic" w:hAnsi="Century Gothic"/>
          <w:sz w:val="24"/>
          <w:u w:val="single"/>
        </w:rPr>
        <w:instrText xml:space="preserve"> FORMTEXT </w:instrText>
      </w:r>
      <w:r w:rsidR="002728C9">
        <w:rPr>
          <w:rFonts w:ascii="Century Gothic" w:hAnsi="Century Gothic"/>
          <w:sz w:val="24"/>
          <w:u w:val="single"/>
        </w:rPr>
      </w:r>
      <w:r w:rsidR="002728C9">
        <w:rPr>
          <w:rFonts w:ascii="Century Gothic" w:hAnsi="Century Gothic"/>
          <w:sz w:val="24"/>
          <w:u w:val="single"/>
        </w:rPr>
        <w:fldChar w:fldCharType="separate"/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noProof/>
          <w:sz w:val="24"/>
          <w:u w:val="single"/>
        </w:rPr>
        <w:t> </w:t>
      </w:r>
      <w:r w:rsidR="002728C9">
        <w:rPr>
          <w:rFonts w:ascii="Century Gothic" w:hAnsi="Century Gothic"/>
          <w:sz w:val="24"/>
          <w:u w:val="single"/>
        </w:rPr>
        <w:fldChar w:fldCharType="end"/>
      </w:r>
    </w:p>
    <w:p w14:paraId="00ECBDC1" w14:textId="77777777" w:rsidR="00D13CEC" w:rsidRPr="00990986" w:rsidRDefault="00D13CEC" w:rsidP="001B15FF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990986">
        <w:rPr>
          <w:rFonts w:ascii="Century Gothic" w:hAnsi="Century Gothic"/>
          <w:sz w:val="20"/>
          <w:szCs w:val="20"/>
        </w:rPr>
        <w:t>(4</w:t>
      </w:r>
      <w:r w:rsidRPr="00990986">
        <w:rPr>
          <w:rFonts w:ascii="Century Gothic" w:hAnsi="Century Gothic"/>
          <w:sz w:val="20"/>
          <w:szCs w:val="20"/>
          <w:vertAlign w:val="superscript"/>
        </w:rPr>
        <w:t>th</w:t>
      </w:r>
      <w:r w:rsidRPr="00990986">
        <w:rPr>
          <w:rFonts w:ascii="Century Gothic" w:hAnsi="Century Gothic"/>
          <w:sz w:val="20"/>
          <w:szCs w:val="20"/>
        </w:rPr>
        <w:t xml:space="preserve"> member optional)</w:t>
      </w:r>
    </w:p>
    <w:p w14:paraId="15384299" w14:textId="77777777" w:rsidR="00D13CEC" w:rsidRPr="005E1962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A5FA4E0" w14:textId="77777777" w:rsidR="00D934F3" w:rsidRDefault="00D13CEC" w:rsidP="00D934F3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D934F3" w:rsidSect="001C1C4A">
          <w:footerReference w:type="default" r:id="rId2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0986">
        <w:rPr>
          <w:rFonts w:ascii="Century Gothic" w:hAnsi="Century Gothic"/>
          <w:sz w:val="24"/>
          <w:szCs w:val="24"/>
        </w:rPr>
        <w:t>Dissertation Title</w:t>
      </w:r>
    </w:p>
    <w:p w14:paraId="3244FAAF" w14:textId="77777777" w:rsidR="00D934F3" w:rsidRPr="004F2A9C" w:rsidRDefault="002728C9" w:rsidP="00D934F3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FORMTEXT </w:instrText>
      </w:r>
      <w:r>
        <w:rPr>
          <w:rFonts w:ascii="Century Gothic" w:hAnsi="Century Gothic"/>
          <w:sz w:val="24"/>
          <w:szCs w:val="24"/>
        </w:rPr>
      </w:r>
      <w:r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noProof/>
          <w:sz w:val="24"/>
          <w:szCs w:val="24"/>
        </w:rPr>
        <w:t> </w:t>
      </w:r>
      <w:r>
        <w:rPr>
          <w:rFonts w:ascii="Century Gothic" w:hAnsi="Century Gothic"/>
          <w:sz w:val="24"/>
          <w:szCs w:val="24"/>
        </w:rPr>
        <w:fldChar w:fldCharType="end"/>
      </w:r>
    </w:p>
    <w:p w14:paraId="1B51CA7B" w14:textId="77777777" w:rsidR="00D934F3" w:rsidRPr="001C1C4A" w:rsidRDefault="00D934F3" w:rsidP="00D934F3">
      <w:pPr>
        <w:keepLines/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p w14:paraId="2BD183AD" w14:textId="77777777" w:rsidR="00D13CEC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90986">
        <w:rPr>
          <w:rFonts w:ascii="Century Gothic" w:hAnsi="Century Gothic"/>
          <w:b/>
          <w:sz w:val="24"/>
          <w:szCs w:val="24"/>
        </w:rPr>
        <w:t xml:space="preserve">Dissertation Proposal </w:t>
      </w:r>
    </w:p>
    <w:p w14:paraId="1FB53B69" w14:textId="77777777" w:rsidR="00DB46BB" w:rsidRPr="00AD0284" w:rsidRDefault="00DB46BB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6B4E5C8" w14:textId="77777777" w:rsidR="00D13CEC" w:rsidRPr="005E1962" w:rsidRDefault="002728C9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sz w:val="24"/>
          <w:u w:val="single"/>
        </w:rPr>
        <w:instrText xml:space="preserve"> FORMTEXT </w:instrText>
      </w:r>
      <w:r>
        <w:rPr>
          <w:rFonts w:ascii="Century Gothic" w:hAnsi="Century Gothic"/>
          <w:sz w:val="24"/>
          <w:u w:val="single"/>
        </w:rPr>
      </w:r>
      <w:r>
        <w:rPr>
          <w:rFonts w:ascii="Century Gothic" w:hAnsi="Century Gothic"/>
          <w:sz w:val="24"/>
          <w:u w:val="single"/>
        </w:rPr>
        <w:fldChar w:fldCharType="separate"/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sz w:val="24"/>
          <w:u w:val="single"/>
        </w:rPr>
        <w:fldChar w:fldCharType="end"/>
      </w:r>
      <w:r w:rsidR="00D934F3">
        <w:rPr>
          <w:rFonts w:ascii="Century Gothic" w:hAnsi="Century Gothic"/>
          <w:sz w:val="24"/>
          <w:szCs w:val="24"/>
        </w:rPr>
        <w:t xml:space="preserve">  M</w:t>
      </w:r>
      <w:r w:rsidR="00D13CEC" w:rsidRPr="005E1962">
        <w:rPr>
          <w:rFonts w:ascii="Century Gothic" w:hAnsi="Century Gothic"/>
          <w:sz w:val="24"/>
          <w:szCs w:val="24"/>
        </w:rPr>
        <w:t>ISE Presentation</w:t>
      </w:r>
      <w:r w:rsidR="00990986">
        <w:rPr>
          <w:rFonts w:ascii="Century Gothic" w:hAnsi="Century Gothic"/>
          <w:sz w:val="24"/>
          <w:szCs w:val="24"/>
        </w:rPr>
        <w:t xml:space="preserve"> Date</w:t>
      </w:r>
    </w:p>
    <w:p w14:paraId="64DFCF15" w14:textId="77777777" w:rsidR="00D13CEC" w:rsidRPr="005E1962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9183B45" w14:textId="77777777" w:rsidR="00D13CEC" w:rsidRPr="005E1962" w:rsidRDefault="002728C9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u w:val="single"/>
        </w:rPr>
        <w:lastRenderedPageBreak/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sz w:val="24"/>
          <w:u w:val="single"/>
        </w:rPr>
        <w:instrText xml:space="preserve"> FORMTEXT </w:instrText>
      </w:r>
      <w:r>
        <w:rPr>
          <w:rFonts w:ascii="Century Gothic" w:hAnsi="Century Gothic"/>
          <w:sz w:val="24"/>
          <w:u w:val="single"/>
        </w:rPr>
      </w:r>
      <w:r>
        <w:rPr>
          <w:rFonts w:ascii="Century Gothic" w:hAnsi="Century Gothic"/>
          <w:sz w:val="24"/>
          <w:u w:val="single"/>
        </w:rPr>
        <w:fldChar w:fldCharType="separate"/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sz w:val="24"/>
          <w:u w:val="single"/>
        </w:rPr>
        <w:fldChar w:fldCharType="end"/>
      </w:r>
      <w:r w:rsidR="00D934F3">
        <w:rPr>
          <w:rFonts w:ascii="Century Gothic" w:hAnsi="Century Gothic"/>
          <w:sz w:val="24"/>
          <w:szCs w:val="24"/>
        </w:rPr>
        <w:t xml:space="preserve">  C</w:t>
      </w:r>
      <w:r w:rsidR="00D13CEC" w:rsidRPr="005E1962">
        <w:rPr>
          <w:rFonts w:ascii="Century Gothic" w:hAnsi="Century Gothic"/>
          <w:sz w:val="24"/>
          <w:szCs w:val="24"/>
        </w:rPr>
        <w:t>ommittee Approval</w:t>
      </w:r>
      <w:r w:rsidR="00990986">
        <w:rPr>
          <w:rFonts w:ascii="Century Gothic" w:hAnsi="Century Gothic"/>
          <w:sz w:val="24"/>
          <w:szCs w:val="24"/>
        </w:rPr>
        <w:t xml:space="preserve"> Date</w:t>
      </w:r>
    </w:p>
    <w:p w14:paraId="31A6B81C" w14:textId="77777777" w:rsidR="00D13CEC" w:rsidRPr="00990986" w:rsidRDefault="00D13CEC" w:rsidP="001B15FF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63F1CF54" w14:textId="77777777" w:rsidR="00D13CEC" w:rsidRPr="005E1962" w:rsidRDefault="00D13CEC" w:rsidP="001B15F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5E1962">
        <w:rPr>
          <w:rFonts w:ascii="Century Gothic" w:hAnsi="Century Gothic"/>
          <w:b/>
          <w:sz w:val="24"/>
          <w:szCs w:val="24"/>
        </w:rPr>
        <w:t>Dissertation Defense</w:t>
      </w:r>
    </w:p>
    <w:p w14:paraId="4EABBC74" w14:textId="77777777" w:rsidR="00D13CEC" w:rsidRPr="00AD0284" w:rsidRDefault="00D13CEC" w:rsidP="001B15FF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D69A068" w14:textId="77777777" w:rsidR="00990986" w:rsidRPr="005E1962" w:rsidRDefault="002728C9" w:rsidP="0099098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sz w:val="24"/>
          <w:u w:val="single"/>
        </w:rPr>
        <w:instrText xml:space="preserve"> FORMTEXT </w:instrText>
      </w:r>
      <w:r>
        <w:rPr>
          <w:rFonts w:ascii="Century Gothic" w:hAnsi="Century Gothic"/>
          <w:sz w:val="24"/>
          <w:u w:val="single"/>
        </w:rPr>
      </w:r>
      <w:r>
        <w:rPr>
          <w:rFonts w:ascii="Century Gothic" w:hAnsi="Century Gothic"/>
          <w:sz w:val="24"/>
          <w:u w:val="single"/>
        </w:rPr>
        <w:fldChar w:fldCharType="separate"/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sz w:val="24"/>
          <w:u w:val="single"/>
        </w:rPr>
        <w:fldChar w:fldCharType="end"/>
      </w:r>
      <w:r w:rsidR="00D934F3">
        <w:rPr>
          <w:rFonts w:ascii="Century Gothic" w:hAnsi="Century Gothic"/>
          <w:sz w:val="24"/>
          <w:szCs w:val="24"/>
        </w:rPr>
        <w:t xml:space="preserve">  M</w:t>
      </w:r>
      <w:r w:rsidR="00990986" w:rsidRPr="005E1962">
        <w:rPr>
          <w:rFonts w:ascii="Century Gothic" w:hAnsi="Century Gothic"/>
          <w:sz w:val="24"/>
          <w:szCs w:val="24"/>
        </w:rPr>
        <w:t>ISE Presentation</w:t>
      </w:r>
      <w:r w:rsidR="00990986">
        <w:rPr>
          <w:rFonts w:ascii="Century Gothic" w:hAnsi="Century Gothic"/>
          <w:sz w:val="24"/>
          <w:szCs w:val="24"/>
        </w:rPr>
        <w:t xml:space="preserve"> Date</w:t>
      </w:r>
    </w:p>
    <w:p w14:paraId="483B8FB2" w14:textId="77777777" w:rsidR="00990986" w:rsidRPr="005E1962" w:rsidRDefault="00990986" w:rsidP="0099098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004784E" w14:textId="77777777" w:rsidR="00990986" w:rsidRPr="005E1962" w:rsidRDefault="002728C9" w:rsidP="0099098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Century Gothic" w:hAnsi="Century Gothic"/>
          <w:sz w:val="24"/>
          <w:u w:val="single"/>
        </w:rPr>
        <w:instrText xml:space="preserve"> FORMTEXT </w:instrText>
      </w:r>
      <w:r>
        <w:rPr>
          <w:rFonts w:ascii="Century Gothic" w:hAnsi="Century Gothic"/>
          <w:sz w:val="24"/>
          <w:u w:val="single"/>
        </w:rPr>
      </w:r>
      <w:r>
        <w:rPr>
          <w:rFonts w:ascii="Century Gothic" w:hAnsi="Century Gothic"/>
          <w:sz w:val="24"/>
          <w:u w:val="single"/>
        </w:rPr>
        <w:fldChar w:fldCharType="separate"/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noProof/>
          <w:sz w:val="24"/>
          <w:u w:val="single"/>
        </w:rPr>
        <w:t> </w:t>
      </w:r>
      <w:r>
        <w:rPr>
          <w:rFonts w:ascii="Century Gothic" w:hAnsi="Century Gothic"/>
          <w:sz w:val="24"/>
          <w:u w:val="single"/>
        </w:rPr>
        <w:fldChar w:fldCharType="end"/>
      </w:r>
      <w:r w:rsidR="00D934F3">
        <w:rPr>
          <w:rFonts w:ascii="Century Gothic" w:hAnsi="Century Gothic"/>
          <w:sz w:val="24"/>
          <w:szCs w:val="24"/>
        </w:rPr>
        <w:t xml:space="preserve">  C</w:t>
      </w:r>
      <w:r w:rsidR="00990986" w:rsidRPr="005E1962">
        <w:rPr>
          <w:rFonts w:ascii="Century Gothic" w:hAnsi="Century Gothic"/>
          <w:sz w:val="24"/>
          <w:szCs w:val="24"/>
        </w:rPr>
        <w:t>ommittee Approval</w:t>
      </w:r>
      <w:r w:rsidR="00990986">
        <w:rPr>
          <w:rFonts w:ascii="Century Gothic" w:hAnsi="Century Gothic"/>
          <w:sz w:val="24"/>
          <w:szCs w:val="24"/>
        </w:rPr>
        <w:t xml:space="preserve"> Date</w:t>
      </w:r>
    </w:p>
    <w:p w14:paraId="36881D9B" w14:textId="77777777" w:rsidR="00D13CEC" w:rsidRPr="005621CB" w:rsidRDefault="00D13CEC" w:rsidP="005621CB">
      <w:pPr>
        <w:pageBreakBefore/>
        <w:pBdr>
          <w:bottom w:val="dotted" w:sz="24" w:space="1" w:color="auto"/>
        </w:pBdr>
        <w:spacing w:after="0" w:line="240" w:lineRule="auto"/>
        <w:rPr>
          <w:rFonts w:ascii="Century Gothic" w:hAnsi="Century Gothic"/>
          <w:sz w:val="36"/>
          <w:szCs w:val="36"/>
        </w:rPr>
      </w:pPr>
    </w:p>
    <w:p w14:paraId="1EE491E9" w14:textId="77777777" w:rsidR="00D13CEC" w:rsidRPr="005E1962" w:rsidRDefault="00D13CEC" w:rsidP="00ED798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TO BE COMPLETED BY THE MISE DIRECTOR</w:t>
      </w:r>
    </w:p>
    <w:p w14:paraId="41BE5FE0" w14:textId="77777777" w:rsidR="00D13CEC" w:rsidRPr="005621CB" w:rsidRDefault="00D13CEC" w:rsidP="00ED7988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F70F21C" w14:textId="77777777" w:rsidR="00D13CEC" w:rsidRPr="005E1962" w:rsidRDefault="00963AFC" w:rsidP="00ED798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Continuation…………………….</w:t>
      </w:r>
      <w:r w:rsidR="00D13CEC" w:rsidRPr="005E1962">
        <w:rPr>
          <w:rFonts w:ascii="Century Gothic" w:hAnsi="Century Gothic"/>
          <w:sz w:val="24"/>
          <w:szCs w:val="24"/>
        </w:rPr>
        <w:tab/>
      </w:r>
      <w:r w:rsidR="00D934F3">
        <w:rPr>
          <w:rFonts w:ascii="Istanbul" w:hAnsi="Istanbul"/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X"/>
            <w:textInput>
              <w:maxLength w:val="3"/>
              <w:format w:val="UPPERCASE"/>
            </w:textInput>
          </w:ffData>
        </w:fldChar>
      </w:r>
      <w:r w:rsidR="00D934F3">
        <w:rPr>
          <w:rFonts w:ascii="Istanbul" w:hAnsi="Istanbul"/>
          <w:sz w:val="24"/>
          <w:u w:val="single"/>
        </w:rPr>
        <w:instrText xml:space="preserve"> FORMTEXT </w:instrText>
      </w:r>
      <w:r w:rsidR="00D934F3">
        <w:rPr>
          <w:rFonts w:ascii="Istanbul" w:hAnsi="Istanbul"/>
          <w:sz w:val="24"/>
          <w:u w:val="single"/>
        </w:rPr>
      </w:r>
      <w:r w:rsidR="00D934F3">
        <w:rPr>
          <w:rFonts w:ascii="Istanbul" w:hAnsi="Istanbul"/>
          <w:sz w:val="24"/>
          <w:u w:val="single"/>
        </w:rPr>
        <w:fldChar w:fldCharType="separate"/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sz w:val="24"/>
          <w:u w:val="single"/>
        </w:rPr>
        <w:fldChar w:fldCharType="end"/>
      </w:r>
    </w:p>
    <w:p w14:paraId="6B04FEED" w14:textId="77777777" w:rsidR="00E83ADD" w:rsidRPr="005621CB" w:rsidRDefault="00E83ADD" w:rsidP="00ED7988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39B4B35F" w14:textId="77777777" w:rsidR="00D13CEC" w:rsidRPr="005E1962" w:rsidRDefault="00D13CEC" w:rsidP="00ED798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Continuation with Cautions</w:t>
      </w:r>
      <w:proofErr w:type="gramStart"/>
      <w:r w:rsidR="00963AFC">
        <w:rPr>
          <w:rFonts w:ascii="Century Gothic" w:hAnsi="Century Gothic"/>
          <w:sz w:val="24"/>
          <w:szCs w:val="24"/>
        </w:rPr>
        <w:t>…..</w:t>
      </w:r>
      <w:proofErr w:type="gramEnd"/>
      <w:r w:rsidRPr="005E1962">
        <w:rPr>
          <w:rFonts w:ascii="Century Gothic" w:hAnsi="Century Gothic"/>
          <w:sz w:val="24"/>
          <w:szCs w:val="24"/>
        </w:rPr>
        <w:t xml:space="preserve"> </w:t>
      </w:r>
      <w:r w:rsidRPr="005E1962">
        <w:rPr>
          <w:rFonts w:ascii="Century Gothic" w:hAnsi="Century Gothic"/>
          <w:sz w:val="24"/>
          <w:szCs w:val="24"/>
        </w:rPr>
        <w:tab/>
      </w:r>
      <w:r w:rsidR="00D934F3">
        <w:rPr>
          <w:rFonts w:ascii="Istanbul" w:hAnsi="Istanbul"/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X"/>
            <w:textInput>
              <w:maxLength w:val="3"/>
              <w:format w:val="UPPERCASE"/>
            </w:textInput>
          </w:ffData>
        </w:fldChar>
      </w:r>
      <w:r w:rsidR="00D934F3">
        <w:rPr>
          <w:rFonts w:ascii="Istanbul" w:hAnsi="Istanbul"/>
          <w:sz w:val="24"/>
          <w:u w:val="single"/>
        </w:rPr>
        <w:instrText xml:space="preserve"> FORMTEXT </w:instrText>
      </w:r>
      <w:r w:rsidR="00D934F3">
        <w:rPr>
          <w:rFonts w:ascii="Istanbul" w:hAnsi="Istanbul"/>
          <w:sz w:val="24"/>
          <w:u w:val="single"/>
        </w:rPr>
      </w:r>
      <w:r w:rsidR="00D934F3">
        <w:rPr>
          <w:rFonts w:ascii="Istanbul" w:hAnsi="Istanbul"/>
          <w:sz w:val="24"/>
          <w:u w:val="single"/>
        </w:rPr>
        <w:fldChar w:fldCharType="separate"/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sz w:val="24"/>
          <w:u w:val="single"/>
        </w:rPr>
        <w:fldChar w:fldCharType="end"/>
      </w:r>
    </w:p>
    <w:p w14:paraId="6452254B" w14:textId="77777777" w:rsidR="00E83ADD" w:rsidRPr="005621CB" w:rsidRDefault="00E83ADD" w:rsidP="00ED7988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3E6D89A9" w14:textId="77777777" w:rsidR="00D13CEC" w:rsidRPr="005E1962" w:rsidRDefault="00D13CEC" w:rsidP="00ED7988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5E1962">
        <w:rPr>
          <w:rFonts w:ascii="Century Gothic" w:hAnsi="Century Gothic"/>
          <w:sz w:val="24"/>
          <w:szCs w:val="24"/>
        </w:rPr>
        <w:t>Dismissal</w:t>
      </w:r>
      <w:r w:rsidR="00963AFC">
        <w:rPr>
          <w:rFonts w:ascii="Century Gothic" w:hAnsi="Century Gothic"/>
          <w:sz w:val="24"/>
          <w:szCs w:val="24"/>
        </w:rPr>
        <w:t>………………………</w:t>
      </w:r>
      <w:proofErr w:type="gramStart"/>
      <w:r w:rsidR="00963AFC">
        <w:rPr>
          <w:rFonts w:ascii="Century Gothic" w:hAnsi="Century Gothic"/>
          <w:sz w:val="24"/>
          <w:szCs w:val="24"/>
        </w:rPr>
        <w:t>…..</w:t>
      </w:r>
      <w:proofErr w:type="gramEnd"/>
      <w:r w:rsidR="00963AFC">
        <w:rPr>
          <w:rFonts w:ascii="Century Gothic" w:hAnsi="Century Gothic"/>
          <w:sz w:val="24"/>
          <w:szCs w:val="24"/>
        </w:rPr>
        <w:t xml:space="preserve"> </w:t>
      </w:r>
      <w:r w:rsidR="00963AFC">
        <w:rPr>
          <w:rFonts w:ascii="Century Gothic" w:hAnsi="Century Gothic"/>
          <w:sz w:val="8"/>
          <w:szCs w:val="8"/>
        </w:rPr>
        <w:t xml:space="preserve"> </w:t>
      </w:r>
      <w:r w:rsidR="00D934F3">
        <w:rPr>
          <w:rFonts w:ascii="Istanbul" w:hAnsi="Istanbul"/>
          <w:sz w:val="24"/>
          <w:u w:val="single"/>
        </w:rPr>
        <w:fldChar w:fldCharType="begin">
          <w:ffData>
            <w:name w:val=""/>
            <w:enabled/>
            <w:calcOnExit w:val="0"/>
            <w:statusText w:type="text" w:val="X"/>
            <w:textInput>
              <w:maxLength w:val="3"/>
              <w:format w:val="UPPERCASE"/>
            </w:textInput>
          </w:ffData>
        </w:fldChar>
      </w:r>
      <w:r w:rsidR="00D934F3">
        <w:rPr>
          <w:rFonts w:ascii="Istanbul" w:hAnsi="Istanbul"/>
          <w:sz w:val="24"/>
          <w:u w:val="single"/>
        </w:rPr>
        <w:instrText xml:space="preserve"> FORMTEXT </w:instrText>
      </w:r>
      <w:r w:rsidR="00D934F3">
        <w:rPr>
          <w:rFonts w:ascii="Istanbul" w:hAnsi="Istanbul"/>
          <w:sz w:val="24"/>
          <w:u w:val="single"/>
        </w:rPr>
      </w:r>
      <w:r w:rsidR="00D934F3">
        <w:rPr>
          <w:rFonts w:ascii="Istanbul" w:hAnsi="Istanbul"/>
          <w:sz w:val="24"/>
          <w:u w:val="single"/>
        </w:rPr>
        <w:fldChar w:fldCharType="separate"/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noProof/>
          <w:sz w:val="24"/>
          <w:u w:val="single"/>
        </w:rPr>
        <w:t> </w:t>
      </w:r>
      <w:r w:rsidR="00D934F3">
        <w:rPr>
          <w:rFonts w:ascii="Istanbul" w:hAnsi="Istanbul"/>
          <w:sz w:val="24"/>
          <w:u w:val="single"/>
        </w:rPr>
        <w:fldChar w:fldCharType="end"/>
      </w:r>
    </w:p>
    <w:p w14:paraId="0B46E2F4" w14:textId="77777777" w:rsidR="00D13CEC" w:rsidRPr="005621CB" w:rsidRDefault="00D13CEC" w:rsidP="00ED7988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97D53DA" w14:textId="77777777" w:rsidR="00D934F3" w:rsidRDefault="00D13CEC" w:rsidP="00D934F3">
      <w:pPr>
        <w:spacing w:after="0" w:line="240" w:lineRule="auto"/>
        <w:rPr>
          <w:rFonts w:ascii="Bodoni MT" w:hAnsi="Bodoni MT"/>
          <w:sz w:val="24"/>
          <w:szCs w:val="24"/>
          <w:bdr w:val="single" w:sz="2" w:space="0" w:color="auto" w:shadow="1"/>
        </w:rPr>
        <w:sectPr w:rsidR="00D934F3" w:rsidSect="001C1C4A">
          <w:footerReference w:type="default" r:id="rId2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E1962">
        <w:rPr>
          <w:rFonts w:ascii="Century Gothic" w:hAnsi="Century Gothic"/>
          <w:sz w:val="24"/>
          <w:szCs w:val="24"/>
        </w:rPr>
        <w:t>Comments</w:t>
      </w:r>
      <w:r w:rsidR="00E83ADD">
        <w:rPr>
          <w:rFonts w:ascii="Century Gothic" w:hAnsi="Century Gothic"/>
          <w:sz w:val="24"/>
          <w:szCs w:val="24"/>
        </w:rPr>
        <w:t>:</w:t>
      </w:r>
    </w:p>
    <w:p w14:paraId="1806A84A" w14:textId="77777777" w:rsidR="00D934F3" w:rsidRPr="004F2A9C" w:rsidRDefault="002728C9" w:rsidP="00D934F3">
      <w:pPr>
        <w:keepLines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728C9">
        <w:rPr>
          <w:rFonts w:ascii="Century Gothic" w:hAnsi="Century Gothic"/>
          <w:sz w:val="24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Pr="002728C9">
        <w:rPr>
          <w:rFonts w:ascii="Century Gothic" w:hAnsi="Century Gothic"/>
          <w:sz w:val="24"/>
        </w:rPr>
        <w:instrText xml:space="preserve"> FORMTEXT </w:instrText>
      </w:r>
      <w:r w:rsidRPr="002728C9">
        <w:rPr>
          <w:rFonts w:ascii="Century Gothic" w:hAnsi="Century Gothic"/>
          <w:sz w:val="24"/>
        </w:rPr>
      </w:r>
      <w:r w:rsidRPr="002728C9">
        <w:rPr>
          <w:rFonts w:ascii="Century Gothic" w:hAnsi="Century Gothic"/>
          <w:sz w:val="24"/>
        </w:rPr>
        <w:fldChar w:fldCharType="separate"/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SAS Monospace" w:hAnsi="SAS Monospace"/>
          <w:noProof/>
          <w:sz w:val="24"/>
        </w:rPr>
        <w:t> </w:t>
      </w:r>
      <w:r w:rsidRPr="002728C9">
        <w:rPr>
          <w:rFonts w:ascii="Century Gothic" w:hAnsi="Century Gothic"/>
          <w:sz w:val="24"/>
        </w:rPr>
        <w:fldChar w:fldCharType="end"/>
      </w:r>
    </w:p>
    <w:p w14:paraId="5272ED68" w14:textId="77777777" w:rsidR="00D934F3" w:rsidRPr="00B275FD" w:rsidRDefault="00D934F3" w:rsidP="00ED7988">
      <w:pPr>
        <w:spacing w:after="0" w:line="240" w:lineRule="auto"/>
        <w:rPr>
          <w:rFonts w:ascii="Century Gothic" w:hAnsi="Century Gothic"/>
          <w:sz w:val="8"/>
          <w:szCs w:val="8"/>
        </w:rPr>
      </w:pPr>
    </w:p>
    <w:sectPr w:rsidR="00D934F3" w:rsidRPr="00B275FD" w:rsidSect="008E1F2A">
      <w:footerReference w:type="default" r:id="rId2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77DF" w14:textId="77777777" w:rsidR="009E7012" w:rsidRDefault="009E7012" w:rsidP="001B15FF">
      <w:pPr>
        <w:spacing w:after="0" w:line="240" w:lineRule="auto"/>
      </w:pPr>
      <w:r>
        <w:separator/>
      </w:r>
    </w:p>
  </w:endnote>
  <w:endnote w:type="continuationSeparator" w:id="0">
    <w:p w14:paraId="400533EE" w14:textId="77777777" w:rsidR="009E7012" w:rsidRDefault="009E7012" w:rsidP="001B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AS Monospace">
    <w:altName w:val="Consolas"/>
    <w:charset w:val="00"/>
    <w:family w:val="modern"/>
    <w:pitch w:val="fixed"/>
    <w:sig w:usb0="00000003" w:usb1="00000000" w:usb2="00000000" w:usb3="00000000" w:csb0="00000001" w:csb1="00000000"/>
  </w:font>
  <w:font w:name="Istanbul">
    <w:altName w:val="Harringto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D700" w14:textId="77777777" w:rsidR="00757D0B" w:rsidRPr="00091E7B" w:rsidRDefault="00091E7B">
    <w:pPr>
      <w:pStyle w:val="Footer"/>
      <w:jc w:val="right"/>
      <w:rPr>
        <w:rFonts w:ascii="Century Gothic" w:hAnsi="Century Gothic"/>
      </w:rPr>
    </w:pPr>
    <w:r>
      <w:rPr>
        <w:rFonts w:ascii="Century Gothic" w:hAnsi="Century Gothic"/>
      </w:rPr>
      <w:t>1</w:t>
    </w:r>
  </w:p>
  <w:p w14:paraId="240A0A32" w14:textId="77777777" w:rsidR="00757D0B" w:rsidRPr="00091E7B" w:rsidRDefault="00757D0B">
    <w:pPr>
      <w:pStyle w:val="Footer"/>
      <w:rPr>
        <w:rFonts w:ascii="Century Gothic" w:hAnsi="Century Gothic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3F65" w14:textId="77777777" w:rsidR="004F2A9C" w:rsidRDefault="004F2A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7D72BC29" w14:textId="77777777" w:rsidR="004F2A9C" w:rsidRDefault="004F2A9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3A6A" w14:textId="77777777" w:rsidR="0050544A" w:rsidRDefault="005054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72FB">
      <w:rPr>
        <w:noProof/>
      </w:rPr>
      <w:t>4</w:t>
    </w:r>
    <w:r>
      <w:fldChar w:fldCharType="end"/>
    </w:r>
  </w:p>
  <w:p w14:paraId="1077B94C" w14:textId="77777777" w:rsidR="0050544A" w:rsidRDefault="0050544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0A7A" w14:textId="77777777" w:rsidR="00D934F3" w:rsidRDefault="00D934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38F">
      <w:rPr>
        <w:noProof/>
      </w:rPr>
      <w:t>4</w:t>
    </w:r>
    <w:r>
      <w:fldChar w:fldCharType="end"/>
    </w:r>
  </w:p>
  <w:p w14:paraId="6250C25C" w14:textId="77777777" w:rsidR="00D934F3" w:rsidRDefault="00D934F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E8B0" w14:textId="77777777" w:rsidR="00D934F3" w:rsidRDefault="00D934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38F">
      <w:rPr>
        <w:noProof/>
      </w:rPr>
      <w:t>5</w:t>
    </w:r>
    <w:r>
      <w:fldChar w:fldCharType="end"/>
    </w:r>
  </w:p>
  <w:p w14:paraId="25A49389" w14:textId="77777777" w:rsidR="00D934F3" w:rsidRDefault="00D934F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6536" w14:textId="77777777" w:rsidR="00731394" w:rsidRDefault="0073139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269F">
      <w:rPr>
        <w:noProof/>
      </w:rPr>
      <w:t>5</w:t>
    </w:r>
    <w:r>
      <w:fldChar w:fldCharType="end"/>
    </w:r>
  </w:p>
  <w:p w14:paraId="70727C8A" w14:textId="77777777" w:rsidR="00731394" w:rsidRDefault="00731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6786" w14:textId="77777777" w:rsidR="001C1C4A" w:rsidRDefault="001C1C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338F">
      <w:rPr>
        <w:noProof/>
      </w:rPr>
      <w:t>2</w:t>
    </w:r>
    <w:r>
      <w:fldChar w:fldCharType="end"/>
    </w:r>
  </w:p>
  <w:p w14:paraId="5ED14596" w14:textId="77777777" w:rsidR="001C1C4A" w:rsidRDefault="001C1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0063" w14:textId="77777777" w:rsidR="001C1C4A" w:rsidRPr="00091E7B" w:rsidRDefault="001C1C4A">
    <w:pPr>
      <w:pStyle w:val="Footer"/>
      <w:jc w:val="right"/>
      <w:rPr>
        <w:rFonts w:ascii="Century Gothic" w:hAnsi="Century Gothic"/>
      </w:rPr>
    </w:pPr>
    <w:r w:rsidRPr="00091E7B">
      <w:rPr>
        <w:rFonts w:ascii="Century Gothic" w:hAnsi="Century Gothic"/>
      </w:rPr>
      <w:fldChar w:fldCharType="begin"/>
    </w:r>
    <w:r w:rsidRPr="00091E7B">
      <w:rPr>
        <w:rFonts w:ascii="Century Gothic" w:hAnsi="Century Gothic"/>
      </w:rPr>
      <w:instrText xml:space="preserve"> PAGE   \* MERGEFORMAT </w:instrText>
    </w:r>
    <w:r w:rsidRPr="00091E7B">
      <w:rPr>
        <w:rFonts w:ascii="Century Gothic" w:hAnsi="Century Gothic"/>
      </w:rPr>
      <w:fldChar w:fldCharType="separate"/>
    </w:r>
    <w:r w:rsidR="009F29AB">
      <w:rPr>
        <w:rFonts w:ascii="Century Gothic" w:hAnsi="Century Gothic"/>
        <w:noProof/>
      </w:rPr>
      <w:t>2</w:t>
    </w:r>
    <w:r w:rsidRPr="00091E7B">
      <w:rPr>
        <w:rFonts w:ascii="Century Gothic" w:hAnsi="Century Gothic"/>
      </w:rPr>
      <w:fldChar w:fldCharType="end"/>
    </w:r>
  </w:p>
  <w:p w14:paraId="55878D43" w14:textId="77777777" w:rsidR="001C1C4A" w:rsidRDefault="001C1C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FC05" w14:textId="77777777" w:rsidR="001C1C4A" w:rsidRDefault="001C1C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7B05">
      <w:rPr>
        <w:noProof/>
      </w:rPr>
      <w:t>2</w:t>
    </w:r>
    <w:r>
      <w:fldChar w:fldCharType="end"/>
    </w:r>
  </w:p>
  <w:p w14:paraId="218A2D27" w14:textId="77777777" w:rsidR="001C1C4A" w:rsidRDefault="001C1C4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82D9" w14:textId="77777777" w:rsidR="001C1C4A" w:rsidRDefault="001C1C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E928C29" w14:textId="77777777" w:rsidR="001C1C4A" w:rsidRDefault="001C1C4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542E" w14:textId="77777777" w:rsidR="001C1C4A" w:rsidRDefault="001C1C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54C4540" w14:textId="77777777" w:rsidR="001C1C4A" w:rsidRDefault="001C1C4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CAA5" w14:textId="77777777" w:rsidR="001C1C4A" w:rsidRDefault="001C1C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19AF7A7" w14:textId="77777777" w:rsidR="001C1C4A" w:rsidRDefault="001C1C4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862B" w14:textId="77777777" w:rsidR="004F2A9C" w:rsidRDefault="00091E7B">
    <w:pPr>
      <w:pStyle w:val="Footer"/>
      <w:jc w:val="right"/>
    </w:pPr>
    <w:r>
      <w:t>3</w:t>
    </w:r>
  </w:p>
  <w:p w14:paraId="14841D94" w14:textId="77777777" w:rsidR="004F2A9C" w:rsidRDefault="004F2A9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C7B1" w14:textId="77777777" w:rsidR="00963AFC" w:rsidRDefault="00963AF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29BD">
      <w:rPr>
        <w:noProof/>
      </w:rPr>
      <w:t>3</w:t>
    </w:r>
    <w:r>
      <w:fldChar w:fldCharType="end"/>
    </w:r>
  </w:p>
  <w:p w14:paraId="1FDCB688" w14:textId="77777777" w:rsidR="00963AFC" w:rsidRDefault="00963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4AC4" w14:textId="77777777" w:rsidR="009E7012" w:rsidRDefault="009E7012" w:rsidP="001B15FF">
      <w:pPr>
        <w:spacing w:after="0" w:line="240" w:lineRule="auto"/>
      </w:pPr>
      <w:r>
        <w:separator/>
      </w:r>
    </w:p>
  </w:footnote>
  <w:footnote w:type="continuationSeparator" w:id="0">
    <w:p w14:paraId="00DE85C8" w14:textId="77777777" w:rsidR="009E7012" w:rsidRDefault="009E7012" w:rsidP="001B1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FGY9cQ4KN8MlGf1D3i09tslSc8t24/FRGV/HC8OdMx1d3rEHDcQ2yIBeqRM+KLLDvb60HdaQrpOnkTLC9f0AA==" w:salt="3wZLU9me8GTsCUrQxCUl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B6"/>
    <w:rsid w:val="00003310"/>
    <w:rsid w:val="000709A9"/>
    <w:rsid w:val="00075F59"/>
    <w:rsid w:val="000857BB"/>
    <w:rsid w:val="00091E7B"/>
    <w:rsid w:val="000A574F"/>
    <w:rsid w:val="000F73D9"/>
    <w:rsid w:val="0010174D"/>
    <w:rsid w:val="00101CB6"/>
    <w:rsid w:val="00103F6D"/>
    <w:rsid w:val="0011720E"/>
    <w:rsid w:val="0013430C"/>
    <w:rsid w:val="0014262A"/>
    <w:rsid w:val="00154E41"/>
    <w:rsid w:val="00164215"/>
    <w:rsid w:val="00196687"/>
    <w:rsid w:val="001A3B28"/>
    <w:rsid w:val="001A7615"/>
    <w:rsid w:val="001B15FF"/>
    <w:rsid w:val="001C1C4A"/>
    <w:rsid w:val="001D08C3"/>
    <w:rsid w:val="001D299C"/>
    <w:rsid w:val="001E5C4A"/>
    <w:rsid w:val="001F16A2"/>
    <w:rsid w:val="001F5B75"/>
    <w:rsid w:val="002005EB"/>
    <w:rsid w:val="002018DC"/>
    <w:rsid w:val="00207801"/>
    <w:rsid w:val="00222D93"/>
    <w:rsid w:val="00226E44"/>
    <w:rsid w:val="002362F8"/>
    <w:rsid w:val="002705D2"/>
    <w:rsid w:val="002728C9"/>
    <w:rsid w:val="00272EED"/>
    <w:rsid w:val="002A76DB"/>
    <w:rsid w:val="002B4801"/>
    <w:rsid w:val="002D1C5F"/>
    <w:rsid w:val="002E243A"/>
    <w:rsid w:val="0030048B"/>
    <w:rsid w:val="00302B59"/>
    <w:rsid w:val="0034737F"/>
    <w:rsid w:val="00354381"/>
    <w:rsid w:val="003846EA"/>
    <w:rsid w:val="003862AC"/>
    <w:rsid w:val="003A5AE7"/>
    <w:rsid w:val="003B10C0"/>
    <w:rsid w:val="003B3242"/>
    <w:rsid w:val="003B5671"/>
    <w:rsid w:val="003F50DF"/>
    <w:rsid w:val="00433939"/>
    <w:rsid w:val="0046462F"/>
    <w:rsid w:val="004744CD"/>
    <w:rsid w:val="004A1F1F"/>
    <w:rsid w:val="004A7A5D"/>
    <w:rsid w:val="004A7BCC"/>
    <w:rsid w:val="004A7D36"/>
    <w:rsid w:val="004C7529"/>
    <w:rsid w:val="004F195A"/>
    <w:rsid w:val="004F2A9C"/>
    <w:rsid w:val="00502693"/>
    <w:rsid w:val="0050544A"/>
    <w:rsid w:val="00507F93"/>
    <w:rsid w:val="0051014D"/>
    <w:rsid w:val="00510E3D"/>
    <w:rsid w:val="005272FB"/>
    <w:rsid w:val="00530EA6"/>
    <w:rsid w:val="00532C6D"/>
    <w:rsid w:val="0054359C"/>
    <w:rsid w:val="005621CB"/>
    <w:rsid w:val="00564953"/>
    <w:rsid w:val="0058338F"/>
    <w:rsid w:val="00590FC4"/>
    <w:rsid w:val="005B110F"/>
    <w:rsid w:val="005B55FD"/>
    <w:rsid w:val="005D1B71"/>
    <w:rsid w:val="005D6BDD"/>
    <w:rsid w:val="005E1962"/>
    <w:rsid w:val="005F6D06"/>
    <w:rsid w:val="005F702C"/>
    <w:rsid w:val="00622976"/>
    <w:rsid w:val="006A7B05"/>
    <w:rsid w:val="006B21EB"/>
    <w:rsid w:val="006B4DC0"/>
    <w:rsid w:val="006C18FC"/>
    <w:rsid w:val="006D0658"/>
    <w:rsid w:val="006D7351"/>
    <w:rsid w:val="00710852"/>
    <w:rsid w:val="0071117D"/>
    <w:rsid w:val="007142FA"/>
    <w:rsid w:val="00716CBA"/>
    <w:rsid w:val="00716F6B"/>
    <w:rsid w:val="00731394"/>
    <w:rsid w:val="0075209D"/>
    <w:rsid w:val="00757D0B"/>
    <w:rsid w:val="00765B70"/>
    <w:rsid w:val="00775426"/>
    <w:rsid w:val="00787671"/>
    <w:rsid w:val="007922A6"/>
    <w:rsid w:val="00794286"/>
    <w:rsid w:val="007A1518"/>
    <w:rsid w:val="00813A45"/>
    <w:rsid w:val="0084362F"/>
    <w:rsid w:val="008519FA"/>
    <w:rsid w:val="00857EA6"/>
    <w:rsid w:val="00877F2E"/>
    <w:rsid w:val="00880396"/>
    <w:rsid w:val="0088768D"/>
    <w:rsid w:val="008903EF"/>
    <w:rsid w:val="008936A4"/>
    <w:rsid w:val="0089711C"/>
    <w:rsid w:val="00897984"/>
    <w:rsid w:val="008A0DF9"/>
    <w:rsid w:val="008A69DA"/>
    <w:rsid w:val="008C78BA"/>
    <w:rsid w:val="008D7892"/>
    <w:rsid w:val="008E1F2A"/>
    <w:rsid w:val="008F69B1"/>
    <w:rsid w:val="00923819"/>
    <w:rsid w:val="00944AB2"/>
    <w:rsid w:val="00952976"/>
    <w:rsid w:val="00956A94"/>
    <w:rsid w:val="00963AFC"/>
    <w:rsid w:val="00980064"/>
    <w:rsid w:val="00985083"/>
    <w:rsid w:val="009876B6"/>
    <w:rsid w:val="00990986"/>
    <w:rsid w:val="009A103C"/>
    <w:rsid w:val="009A4302"/>
    <w:rsid w:val="009A4B27"/>
    <w:rsid w:val="009C3463"/>
    <w:rsid w:val="009D7B93"/>
    <w:rsid w:val="009E2742"/>
    <w:rsid w:val="009E7012"/>
    <w:rsid w:val="009F0DCB"/>
    <w:rsid w:val="009F29AB"/>
    <w:rsid w:val="009F42E0"/>
    <w:rsid w:val="00A00D07"/>
    <w:rsid w:val="00A01620"/>
    <w:rsid w:val="00A224C7"/>
    <w:rsid w:val="00A36945"/>
    <w:rsid w:val="00A539AB"/>
    <w:rsid w:val="00A60147"/>
    <w:rsid w:val="00A64AD3"/>
    <w:rsid w:val="00A94874"/>
    <w:rsid w:val="00A952E3"/>
    <w:rsid w:val="00AA3367"/>
    <w:rsid w:val="00AA7E6A"/>
    <w:rsid w:val="00AB6EE8"/>
    <w:rsid w:val="00AD0253"/>
    <w:rsid w:val="00AD0284"/>
    <w:rsid w:val="00AD29A7"/>
    <w:rsid w:val="00AD3497"/>
    <w:rsid w:val="00AE1FD4"/>
    <w:rsid w:val="00AF19CB"/>
    <w:rsid w:val="00AF2105"/>
    <w:rsid w:val="00B03F64"/>
    <w:rsid w:val="00B275FD"/>
    <w:rsid w:val="00B27662"/>
    <w:rsid w:val="00B34574"/>
    <w:rsid w:val="00B37C24"/>
    <w:rsid w:val="00B47FDE"/>
    <w:rsid w:val="00B70DA6"/>
    <w:rsid w:val="00B943D3"/>
    <w:rsid w:val="00BB2B18"/>
    <w:rsid w:val="00BB6107"/>
    <w:rsid w:val="00BB78F2"/>
    <w:rsid w:val="00BD6EC0"/>
    <w:rsid w:val="00C10F94"/>
    <w:rsid w:val="00C44EF4"/>
    <w:rsid w:val="00C55AE8"/>
    <w:rsid w:val="00C6679B"/>
    <w:rsid w:val="00C97D39"/>
    <w:rsid w:val="00CA7A41"/>
    <w:rsid w:val="00CC7326"/>
    <w:rsid w:val="00CE53C3"/>
    <w:rsid w:val="00D13CEC"/>
    <w:rsid w:val="00D21605"/>
    <w:rsid w:val="00D63567"/>
    <w:rsid w:val="00D81A87"/>
    <w:rsid w:val="00D934F3"/>
    <w:rsid w:val="00DA3DDD"/>
    <w:rsid w:val="00DB404F"/>
    <w:rsid w:val="00DB46BB"/>
    <w:rsid w:val="00DB470B"/>
    <w:rsid w:val="00DC7992"/>
    <w:rsid w:val="00DF1071"/>
    <w:rsid w:val="00DF29BD"/>
    <w:rsid w:val="00E22256"/>
    <w:rsid w:val="00E2733A"/>
    <w:rsid w:val="00E3269F"/>
    <w:rsid w:val="00E46F8C"/>
    <w:rsid w:val="00E66587"/>
    <w:rsid w:val="00E709EB"/>
    <w:rsid w:val="00E83ADD"/>
    <w:rsid w:val="00E910B7"/>
    <w:rsid w:val="00EC22D7"/>
    <w:rsid w:val="00ED7988"/>
    <w:rsid w:val="00F40774"/>
    <w:rsid w:val="00F606A8"/>
    <w:rsid w:val="00F6543B"/>
    <w:rsid w:val="00F9120F"/>
    <w:rsid w:val="00FB167C"/>
    <w:rsid w:val="00FC1294"/>
    <w:rsid w:val="00FC6016"/>
    <w:rsid w:val="00FC6958"/>
    <w:rsid w:val="00FC6C76"/>
    <w:rsid w:val="00FD4903"/>
    <w:rsid w:val="00FE1AC3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4813260"/>
  <w15:chartTrackingRefBased/>
  <w15:docId w15:val="{351F162C-028D-4AEB-AF5B-600D0CF2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C4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1B15FF"/>
    <w:rPr>
      <w:rFonts w:cs="Times New Roman"/>
    </w:rPr>
  </w:style>
  <w:style w:type="paragraph" w:styleId="Footer">
    <w:name w:val="footer"/>
    <w:basedOn w:val="Normal"/>
    <w:link w:val="FooterChar"/>
    <w:rsid w:val="001B1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1B15FF"/>
    <w:rPr>
      <w:rFonts w:cs="Times New Roman"/>
    </w:rPr>
  </w:style>
  <w:style w:type="table" w:styleId="TableGrid">
    <w:name w:val="Table Grid"/>
    <w:basedOn w:val="TableNormal"/>
    <w:rsid w:val="005B55F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091E7B"/>
  </w:style>
  <w:style w:type="character" w:styleId="Hyperlink">
    <w:name w:val="Hyperlink"/>
    <w:rsid w:val="006A7B05"/>
    <w:rPr>
      <w:color w:val="0000FF"/>
      <w:u w:val="single"/>
    </w:rPr>
  </w:style>
  <w:style w:type="character" w:styleId="FollowedHyperlink">
    <w:name w:val="FollowedHyperlink"/>
    <w:rsid w:val="006A7B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B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110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3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s.apa.org/apastyle/basics-7e/?_ga=2.5481270.446755278.1642179564-1105708015.1642179564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yperlink" Target="https://www.citiprogram.org/index.cfm?pageID=154&amp;icat=0&amp;ac=0" TargetMode="Externa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hyperlink" Target="https://go.wmich.edu/s/article/Awareness-and-Harrassment-Prevention-Training-Courses" TargetMode="Externa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hyperlink" Target="http://library.camden.rutgers.edu/EducationalModule/Plagiarism/" TargetMode="Externa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ience%20education\Desktop\MISE\SPARs\SPAR%2009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ED24-2905-465D-BC38-29F878EB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 09-10</Template>
  <TotalTime>2</TotalTime>
  <Pages>6</Pages>
  <Words>852</Words>
  <Characters>5602</Characters>
  <Application>Microsoft Office Word</Application>
  <DocSecurity>0</DocSecurity>
  <Lines>466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Review of Doctoral Students (Nov 2009/Oct-2010)</vt:lpstr>
    </vt:vector>
  </TitlesOfParts>
  <Company>Microsoft</Company>
  <LinksUpToDate>false</LinksUpToDate>
  <CharactersWithSpaces>6096</CharactersWithSpaces>
  <SharedDoc>false</SharedDoc>
  <HLinks>
    <vt:vector size="24" baseType="variant">
      <vt:variant>
        <vt:i4>8061049</vt:i4>
      </vt:variant>
      <vt:variant>
        <vt:i4>72</vt:i4>
      </vt:variant>
      <vt:variant>
        <vt:i4>0</vt:i4>
      </vt:variant>
      <vt:variant>
        <vt:i4>5</vt:i4>
      </vt:variant>
      <vt:variant>
        <vt:lpwstr>https://wmich.edu/hr/awareness</vt:lpwstr>
      </vt:variant>
      <vt:variant>
        <vt:lpwstr/>
      </vt:variant>
      <vt:variant>
        <vt:i4>2359353</vt:i4>
      </vt:variant>
      <vt:variant>
        <vt:i4>66</vt:i4>
      </vt:variant>
      <vt:variant>
        <vt:i4>0</vt:i4>
      </vt:variant>
      <vt:variant>
        <vt:i4>5</vt:i4>
      </vt:variant>
      <vt:variant>
        <vt:lpwstr>http://library.camden.rutgers.edu/EducationalModule/Plagiarism/</vt:lpwstr>
      </vt:variant>
      <vt:variant>
        <vt:lpwstr/>
      </vt:variant>
      <vt:variant>
        <vt:i4>131097</vt:i4>
      </vt:variant>
      <vt:variant>
        <vt:i4>60</vt:i4>
      </vt:variant>
      <vt:variant>
        <vt:i4>0</vt:i4>
      </vt:variant>
      <vt:variant>
        <vt:i4>5</vt:i4>
      </vt:variant>
      <vt:variant>
        <vt:lpwstr>http://flash1r.apa.org/apastyle/basics/index.htm</vt:lpwstr>
      </vt:variant>
      <vt:variant>
        <vt:lpwstr/>
      </vt:variant>
      <vt:variant>
        <vt:i4>1441807</vt:i4>
      </vt:variant>
      <vt:variant>
        <vt:i4>51</vt:i4>
      </vt:variant>
      <vt:variant>
        <vt:i4>0</vt:i4>
      </vt:variant>
      <vt:variant>
        <vt:i4>5</vt:i4>
      </vt:variant>
      <vt:variant>
        <vt:lpwstr>https://www.citiprogram.org/index.cfm?pageID=154&amp;icat=0&amp;ac=0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Review of Doctoral Students (Nov 2009/Oct-2010)</dc:title>
  <dc:subject/>
  <dc:creator>Grad Student</dc:creator>
  <cp:keywords/>
  <cp:lastModifiedBy>Betty Adams</cp:lastModifiedBy>
  <cp:revision>2</cp:revision>
  <cp:lastPrinted>2015-10-29T21:26:00Z</cp:lastPrinted>
  <dcterms:created xsi:type="dcterms:W3CDTF">2026-01-06T20:05:00Z</dcterms:created>
  <dcterms:modified xsi:type="dcterms:W3CDTF">2026-01-06T20:05:00Z</dcterms:modified>
</cp:coreProperties>
</file>